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FBF01" w14:textId="77777777" w:rsidR="00CB2B71" w:rsidRDefault="0093432F" w:rsidP="00FC50EF">
      <w:pPr>
        <w:pStyle w:val="Betreff"/>
        <w:rPr>
          <w:rFonts w:asciiTheme="minorHAnsi" w:hAnsiTheme="minorHAnsi" w:cstheme="minorHAnsi"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color w:val="000000" w:themeColor="text1"/>
          <w:sz w:val="28"/>
          <w:szCs w:val="28"/>
        </w:rPr>
        <w:t>Gesuchs</w:t>
      </w:r>
      <w:r w:rsidR="001963BD" w:rsidRPr="009D4FA9">
        <w:rPr>
          <w:rFonts w:asciiTheme="minorHAnsi" w:hAnsiTheme="minorHAnsi" w:cstheme="minorHAnsi"/>
          <w:color w:val="000000" w:themeColor="text1"/>
          <w:sz w:val="28"/>
          <w:szCs w:val="28"/>
        </w:rPr>
        <w:t>formular Kinder- und Jugendkultur</w:t>
      </w:r>
      <w:r w:rsidR="00C45197" w:rsidRPr="009D4FA9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Stadt Bern</w:t>
      </w:r>
    </w:p>
    <w:p w14:paraId="21BF6F7E" w14:textId="77777777" w:rsidR="00F02A98" w:rsidRDefault="00F02A98" w:rsidP="00F02A98">
      <w:pPr>
        <w:pStyle w:val="Text"/>
      </w:pPr>
    </w:p>
    <w:p w14:paraId="4824FE6E" w14:textId="77777777" w:rsidR="00CB2B71" w:rsidRPr="009D4FA9" w:rsidRDefault="00CB2B71">
      <w:pPr>
        <w:pStyle w:val="Text"/>
        <w:rPr>
          <w:rFonts w:asciiTheme="minorHAnsi" w:hAnsiTheme="minorHAnsi" w:cstheme="minorHAnsi"/>
          <w:color w:val="000000" w:themeColor="text1"/>
        </w:rPr>
      </w:pPr>
    </w:p>
    <w:p w14:paraId="4E418AA4" w14:textId="77777777" w:rsidR="00F3632F" w:rsidRDefault="008333D4" w:rsidP="00EE351B">
      <w:pPr>
        <w:pStyle w:val="Text"/>
        <w:spacing w:line="360" w:lineRule="auto"/>
        <w:rPr>
          <w:rFonts w:asciiTheme="minorHAnsi" w:hAnsiTheme="minorHAnsi" w:cstheme="minorHAnsi"/>
          <w:b/>
          <w:color w:val="000000" w:themeColor="text1"/>
        </w:rPr>
      </w:pPr>
      <w:bookmarkStart w:id="0" w:name="Anrede"/>
      <w:bookmarkEnd w:id="0"/>
      <w:r w:rsidRPr="008333D4">
        <w:rPr>
          <w:rFonts w:asciiTheme="minorHAnsi" w:hAnsiTheme="minorHAnsi" w:cstheme="minorHAnsi"/>
          <w:b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39FE244" wp14:editId="47B7FF74">
                <wp:simplePos x="0" y="0"/>
                <wp:positionH relativeFrom="margin">
                  <wp:align>right</wp:align>
                </wp:positionH>
                <wp:positionV relativeFrom="paragraph">
                  <wp:posOffset>119380</wp:posOffset>
                </wp:positionV>
                <wp:extent cx="4210050" cy="571500"/>
                <wp:effectExtent l="0" t="0" r="19050" b="19050"/>
                <wp:wrapSquare wrapText="bothSides"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7B869" w14:textId="77777777" w:rsidR="00F02A98" w:rsidRPr="008333D4" w:rsidRDefault="00F02A98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9FE244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80.3pt;margin-top:9.4pt;width:331.5pt;height:4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">
                <v:textbox>
                  <w:txbxContent>
                    <w:p w14:paraId="4F67B869" w14:textId="77777777" w:rsidR="00F02A98" w:rsidRPr="008333D4" w:rsidRDefault="00F02A98">
                      <w:pP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37096C3" w14:textId="77777777" w:rsidR="009D4FA9" w:rsidRPr="008333D4" w:rsidRDefault="009D4FA9" w:rsidP="008333D4">
      <w:pPr>
        <w:pStyle w:val="Text"/>
        <w:spacing w:line="36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8333D4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Projekttitel: </w:t>
      </w:r>
    </w:p>
    <w:p w14:paraId="515480DE" w14:textId="77777777" w:rsidR="009D4FA9" w:rsidRDefault="009D4FA9" w:rsidP="00EE351B">
      <w:pPr>
        <w:pStyle w:val="Text"/>
        <w:spacing w:line="360" w:lineRule="auto"/>
        <w:rPr>
          <w:rFonts w:asciiTheme="minorHAnsi" w:hAnsiTheme="minorHAnsi" w:cstheme="minorHAnsi"/>
          <w:b/>
          <w:color w:val="000000" w:themeColor="text1"/>
        </w:rPr>
      </w:pPr>
    </w:p>
    <w:p w14:paraId="31E0B02C" w14:textId="77777777" w:rsidR="00E36067" w:rsidRDefault="007504D1" w:rsidP="00EE351B">
      <w:pPr>
        <w:pStyle w:val="Text"/>
        <w:spacing w:line="360" w:lineRule="auto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ab/>
      </w:r>
      <w:r>
        <w:rPr>
          <w:rFonts w:asciiTheme="minorHAnsi" w:hAnsiTheme="minorHAnsi" w:cstheme="minorHAnsi"/>
          <w:b/>
          <w:color w:val="000000" w:themeColor="text1"/>
        </w:rPr>
        <w:tab/>
      </w:r>
    </w:p>
    <w:p w14:paraId="13D35490" w14:textId="77777777" w:rsidR="00FD648A" w:rsidRDefault="00000000" w:rsidP="00FD648A">
      <w:pPr>
        <w:pStyle w:val="Text"/>
        <w:tabs>
          <w:tab w:val="left" w:pos="993"/>
          <w:tab w:val="left" w:pos="3119"/>
          <w:tab w:val="left" w:pos="3544"/>
        </w:tabs>
        <w:spacing w:line="360" w:lineRule="auto"/>
        <w:rPr>
          <w:rFonts w:asciiTheme="minorHAnsi" w:hAnsiTheme="minorHAnsi" w:cstheme="minorHAnsi"/>
          <w:b/>
          <w:color w:val="000000" w:themeColor="text1"/>
        </w:rPr>
      </w:pPr>
      <w:sdt>
        <w:sdtPr>
          <w:rPr>
            <w:rFonts w:asciiTheme="minorHAnsi" w:hAnsiTheme="minorHAnsi" w:cstheme="minorHAnsi"/>
            <w:b/>
            <w:color w:val="000000" w:themeColor="text1"/>
          </w:rPr>
          <w:id w:val="-894733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1A05">
            <w:rPr>
              <w:rFonts w:ascii="MS Gothic" w:eastAsia="MS Gothic" w:hAnsi="MS Gothic" w:cstheme="minorHAnsi" w:hint="eastAsia"/>
              <w:b/>
              <w:color w:val="000000" w:themeColor="text1"/>
            </w:rPr>
            <w:t>☐</w:t>
          </w:r>
        </w:sdtContent>
      </w:sdt>
      <w:r w:rsidR="00FD648A">
        <w:rPr>
          <w:rFonts w:asciiTheme="minorHAnsi" w:hAnsiTheme="minorHAnsi" w:cstheme="minorHAnsi"/>
          <w:b/>
          <w:color w:val="000000" w:themeColor="text1"/>
        </w:rPr>
        <w:tab/>
        <w:t>Einzelgesuch</w:t>
      </w:r>
      <w:r w:rsidR="00FD648A">
        <w:rPr>
          <w:rFonts w:asciiTheme="minorHAnsi" w:hAnsiTheme="minorHAnsi" w:cstheme="minorHAnsi"/>
          <w:b/>
          <w:color w:val="000000" w:themeColor="text1"/>
        </w:rPr>
        <w:tab/>
      </w:r>
      <w:sdt>
        <w:sdtPr>
          <w:rPr>
            <w:rFonts w:asciiTheme="minorHAnsi" w:hAnsiTheme="minorHAnsi" w:cstheme="minorHAnsi"/>
            <w:b/>
            <w:color w:val="000000" w:themeColor="text1"/>
          </w:rPr>
          <w:id w:val="4552264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1A05">
            <w:rPr>
              <w:rFonts w:ascii="MS Gothic" w:eastAsia="MS Gothic" w:hAnsi="MS Gothic" w:cstheme="minorHAnsi" w:hint="eastAsia"/>
              <w:b/>
              <w:color w:val="000000" w:themeColor="text1"/>
            </w:rPr>
            <w:t>☐</w:t>
          </w:r>
        </w:sdtContent>
      </w:sdt>
      <w:r w:rsidR="00FD648A">
        <w:rPr>
          <w:rFonts w:asciiTheme="minorHAnsi" w:hAnsiTheme="minorHAnsi" w:cstheme="minorHAnsi"/>
          <w:b/>
          <w:color w:val="000000" w:themeColor="text1"/>
        </w:rPr>
        <w:tab/>
        <w:t>mehrjähriges Gesuch</w:t>
      </w:r>
    </w:p>
    <w:p w14:paraId="2D5FE437" w14:textId="77777777" w:rsidR="008333D4" w:rsidRPr="009D4FA9" w:rsidRDefault="008333D4" w:rsidP="00EE351B">
      <w:pPr>
        <w:pStyle w:val="Text"/>
        <w:spacing w:line="360" w:lineRule="auto"/>
        <w:rPr>
          <w:rFonts w:asciiTheme="minorHAnsi" w:hAnsiTheme="minorHAnsi" w:cstheme="minorHAnsi"/>
          <w:b/>
          <w:color w:val="000000" w:themeColor="text1"/>
        </w:rPr>
      </w:pPr>
    </w:p>
    <w:p w14:paraId="52C2EBE5" w14:textId="77777777" w:rsidR="00EE351B" w:rsidRPr="008333D4" w:rsidRDefault="00C45197" w:rsidP="00EE351B">
      <w:pPr>
        <w:pStyle w:val="Text"/>
        <w:spacing w:line="36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8333D4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Gesuchstellerin</w:t>
      </w:r>
      <w:r w:rsidR="000F339B" w:rsidRPr="008333D4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nen</w:t>
      </w:r>
      <w:r w:rsidRPr="008333D4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/ Gesuchsteller</w:t>
      </w:r>
      <w:r w:rsidR="00EE351B" w:rsidRPr="008333D4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: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7219"/>
      </w:tblGrid>
      <w:tr w:rsidR="00B81975" w:rsidRPr="009D4FA9" w14:paraId="38392A83" w14:textId="77777777" w:rsidTr="00B81975">
        <w:trPr>
          <w:trHeight w:val="542"/>
        </w:trPr>
        <w:tc>
          <w:tcPr>
            <w:tcW w:w="2693" w:type="dxa"/>
            <w:shd w:val="clear" w:color="auto" w:fill="auto"/>
            <w:vAlign w:val="center"/>
          </w:tcPr>
          <w:p w14:paraId="1AE088D6" w14:textId="77777777" w:rsidR="00B81975" w:rsidRDefault="00B81975" w:rsidP="007C72CC">
            <w:pPr>
              <w:pStyle w:val="Tex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" w:name="Textbeginn"/>
            <w:bookmarkEnd w:id="1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Institution/Gruppierung/</w:t>
            </w:r>
          </w:p>
          <w:p w14:paraId="32EE28A6" w14:textId="77777777" w:rsidR="00B81975" w:rsidRPr="009D4FA9" w:rsidRDefault="00B81975" w:rsidP="007C72CC">
            <w:pPr>
              <w:pStyle w:val="Tex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Ensemble/Name</w:t>
            </w:r>
          </w:p>
        </w:tc>
        <w:tc>
          <w:tcPr>
            <w:tcW w:w="7219" w:type="dxa"/>
            <w:shd w:val="clear" w:color="auto" w:fill="auto"/>
            <w:vAlign w:val="bottom"/>
          </w:tcPr>
          <w:p w14:paraId="759A36E7" w14:textId="77777777" w:rsidR="00B81975" w:rsidRPr="009D4FA9" w:rsidRDefault="00B81975" w:rsidP="003E4355">
            <w:pPr>
              <w:pStyle w:val="Text"/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81975" w:rsidRPr="009D4FA9" w14:paraId="20C3008F" w14:textId="77777777" w:rsidTr="00B81975">
        <w:trPr>
          <w:trHeight w:val="542"/>
        </w:trPr>
        <w:tc>
          <w:tcPr>
            <w:tcW w:w="2693" w:type="dxa"/>
            <w:shd w:val="clear" w:color="auto" w:fill="auto"/>
            <w:vAlign w:val="center"/>
          </w:tcPr>
          <w:p w14:paraId="0420C154" w14:textId="77777777" w:rsidR="00B81975" w:rsidRDefault="00B81975" w:rsidP="007C72CC">
            <w:pPr>
              <w:pStyle w:val="Tex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WWW</w:t>
            </w:r>
          </w:p>
        </w:tc>
        <w:tc>
          <w:tcPr>
            <w:tcW w:w="7219" w:type="dxa"/>
            <w:shd w:val="clear" w:color="auto" w:fill="auto"/>
            <w:vAlign w:val="bottom"/>
          </w:tcPr>
          <w:p w14:paraId="77A56FE8" w14:textId="77777777" w:rsidR="00B81975" w:rsidRPr="009D4FA9" w:rsidRDefault="00B81975" w:rsidP="003E4355">
            <w:pPr>
              <w:pStyle w:val="Text"/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73F9295D" w14:textId="77777777" w:rsidR="008333D4" w:rsidRDefault="008333D4" w:rsidP="00A156D6">
      <w:pPr>
        <w:pStyle w:val="Text"/>
        <w:spacing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8B4D690" w14:textId="77777777" w:rsidR="00EE351B" w:rsidRPr="008333D4" w:rsidRDefault="00BE5664" w:rsidP="00A156D6">
      <w:pPr>
        <w:pStyle w:val="Text"/>
        <w:spacing w:line="36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8333D4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Kontakt</w:t>
      </w:r>
      <w:r w:rsidR="001B3D33" w:rsidRPr="008333D4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:</w:t>
      </w: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6"/>
        <w:gridCol w:w="7232"/>
      </w:tblGrid>
      <w:tr w:rsidR="009D4FA9" w:rsidRPr="009D4FA9" w14:paraId="65E4A0CC" w14:textId="77777777" w:rsidTr="00DF0FEA">
        <w:tc>
          <w:tcPr>
            <w:tcW w:w="2660" w:type="dxa"/>
            <w:shd w:val="clear" w:color="auto" w:fill="auto"/>
          </w:tcPr>
          <w:p w14:paraId="0C981CDF" w14:textId="77777777" w:rsidR="00F3632F" w:rsidRPr="009D4FA9" w:rsidRDefault="00B81975" w:rsidP="000F339B">
            <w:pPr>
              <w:pStyle w:val="Tex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Name:</w:t>
            </w:r>
          </w:p>
        </w:tc>
        <w:tc>
          <w:tcPr>
            <w:tcW w:w="7371" w:type="dxa"/>
            <w:shd w:val="clear" w:color="auto" w:fill="auto"/>
          </w:tcPr>
          <w:p w14:paraId="42984039" w14:textId="77777777" w:rsidR="00F3632F" w:rsidRPr="009D4FA9" w:rsidRDefault="00F3632F" w:rsidP="008A6E7B">
            <w:pPr>
              <w:pStyle w:val="Tex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81975" w:rsidRPr="009D4FA9" w14:paraId="7EAE2831" w14:textId="77777777" w:rsidTr="00DF0FEA">
        <w:tc>
          <w:tcPr>
            <w:tcW w:w="2660" w:type="dxa"/>
            <w:shd w:val="clear" w:color="auto" w:fill="auto"/>
          </w:tcPr>
          <w:p w14:paraId="0EF9A700" w14:textId="77777777" w:rsidR="00B81975" w:rsidRPr="009D4FA9" w:rsidRDefault="00B81975" w:rsidP="000F339B">
            <w:pPr>
              <w:pStyle w:val="Tex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Adresse:</w:t>
            </w:r>
          </w:p>
        </w:tc>
        <w:tc>
          <w:tcPr>
            <w:tcW w:w="7371" w:type="dxa"/>
            <w:shd w:val="clear" w:color="auto" w:fill="auto"/>
          </w:tcPr>
          <w:p w14:paraId="1A886C44" w14:textId="77777777" w:rsidR="00B81975" w:rsidRPr="009D4FA9" w:rsidRDefault="00B81975" w:rsidP="008A6E7B">
            <w:pPr>
              <w:pStyle w:val="Tex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D4FA9" w:rsidRPr="009D4FA9" w14:paraId="678A3223" w14:textId="77777777" w:rsidTr="00DF0FEA">
        <w:tc>
          <w:tcPr>
            <w:tcW w:w="2660" w:type="dxa"/>
            <w:shd w:val="clear" w:color="auto" w:fill="auto"/>
          </w:tcPr>
          <w:p w14:paraId="7A48E88B" w14:textId="77777777" w:rsidR="00A156D6" w:rsidRPr="009D4FA9" w:rsidRDefault="00A156D6" w:rsidP="000F339B">
            <w:pPr>
              <w:pStyle w:val="Tex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D4FA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PLZ/Ort</w:t>
            </w:r>
            <w:r w:rsidR="00F33CDE" w:rsidRPr="009D4FA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7371" w:type="dxa"/>
            <w:shd w:val="clear" w:color="auto" w:fill="auto"/>
          </w:tcPr>
          <w:p w14:paraId="5A0E095E" w14:textId="77777777" w:rsidR="00A156D6" w:rsidRPr="009D4FA9" w:rsidRDefault="00A156D6" w:rsidP="008A6E7B">
            <w:pPr>
              <w:pStyle w:val="Tex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D4FA9" w:rsidRPr="009D4FA9" w14:paraId="607904D6" w14:textId="77777777" w:rsidTr="00DF0FEA">
        <w:tc>
          <w:tcPr>
            <w:tcW w:w="2660" w:type="dxa"/>
            <w:shd w:val="clear" w:color="auto" w:fill="auto"/>
          </w:tcPr>
          <w:p w14:paraId="3BB2647F" w14:textId="77777777" w:rsidR="00A156D6" w:rsidRPr="009D4FA9" w:rsidRDefault="00BD2EF7" w:rsidP="000F339B">
            <w:pPr>
              <w:pStyle w:val="Tex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Tel</w:t>
            </w:r>
            <w:r w:rsidR="00F33CDE" w:rsidRPr="009D4FA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7371" w:type="dxa"/>
            <w:shd w:val="clear" w:color="auto" w:fill="auto"/>
          </w:tcPr>
          <w:p w14:paraId="45C638AC" w14:textId="77777777" w:rsidR="00A156D6" w:rsidRPr="009D4FA9" w:rsidRDefault="00A156D6" w:rsidP="00B219B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D4FA9" w:rsidRPr="009D4FA9" w14:paraId="71BC3F15" w14:textId="77777777" w:rsidTr="00DF0FEA">
        <w:tc>
          <w:tcPr>
            <w:tcW w:w="2660" w:type="dxa"/>
            <w:shd w:val="clear" w:color="auto" w:fill="auto"/>
          </w:tcPr>
          <w:p w14:paraId="1DBB643B" w14:textId="77777777" w:rsidR="009D4FA9" w:rsidRPr="009D4FA9" w:rsidRDefault="00BD2EF7" w:rsidP="000F339B">
            <w:pPr>
              <w:pStyle w:val="Tex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D4FA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Mail:</w:t>
            </w:r>
          </w:p>
        </w:tc>
        <w:tc>
          <w:tcPr>
            <w:tcW w:w="7371" w:type="dxa"/>
            <w:shd w:val="clear" w:color="auto" w:fill="auto"/>
          </w:tcPr>
          <w:p w14:paraId="3900E0C9" w14:textId="77777777" w:rsidR="009D4FA9" w:rsidRPr="009D4FA9" w:rsidRDefault="009D4FA9" w:rsidP="00B219B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D4FA9" w:rsidRPr="009D4FA9" w14:paraId="7315EF55" w14:textId="77777777" w:rsidTr="00DF0FEA">
        <w:tc>
          <w:tcPr>
            <w:tcW w:w="2660" w:type="dxa"/>
            <w:shd w:val="clear" w:color="auto" w:fill="auto"/>
          </w:tcPr>
          <w:p w14:paraId="5DCCEE15" w14:textId="77777777" w:rsidR="00A156D6" w:rsidRPr="009D4FA9" w:rsidRDefault="00A156D6" w:rsidP="000F339B">
            <w:pPr>
              <w:pStyle w:val="Tex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D4FA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Kontoverbindung</w:t>
            </w:r>
            <w:r w:rsidR="00F33CDE" w:rsidRPr="009D4FA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</w:t>
            </w:r>
          </w:p>
          <w:p w14:paraId="19D6735F" w14:textId="77777777" w:rsidR="001963BD" w:rsidRDefault="001963BD" w:rsidP="000F339B">
            <w:pPr>
              <w:pStyle w:val="Tex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D4FA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(IBAN)</w:t>
            </w:r>
          </w:p>
          <w:p w14:paraId="5314D1E3" w14:textId="77777777" w:rsidR="000D7AFA" w:rsidRPr="009D4FA9" w:rsidRDefault="000D7AFA" w:rsidP="000F339B">
            <w:pPr>
              <w:pStyle w:val="Tex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Zugehöriger Name/Adresse:</w:t>
            </w:r>
          </w:p>
        </w:tc>
        <w:tc>
          <w:tcPr>
            <w:tcW w:w="7371" w:type="dxa"/>
            <w:shd w:val="clear" w:color="auto" w:fill="auto"/>
          </w:tcPr>
          <w:p w14:paraId="60C4CB27" w14:textId="77777777" w:rsidR="007711E1" w:rsidRPr="009D4FA9" w:rsidRDefault="007711E1" w:rsidP="008A6E7B">
            <w:pPr>
              <w:pStyle w:val="Text"/>
              <w:rPr>
                <w:rStyle w:val="Platzhaltertext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8B28143" w14:textId="77777777" w:rsidR="007711E1" w:rsidRPr="009D4FA9" w:rsidRDefault="007711E1" w:rsidP="008A6E7B">
            <w:pPr>
              <w:pStyle w:val="Tex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2B8B83CB" w14:textId="77777777" w:rsidR="00966332" w:rsidRDefault="00966332" w:rsidP="00F33CDE">
      <w:pPr>
        <w:pStyle w:val="Text"/>
        <w:spacing w:line="360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24BDC96" w14:textId="77777777" w:rsidR="009D4FA9" w:rsidRPr="009D4FA9" w:rsidRDefault="009D4FA9" w:rsidP="00F33CDE">
      <w:pPr>
        <w:pStyle w:val="Text"/>
        <w:spacing w:line="360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535A382A" w14:textId="77777777" w:rsidR="008333D4" w:rsidRPr="008333D4" w:rsidRDefault="00B011B5" w:rsidP="00ED6E42">
      <w:pPr>
        <w:pStyle w:val="Text"/>
        <w:spacing w:line="36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8333D4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Kurzbeschreibung</w:t>
      </w:r>
      <w:r w:rsidR="0083144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des Projektes</w:t>
      </w:r>
      <w:r w:rsidR="004C0250" w:rsidRPr="008333D4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:</w:t>
      </w:r>
    </w:p>
    <w:p w14:paraId="47297CA6" w14:textId="77777777" w:rsidR="002A1898" w:rsidRPr="009D4FA9" w:rsidRDefault="002A1898" w:rsidP="001500D9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D9FBA88" w14:textId="77777777" w:rsidR="002A1898" w:rsidRDefault="002A1898" w:rsidP="001500D9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3C3BF29" w14:textId="77777777" w:rsidR="008333D4" w:rsidRDefault="008333D4" w:rsidP="001500D9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578953DF" w14:textId="77777777" w:rsidR="008333D4" w:rsidRDefault="008333D4" w:rsidP="001500D9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4A6372E5" w14:textId="77777777" w:rsidR="008333D4" w:rsidRDefault="008333D4" w:rsidP="001500D9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643B8FB5" w14:textId="77777777" w:rsidR="008333D4" w:rsidRDefault="008333D4" w:rsidP="001500D9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5C050EC2" w14:textId="77777777" w:rsidR="008333D4" w:rsidRPr="009D4FA9" w:rsidRDefault="008333D4" w:rsidP="000F339B">
      <w:pPr>
        <w:pStyle w:val="Text"/>
        <w:spacing w:line="360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491419EB" w14:textId="77777777" w:rsidR="00B81975" w:rsidRDefault="00B81975" w:rsidP="003C41DD">
      <w:pPr>
        <w:pStyle w:val="Text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333265D" w14:textId="77777777" w:rsidR="008333D4" w:rsidRDefault="008333D4" w:rsidP="00EE351B">
      <w:pPr>
        <w:pStyle w:val="Text"/>
        <w:ind w:left="-142" w:firstLine="142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8333D4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Datum/Zeitdauer Projekt:</w:t>
      </w:r>
    </w:p>
    <w:p w14:paraId="7C537707" w14:textId="77777777" w:rsidR="003C41DD" w:rsidRDefault="003C41DD" w:rsidP="00EE351B">
      <w:pPr>
        <w:pStyle w:val="Text"/>
        <w:ind w:left="-142" w:firstLine="142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290A3F0E" w14:textId="77777777" w:rsidR="003C41DD" w:rsidRDefault="003C41DD" w:rsidP="00EE351B">
      <w:pPr>
        <w:pStyle w:val="Text"/>
        <w:ind w:left="-142" w:firstLine="142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>Zielgruppe:</w:t>
      </w:r>
    </w:p>
    <w:p w14:paraId="0921CB24" w14:textId="77777777" w:rsidR="003C41DD" w:rsidRPr="008333D4" w:rsidRDefault="003C41DD" w:rsidP="00EE351B">
      <w:pPr>
        <w:pStyle w:val="Text"/>
        <w:ind w:left="-142" w:firstLine="142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3C41DD">
        <w:rPr>
          <w:rFonts w:asciiTheme="minorHAnsi" w:hAnsiTheme="minorHAnsi" w:cstheme="minorHAnsi"/>
          <w:b/>
          <w:color w:val="000000" w:themeColor="text1"/>
        </w:rPr>
        <w:lastRenderedPageBreak/>
        <w:t>(Alter/Anzahl Kinder und Jugendliche in der Stadt Bern wohnhaft)</w:t>
      </w:r>
    </w:p>
    <w:p w14:paraId="707AC964" w14:textId="77777777" w:rsidR="008333D4" w:rsidRPr="009D4FA9" w:rsidRDefault="008333D4" w:rsidP="00EE351B">
      <w:pPr>
        <w:pStyle w:val="Text"/>
        <w:ind w:left="-142" w:firstLine="142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318CECB4" w14:textId="77777777" w:rsidR="00F33CDE" w:rsidRPr="009D4FA9" w:rsidRDefault="00F33CDE" w:rsidP="00B81975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8333D4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Kosten und Finanzierung:</w:t>
      </w:r>
      <w:r w:rsidR="00602515" w:rsidRPr="009D4FA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="00602515" w:rsidRPr="009D4FA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="00602515" w:rsidRPr="009D4FA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="00602515" w:rsidRPr="009D4FA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="00602515" w:rsidRPr="009D4FA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="00602515" w:rsidRPr="009D4FA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="00602515" w:rsidRPr="009D4FA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="00602515" w:rsidRPr="009D4FA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="00B8197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 </w:t>
      </w:r>
      <w:r w:rsidR="00602515" w:rsidRPr="009D4FA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Betrag</w:t>
      </w:r>
      <w:r w:rsidR="00F02A9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CHF</w:t>
      </w:r>
      <w:r w:rsidR="00602515" w:rsidRPr="009D4FA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:</w:t>
      </w: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055"/>
        <w:gridCol w:w="2020"/>
        <w:gridCol w:w="1803"/>
      </w:tblGrid>
      <w:tr w:rsidR="00F02A98" w:rsidRPr="009D4FA9" w14:paraId="739FD4C6" w14:textId="77777777" w:rsidTr="00F02A98">
        <w:tc>
          <w:tcPr>
            <w:tcW w:w="80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1741C" w14:textId="77777777" w:rsidR="000F339B" w:rsidRPr="00BD2EF7" w:rsidRDefault="00BD2EF7" w:rsidP="00BD2EF7">
            <w:pPr>
              <w:pStyle w:val="Tex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Bei Kinder-und Jugendkultur Stadt Bern</w:t>
            </w:r>
            <w:r w:rsidRPr="009D4FA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beantragter Betrag: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B00AEB" w14:textId="77777777" w:rsidR="000F339B" w:rsidRPr="009D4FA9" w:rsidRDefault="008A6E7B" w:rsidP="00F02A98">
            <w:pPr>
              <w:pStyle w:val="Text"/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D4FA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F02A98" w:rsidRPr="009D4FA9" w14:paraId="5F62063C" w14:textId="77777777" w:rsidTr="00F02A98">
        <w:trPr>
          <w:trHeight w:val="119"/>
        </w:trPr>
        <w:tc>
          <w:tcPr>
            <w:tcW w:w="80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2B65A" w14:textId="77777777" w:rsidR="000F339B" w:rsidRPr="00BD2EF7" w:rsidRDefault="00BD2EF7" w:rsidP="00EE351B">
            <w:pPr>
              <w:pStyle w:val="Tex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D2E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Total Projektkosten: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0A6F70" w14:textId="77777777" w:rsidR="000F339B" w:rsidRPr="00F02A98" w:rsidRDefault="000F339B" w:rsidP="00F02A98">
            <w:pPr>
              <w:pStyle w:val="Text"/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F02A98" w:rsidRPr="009D4FA9" w14:paraId="4CA75C74" w14:textId="77777777" w:rsidTr="00F02A98">
        <w:trPr>
          <w:trHeight w:val="119"/>
        </w:trPr>
        <w:tc>
          <w:tcPr>
            <w:tcW w:w="80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610E0" w14:textId="77777777" w:rsidR="00456797" w:rsidRPr="009D4FA9" w:rsidRDefault="00456797" w:rsidP="00EE351B">
            <w:pPr>
              <w:pStyle w:val="Tex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D4FA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Eigenmittel / Eigenleistungen: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123C7C" w14:textId="77777777" w:rsidR="00456797" w:rsidRPr="00F02A98" w:rsidRDefault="00456797" w:rsidP="00F02A98">
            <w:pPr>
              <w:pStyle w:val="Text"/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F02A98" w:rsidRPr="009D4FA9" w14:paraId="5C5E7EC3" w14:textId="77777777" w:rsidTr="00F02A98">
        <w:trPr>
          <w:trHeight w:val="119"/>
        </w:trPr>
        <w:tc>
          <w:tcPr>
            <w:tcW w:w="80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2AE46" w14:textId="77777777" w:rsidR="00157901" w:rsidRPr="009D4FA9" w:rsidRDefault="001B3D33" w:rsidP="001B3D33">
            <w:pPr>
              <w:pStyle w:val="Tex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D4FA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Einnahmen aus Billettve</w:t>
            </w:r>
            <w:r w:rsidR="00157901" w:rsidRPr="009D4FA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rkäufen, Gagen, </w:t>
            </w:r>
            <w:r w:rsidRPr="009D4FA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Eintritten, </w:t>
            </w:r>
            <w:r w:rsidR="00157901" w:rsidRPr="009D4FA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Honoraren, etc.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348EFE" w14:textId="77777777" w:rsidR="00157901" w:rsidRPr="00F02A98" w:rsidRDefault="00157901" w:rsidP="00F02A98">
            <w:pPr>
              <w:pStyle w:val="Text"/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F02A98" w:rsidRPr="009D4FA9" w14:paraId="61D76CBB" w14:textId="77777777" w:rsidTr="00F02A98">
        <w:tc>
          <w:tcPr>
            <w:tcW w:w="6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31EC89" w14:textId="77777777" w:rsidR="00F02A98" w:rsidRPr="009D4FA9" w:rsidRDefault="00F02A98" w:rsidP="00456797">
            <w:pPr>
              <w:pStyle w:val="Tex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C1A9E" w14:textId="77777777" w:rsidR="00F02A98" w:rsidRPr="009D4FA9" w:rsidRDefault="00F02A98" w:rsidP="00EE351B">
            <w:pPr>
              <w:pStyle w:val="Tex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A5C085" w14:textId="77777777" w:rsidR="00F02A98" w:rsidRPr="00F02A98" w:rsidRDefault="00F02A98" w:rsidP="00F02A98">
            <w:pPr>
              <w:pStyle w:val="Text"/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F02A98" w:rsidRPr="009D4FA9" w14:paraId="181EA674" w14:textId="77777777" w:rsidTr="00F02A98">
        <w:tc>
          <w:tcPr>
            <w:tcW w:w="6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73278A" w14:textId="77777777" w:rsidR="00F02A98" w:rsidRPr="009D4FA9" w:rsidRDefault="00F02A98" w:rsidP="00456797">
            <w:pPr>
              <w:pStyle w:val="Tex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Weitere angefragte Stellen: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0984B" w14:textId="77777777" w:rsidR="00F02A98" w:rsidRPr="009D4FA9" w:rsidRDefault="00F02A98" w:rsidP="00EE351B">
            <w:pPr>
              <w:pStyle w:val="Tex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9F7A2C" w14:textId="77777777" w:rsidR="00F02A98" w:rsidRPr="00F02A98" w:rsidRDefault="00F02A98" w:rsidP="00F02A98">
            <w:pPr>
              <w:pStyle w:val="Text"/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F02A98" w:rsidRPr="009D4FA9" w14:paraId="37D52A2F" w14:textId="77777777" w:rsidTr="00F02A98">
        <w:tc>
          <w:tcPr>
            <w:tcW w:w="6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E47A05" w14:textId="77777777" w:rsidR="00F02A98" w:rsidRPr="009D4FA9" w:rsidRDefault="00F02A98" w:rsidP="00456797">
            <w:pPr>
              <w:pStyle w:val="Tex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Burgergemeinde Bern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9EF67" w14:textId="77777777" w:rsidR="00F02A98" w:rsidRPr="009D4FA9" w:rsidRDefault="00F02A98" w:rsidP="00EE351B">
            <w:pPr>
              <w:pStyle w:val="Tex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D21751" w14:textId="77777777" w:rsidR="00F02A98" w:rsidRPr="00F02A98" w:rsidRDefault="00F02A98" w:rsidP="00F02A98">
            <w:pPr>
              <w:pStyle w:val="Text"/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F02A98" w:rsidRPr="009D4FA9" w14:paraId="2A1F565C" w14:textId="77777777" w:rsidTr="00F02A98">
        <w:tc>
          <w:tcPr>
            <w:tcW w:w="6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C029EA" w14:textId="77777777" w:rsidR="00F02A98" w:rsidRPr="009D4FA9" w:rsidRDefault="00F02A98" w:rsidP="00456797">
            <w:pPr>
              <w:pStyle w:val="Tex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Bund</w:t>
            </w:r>
            <w:r w:rsidR="00B819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</w:t>
            </w:r>
            <w:r w:rsidR="00B8197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Kanton</w:t>
            </w:r>
            <w:r w:rsidR="008314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/Gemeinden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4AB81" w14:textId="77777777" w:rsidR="00F02A98" w:rsidRPr="009D4FA9" w:rsidRDefault="00F02A98" w:rsidP="00EE351B">
            <w:pPr>
              <w:pStyle w:val="Tex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04683B" w14:textId="77777777" w:rsidR="00F02A98" w:rsidRPr="00F02A98" w:rsidRDefault="00F02A98" w:rsidP="00F02A98">
            <w:pPr>
              <w:pStyle w:val="Text"/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F02A98" w:rsidRPr="009D4FA9" w14:paraId="78C970E4" w14:textId="77777777" w:rsidTr="00F02A98">
        <w:tc>
          <w:tcPr>
            <w:tcW w:w="6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40C05F" w14:textId="77777777" w:rsidR="00F02A98" w:rsidRPr="009D4FA9" w:rsidRDefault="00F02A98" w:rsidP="00456797">
            <w:pPr>
              <w:pStyle w:val="Tex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Private Stiftungen</w:t>
            </w:r>
            <w:r w:rsidR="008314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</w:t>
            </w:r>
            <w:r w:rsidR="0083144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Sponsoren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0B1C9" w14:textId="77777777" w:rsidR="00F02A98" w:rsidRPr="009D4FA9" w:rsidRDefault="00F02A98" w:rsidP="00EE351B">
            <w:pPr>
              <w:pStyle w:val="Tex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514B7A" w14:textId="77777777" w:rsidR="00F02A98" w:rsidRPr="00F02A98" w:rsidRDefault="00F02A98" w:rsidP="00F02A98">
            <w:pPr>
              <w:pStyle w:val="Text"/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F02A98" w:rsidRPr="009D4FA9" w14:paraId="35F785C1" w14:textId="77777777" w:rsidTr="00F02A98">
        <w:tc>
          <w:tcPr>
            <w:tcW w:w="6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FCD87B" w14:textId="77777777" w:rsidR="00F02A98" w:rsidRPr="009D4FA9" w:rsidRDefault="00F02A98" w:rsidP="00456797">
            <w:pPr>
              <w:pStyle w:val="Tex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Andere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9D80E" w14:textId="77777777" w:rsidR="00F02A98" w:rsidRPr="009D4FA9" w:rsidRDefault="00F02A98" w:rsidP="00EE351B">
            <w:pPr>
              <w:pStyle w:val="Tex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B23DBF" w14:textId="77777777" w:rsidR="00F02A98" w:rsidRPr="00F02A98" w:rsidRDefault="00F02A98" w:rsidP="00F02A98">
            <w:pPr>
              <w:pStyle w:val="Text"/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F02A98" w:rsidRPr="009D4FA9" w14:paraId="4F4845B4" w14:textId="77777777" w:rsidTr="00F02A98">
        <w:tc>
          <w:tcPr>
            <w:tcW w:w="6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D30DE2" w14:textId="77777777" w:rsidR="00F02A98" w:rsidRPr="009D4FA9" w:rsidRDefault="00F02A98" w:rsidP="00456797">
            <w:pPr>
              <w:pStyle w:val="Tex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88FF7" w14:textId="77777777" w:rsidR="00F02A98" w:rsidRPr="009D4FA9" w:rsidRDefault="00F02A98" w:rsidP="00EE351B">
            <w:pPr>
              <w:pStyle w:val="Tex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47A9C1" w14:textId="77777777" w:rsidR="00F02A98" w:rsidRPr="00F02A98" w:rsidRDefault="00F02A98" w:rsidP="00F02A98">
            <w:pPr>
              <w:pStyle w:val="Text"/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22A6ED26" w14:textId="77777777" w:rsidR="00C5619E" w:rsidRPr="009D4FA9" w:rsidRDefault="00C5619E" w:rsidP="007C72CC">
      <w:pPr>
        <w:pStyle w:val="Text"/>
        <w:ind w:left="-142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8E48DB6" w14:textId="77777777" w:rsidR="00BB20F3" w:rsidRPr="009D4FA9" w:rsidRDefault="00BB20F3" w:rsidP="007C72CC">
      <w:pPr>
        <w:pStyle w:val="Text"/>
        <w:ind w:left="-142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31D872F" w14:textId="77777777" w:rsidR="00BB20F3" w:rsidRPr="009D4FA9" w:rsidRDefault="00BB20F3" w:rsidP="007C72CC">
      <w:pPr>
        <w:pStyle w:val="Text"/>
        <w:ind w:left="-142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4ED810E2" w14:textId="77777777" w:rsidR="00F3632F" w:rsidRPr="009D4FA9" w:rsidRDefault="00F3632F" w:rsidP="007C72CC">
      <w:pPr>
        <w:pStyle w:val="Text"/>
        <w:ind w:left="-142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520C7CDA" w14:textId="77777777" w:rsidR="001963BD" w:rsidRPr="009D4FA9" w:rsidRDefault="001963BD" w:rsidP="007C72CC">
      <w:pPr>
        <w:pStyle w:val="Text"/>
        <w:ind w:left="-142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441E8D5D" w14:textId="77777777" w:rsidR="001963BD" w:rsidRPr="009D4FA9" w:rsidRDefault="001963BD" w:rsidP="007C72CC">
      <w:pPr>
        <w:pStyle w:val="Text"/>
        <w:ind w:left="-142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6321FE47" w14:textId="77777777" w:rsidR="00BB20F3" w:rsidRPr="009D4FA9" w:rsidRDefault="00BB20F3" w:rsidP="007C72CC">
      <w:pPr>
        <w:pStyle w:val="Text"/>
        <w:ind w:left="-142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9D4FA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Checkliste</w:t>
      </w:r>
      <w:r w:rsidR="00B8197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für Gesuche</w:t>
      </w:r>
      <w:r w:rsidRPr="009D4FA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:</w:t>
      </w:r>
    </w:p>
    <w:p w14:paraId="2A24CD4D" w14:textId="77777777" w:rsidR="00BB20F3" w:rsidRPr="009D4FA9" w:rsidRDefault="00BB20F3" w:rsidP="007C72CC">
      <w:pPr>
        <w:pStyle w:val="Text"/>
        <w:ind w:left="-142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60E4BED7" w14:textId="77777777" w:rsidR="00344EE7" w:rsidRPr="009D4FA9" w:rsidRDefault="0093432F" w:rsidP="00344EE7">
      <w:pPr>
        <w:pStyle w:val="Text"/>
        <w:numPr>
          <w:ilvl w:val="0"/>
          <w:numId w:val="11"/>
        </w:num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Gesuchs</w:t>
      </w:r>
      <w:r w:rsidR="00B8197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formular </w:t>
      </w:r>
      <w:r w:rsidR="00B8197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sdt>
        <w:sdtPr>
          <w:rPr>
            <w:rFonts w:asciiTheme="minorHAnsi" w:hAnsiTheme="minorHAnsi" w:cstheme="minorHAnsi"/>
            <w:b/>
            <w:color w:val="000000" w:themeColor="text1"/>
            <w:sz w:val="22"/>
            <w:szCs w:val="22"/>
          </w:rPr>
          <w:id w:val="-1973202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648A">
            <w:rPr>
              <w:rFonts w:ascii="MS Gothic" w:eastAsia="MS Gothic" w:hAnsi="MS Gothic" w:cstheme="minorHAnsi" w:hint="eastAsia"/>
              <w:b/>
              <w:color w:val="000000" w:themeColor="text1"/>
              <w:sz w:val="22"/>
              <w:szCs w:val="22"/>
            </w:rPr>
            <w:t>☐</w:t>
          </w:r>
        </w:sdtContent>
      </w:sdt>
    </w:p>
    <w:p w14:paraId="427A1CF7" w14:textId="77777777" w:rsidR="00344EE7" w:rsidRPr="009D4FA9" w:rsidRDefault="00344EE7" w:rsidP="00344EE7">
      <w:pPr>
        <w:pStyle w:val="Text"/>
        <w:numPr>
          <w:ilvl w:val="0"/>
          <w:numId w:val="11"/>
        </w:num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9D4FA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Projektbeschrieb</w:t>
      </w:r>
      <w:r w:rsidR="00B8197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sdt>
        <w:sdtPr>
          <w:rPr>
            <w:rFonts w:asciiTheme="minorHAnsi" w:hAnsiTheme="minorHAnsi" w:cstheme="minorHAnsi"/>
            <w:b/>
            <w:color w:val="000000" w:themeColor="text1"/>
            <w:sz w:val="22"/>
            <w:szCs w:val="22"/>
          </w:rPr>
          <w:id w:val="184026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1975">
            <w:rPr>
              <w:rFonts w:ascii="MS Gothic" w:eastAsia="MS Gothic" w:hAnsi="MS Gothic" w:cstheme="minorHAnsi" w:hint="eastAsia"/>
              <w:b/>
              <w:color w:val="000000" w:themeColor="text1"/>
              <w:sz w:val="22"/>
              <w:szCs w:val="22"/>
            </w:rPr>
            <w:t>☐</w:t>
          </w:r>
        </w:sdtContent>
      </w:sdt>
    </w:p>
    <w:p w14:paraId="61B607EB" w14:textId="77777777" w:rsidR="00344EE7" w:rsidRPr="009D4FA9" w:rsidRDefault="00344EE7" w:rsidP="00344EE7">
      <w:pPr>
        <w:pStyle w:val="Text"/>
        <w:numPr>
          <w:ilvl w:val="0"/>
          <w:numId w:val="11"/>
        </w:num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9D4FA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Budget</w:t>
      </w:r>
      <w:r w:rsidR="00B8197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="00B8197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sdt>
        <w:sdtPr>
          <w:rPr>
            <w:rFonts w:asciiTheme="minorHAnsi" w:hAnsiTheme="minorHAnsi" w:cstheme="minorHAnsi"/>
            <w:b/>
            <w:color w:val="000000" w:themeColor="text1"/>
            <w:sz w:val="22"/>
            <w:szCs w:val="22"/>
          </w:rPr>
          <w:id w:val="-1423870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1975">
            <w:rPr>
              <w:rFonts w:ascii="MS Gothic" w:eastAsia="MS Gothic" w:hAnsi="MS Gothic" w:cstheme="minorHAnsi" w:hint="eastAsia"/>
              <w:b/>
              <w:color w:val="000000" w:themeColor="text1"/>
              <w:sz w:val="22"/>
              <w:szCs w:val="22"/>
            </w:rPr>
            <w:t>☐</w:t>
          </w:r>
        </w:sdtContent>
      </w:sdt>
    </w:p>
    <w:p w14:paraId="1F5ABA8F" w14:textId="77777777" w:rsidR="001B3D33" w:rsidRPr="009D4FA9" w:rsidRDefault="001B3D33" w:rsidP="00891A13">
      <w:pPr>
        <w:pStyle w:val="Text"/>
        <w:ind w:left="-142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6B3C0E9" w14:textId="77777777" w:rsidR="001B3D33" w:rsidRPr="009D4FA9" w:rsidRDefault="001B3D33" w:rsidP="007C72CC">
      <w:pPr>
        <w:pStyle w:val="Text"/>
        <w:ind w:left="-142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68FC96FD" w14:textId="77777777" w:rsidR="005B7D01" w:rsidRPr="009D4FA9" w:rsidRDefault="005B7D01" w:rsidP="007C72CC">
      <w:pPr>
        <w:pStyle w:val="Text"/>
        <w:ind w:left="-142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3D395AED" w14:textId="77777777" w:rsidR="00891A13" w:rsidRPr="009D4FA9" w:rsidRDefault="00891A13" w:rsidP="007C72CC">
      <w:pPr>
        <w:pStyle w:val="Text"/>
        <w:ind w:left="-142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5C6208F8" w14:textId="77777777" w:rsidR="00891A13" w:rsidRDefault="00891A13" w:rsidP="007C72CC">
      <w:pPr>
        <w:pStyle w:val="Text"/>
        <w:ind w:left="-142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37FEE7E3" w14:textId="77777777" w:rsidR="001500D9" w:rsidRDefault="001500D9" w:rsidP="007C72CC">
      <w:pPr>
        <w:pStyle w:val="Text"/>
        <w:ind w:left="-142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4912C87B" w14:textId="77777777" w:rsidR="001500D9" w:rsidRPr="009D4FA9" w:rsidRDefault="001500D9" w:rsidP="005614CA">
      <w:pPr>
        <w:pStyle w:val="Text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0A1E86D" w14:textId="77777777" w:rsidR="00891A13" w:rsidRPr="009D4FA9" w:rsidRDefault="00891A13" w:rsidP="001500D9">
      <w:pPr>
        <w:pStyle w:val="Text"/>
        <w:pBdr>
          <w:bottom w:val="single" w:sz="4" w:space="1" w:color="auto"/>
        </w:pBdr>
        <w:ind w:left="-142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E5EA452" w14:textId="77777777" w:rsidR="005B7D01" w:rsidRPr="005614CA" w:rsidRDefault="001500D9" w:rsidP="001500D9">
      <w:pPr>
        <w:pStyle w:val="Text"/>
        <w:ind w:left="-142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5614CA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Wird von Kinder- und Jugendkultur Stadt Bern ausgefüllt:</w:t>
      </w:r>
    </w:p>
    <w:p w14:paraId="5FD2A80B" w14:textId="77777777" w:rsidR="003F71C0" w:rsidRPr="005614CA" w:rsidRDefault="003F71C0" w:rsidP="001500D9">
      <w:pPr>
        <w:pStyle w:val="Text"/>
        <w:ind w:left="-142"/>
        <w:jc w:val="center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</w:p>
    <w:p w14:paraId="2F858810" w14:textId="77777777" w:rsidR="003F71C0" w:rsidRPr="005614CA" w:rsidRDefault="003F71C0" w:rsidP="001500D9">
      <w:pPr>
        <w:pStyle w:val="Text"/>
        <w:ind w:left="-142"/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</w:pPr>
    </w:p>
    <w:p w14:paraId="30C18E07" w14:textId="77777777" w:rsidR="001D10DA" w:rsidRPr="005614CA" w:rsidRDefault="00B81975" w:rsidP="001500D9">
      <w:pPr>
        <w:pStyle w:val="Text"/>
        <w:ind w:left="-142"/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</w:pPr>
      <w:r w:rsidRPr="005614CA"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  <w:t>Genehmigt</w:t>
      </w:r>
      <w:r w:rsidR="001963BD" w:rsidRPr="005614CA"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  <w:t>:</w:t>
      </w:r>
      <w:r w:rsidRPr="005614CA"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  <w:t xml:space="preserve"> </w:t>
      </w:r>
      <w:r w:rsidRPr="005614CA"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  <w:tab/>
      </w:r>
      <w:sdt>
        <w:sdtPr>
          <w:rPr>
            <w:rFonts w:asciiTheme="minorHAnsi" w:hAnsiTheme="minorHAnsi" w:cstheme="minorHAnsi"/>
            <w:b/>
            <w:i/>
            <w:color w:val="000000" w:themeColor="text1"/>
            <w:sz w:val="22"/>
            <w:szCs w:val="22"/>
          </w:rPr>
          <w:id w:val="1105008363"/>
          <w:placeholder>
            <w:docPart w:val="CB506191921B481F8EA1239855277F07"/>
          </w:placeholder>
          <w:showingPlcHdr/>
          <w:dropDownList>
            <w:listItem w:value="Wählen Sie ein Element aus."/>
            <w:listItem w:displayText="JA" w:value="JA"/>
            <w:listItem w:displayText="NEIN" w:value="NEIN"/>
          </w:dropDownList>
        </w:sdtPr>
        <w:sdtContent>
          <w:r w:rsidR="001500D9" w:rsidRPr="005614CA">
            <w:rPr>
              <w:rStyle w:val="Platzhaltertext"/>
              <w:i/>
            </w:rPr>
            <w:t>Wählen Sie ein Element aus.</w:t>
          </w:r>
        </w:sdtContent>
      </w:sdt>
    </w:p>
    <w:p w14:paraId="0C726F93" w14:textId="77777777" w:rsidR="001963BD" w:rsidRPr="005614CA" w:rsidRDefault="001963BD" w:rsidP="001500D9">
      <w:pPr>
        <w:pStyle w:val="Text"/>
        <w:ind w:left="-142"/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</w:pPr>
    </w:p>
    <w:p w14:paraId="1D2F0364" w14:textId="77777777" w:rsidR="001963BD" w:rsidRPr="005614CA" w:rsidRDefault="001500D9" w:rsidP="001500D9">
      <w:pPr>
        <w:pStyle w:val="Text"/>
        <w:ind w:left="-142"/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</w:pPr>
      <w:r w:rsidRPr="005614CA">
        <w:rPr>
          <w:rFonts w:asciiTheme="minorHAnsi" w:hAnsiTheme="minorHAnsi" w:cstheme="minorHAnsi"/>
          <w:b/>
          <w:i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8CFDA2E" wp14:editId="58F21D22">
                <wp:simplePos x="0" y="0"/>
                <wp:positionH relativeFrom="column">
                  <wp:posOffset>1466850</wp:posOffset>
                </wp:positionH>
                <wp:positionV relativeFrom="paragraph">
                  <wp:posOffset>146685</wp:posOffset>
                </wp:positionV>
                <wp:extent cx="1533525" cy="1404620"/>
                <wp:effectExtent l="0" t="0" r="28575" b="20320"/>
                <wp:wrapSquare wrapText="bothSides"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61528A" w14:textId="77777777" w:rsidR="00B81975" w:rsidRPr="00B81975" w:rsidRDefault="00B81975">
                            <w:pPr>
                              <w:rPr>
                                <w:rFonts w:ascii="Ebrima" w:hAnsi="Ebrim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CFDA2E" id="_x0000_s1027" type="#_x0000_t202" style="position:absolute;left:0;text-align:left;margin-left:115.5pt;margin-top:11.55pt;width:120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">
                <v:textbox style="mso-fit-shape-to-text:t">
                  <w:txbxContent>
                    <w:p w14:paraId="6861528A" w14:textId="77777777" w:rsidR="00B81975" w:rsidRPr="00B81975" w:rsidRDefault="00B81975">
                      <w:pPr>
                        <w:rPr>
                          <w:rFonts w:ascii="Ebrima" w:hAnsi="Ebrima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A1D484" w14:textId="77777777" w:rsidR="00B81975" w:rsidRPr="005614CA" w:rsidRDefault="00B81975" w:rsidP="001500D9">
      <w:pPr>
        <w:pStyle w:val="Text"/>
        <w:ind w:left="-142"/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</w:pPr>
      <w:r w:rsidRPr="005614CA"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  <w:t xml:space="preserve">Gesprochener Betrag: </w:t>
      </w:r>
    </w:p>
    <w:p w14:paraId="6E62A6D7" w14:textId="77777777" w:rsidR="001963BD" w:rsidRPr="005614CA" w:rsidRDefault="001963BD" w:rsidP="001500D9">
      <w:pPr>
        <w:pStyle w:val="Text"/>
        <w:ind w:left="-142"/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</w:pPr>
    </w:p>
    <w:p w14:paraId="59A76C9B" w14:textId="77777777" w:rsidR="001D10DA" w:rsidRPr="005614CA" w:rsidRDefault="001D10DA" w:rsidP="001500D9">
      <w:pPr>
        <w:pStyle w:val="Text"/>
        <w:ind w:left="-142"/>
        <w:rPr>
          <w:rFonts w:asciiTheme="minorHAnsi" w:hAnsiTheme="minorHAnsi" w:cstheme="minorHAnsi"/>
          <w:b/>
          <w:i/>
          <w:color w:val="000000" w:themeColor="text1"/>
        </w:rPr>
      </w:pPr>
    </w:p>
    <w:p w14:paraId="06FE62BC" w14:textId="77777777" w:rsidR="001D10DA" w:rsidRPr="005614CA" w:rsidRDefault="001D10DA" w:rsidP="001500D9">
      <w:pPr>
        <w:pStyle w:val="Text"/>
        <w:ind w:left="-142"/>
        <w:rPr>
          <w:rFonts w:asciiTheme="minorHAnsi" w:hAnsiTheme="minorHAnsi" w:cstheme="minorHAnsi"/>
          <w:b/>
          <w:i/>
          <w:color w:val="000000" w:themeColor="text1"/>
        </w:rPr>
      </w:pPr>
    </w:p>
    <w:p w14:paraId="681E7367" w14:textId="77777777" w:rsidR="001D10DA" w:rsidRPr="005614CA" w:rsidRDefault="001500D9" w:rsidP="001500D9">
      <w:pPr>
        <w:pStyle w:val="Text"/>
        <w:ind w:left="-142"/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</w:pPr>
      <w:r w:rsidRPr="005614CA"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  <w:t xml:space="preserve">Bern, </w:t>
      </w:r>
    </w:p>
    <w:p w14:paraId="733E1D97" w14:textId="77777777" w:rsidR="001500D9" w:rsidRPr="005614CA" w:rsidRDefault="001500D9" w:rsidP="001500D9">
      <w:pPr>
        <w:pStyle w:val="Text"/>
        <w:ind w:left="-142"/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</w:pPr>
    </w:p>
    <w:p w14:paraId="31022EA1" w14:textId="77777777" w:rsidR="001500D9" w:rsidRPr="005614CA" w:rsidRDefault="001500D9" w:rsidP="001500D9">
      <w:pPr>
        <w:pStyle w:val="Text"/>
        <w:ind w:left="-142"/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</w:pPr>
    </w:p>
    <w:p w14:paraId="3BC3AB3C" w14:textId="77777777" w:rsidR="001500D9" w:rsidRPr="005614CA" w:rsidRDefault="001500D9" w:rsidP="001500D9">
      <w:pPr>
        <w:pStyle w:val="Text"/>
        <w:ind w:left="-142"/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</w:pPr>
      <w:r w:rsidRPr="005614CA"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  <w:t>Unterschrift:</w:t>
      </w:r>
    </w:p>
    <w:p w14:paraId="5C8CE0FB" w14:textId="77777777" w:rsidR="001D10DA" w:rsidRPr="009D4FA9" w:rsidRDefault="001D10DA" w:rsidP="0082659E">
      <w:pPr>
        <w:pStyle w:val="Text"/>
        <w:ind w:left="-142"/>
        <w:rPr>
          <w:rFonts w:asciiTheme="minorHAnsi" w:hAnsiTheme="minorHAnsi" w:cstheme="minorHAnsi"/>
          <w:b/>
          <w:color w:val="000000" w:themeColor="text1"/>
        </w:rPr>
      </w:pPr>
    </w:p>
    <w:sectPr w:rsidR="001D10DA" w:rsidRPr="009D4FA9" w:rsidSect="005614C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40" w:right="1080" w:bottom="1440" w:left="1080" w:header="454" w:footer="851" w:gutter="0"/>
      <w:paperSrc w:first="256" w:other="25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2DE029" w14:textId="77777777" w:rsidR="00AC7116" w:rsidRDefault="00AC7116">
      <w:r>
        <w:separator/>
      </w:r>
    </w:p>
  </w:endnote>
  <w:endnote w:type="continuationSeparator" w:id="0">
    <w:p w14:paraId="7F53C48E" w14:textId="77777777" w:rsidR="00AC7116" w:rsidRDefault="00AC7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068AE" w14:textId="77777777" w:rsidR="005614CA" w:rsidRPr="005614CA" w:rsidRDefault="005614CA" w:rsidP="005614CA">
    <w:pPr>
      <w:rPr>
        <w:rFonts w:asciiTheme="minorHAnsi" w:hAnsiTheme="minorHAnsi" w:cstheme="minorHAnsi"/>
        <w:b/>
      </w:rPr>
    </w:pPr>
    <w:r>
      <w:rPr>
        <w:rFonts w:asciiTheme="minorHAnsi" w:hAnsiTheme="minorHAnsi" w:cstheme="minorHAnsi"/>
        <w:b/>
      </w:rPr>
      <w:t xml:space="preserve">Gesuchsformular </w:t>
    </w:r>
    <w:r w:rsidRPr="005614CA">
      <w:rPr>
        <w:rFonts w:asciiTheme="minorHAnsi" w:hAnsiTheme="minorHAnsi" w:cstheme="minorHAnsi"/>
        <w:b/>
      </w:rPr>
      <w:t>Kinder- und Jugendkultur Stadt Bern</w:t>
    </w:r>
  </w:p>
  <w:p w14:paraId="586C9D85" w14:textId="77777777" w:rsidR="005614CA" w:rsidRPr="005614CA" w:rsidRDefault="005614CA" w:rsidP="005614CA">
    <w:pPr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Senden an: </w:t>
    </w:r>
    <w:r w:rsidR="00C10693">
      <w:rPr>
        <w:rFonts w:asciiTheme="minorHAnsi" w:hAnsiTheme="minorHAnsi" w:cstheme="minorHAnsi"/>
      </w:rPr>
      <w:t>Bereich Soziokultur</w:t>
    </w:r>
    <w:r>
      <w:rPr>
        <w:rFonts w:asciiTheme="minorHAnsi" w:hAnsiTheme="minorHAnsi" w:cstheme="minorHAnsi"/>
      </w:rPr>
      <w:t xml:space="preserve">, </w:t>
    </w:r>
    <w:r w:rsidRPr="005614CA">
      <w:rPr>
        <w:rFonts w:asciiTheme="minorHAnsi" w:hAnsiTheme="minorHAnsi" w:cstheme="minorHAnsi"/>
      </w:rPr>
      <w:t>Berner Generationenhaus</w:t>
    </w:r>
  </w:p>
  <w:p w14:paraId="59E3EE00" w14:textId="77777777" w:rsidR="005614CA" w:rsidRPr="005614CA" w:rsidRDefault="005614CA" w:rsidP="005614CA">
    <w:pPr>
      <w:rPr>
        <w:rFonts w:asciiTheme="minorHAnsi" w:hAnsiTheme="minorHAnsi" w:cstheme="minorHAnsi"/>
      </w:rPr>
    </w:pPr>
    <w:r w:rsidRPr="005614CA">
      <w:rPr>
        <w:rFonts w:asciiTheme="minorHAnsi" w:hAnsiTheme="minorHAnsi" w:cstheme="minorHAnsi"/>
      </w:rPr>
      <w:t>Bahnhofplatz 2</w:t>
    </w:r>
    <w:r>
      <w:rPr>
        <w:rFonts w:asciiTheme="minorHAnsi" w:hAnsiTheme="minorHAnsi" w:cstheme="minorHAnsi"/>
      </w:rPr>
      <w:t>,</w:t>
    </w:r>
    <w:r w:rsidR="00C10693">
      <w:rPr>
        <w:rFonts w:asciiTheme="minorHAnsi" w:hAnsiTheme="minorHAnsi" w:cstheme="minorHAnsi"/>
      </w:rPr>
      <w:t xml:space="preserve"> </w:t>
    </w:r>
    <w:r w:rsidRPr="005614CA">
      <w:rPr>
        <w:rFonts w:asciiTheme="minorHAnsi" w:hAnsiTheme="minorHAnsi" w:cstheme="minorHAnsi"/>
      </w:rPr>
      <w:t>3011 Bern</w:t>
    </w:r>
  </w:p>
  <w:p w14:paraId="182E6B6A" w14:textId="77777777" w:rsidR="005614CA" w:rsidRDefault="005614C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FFF09E" w14:textId="77777777" w:rsidR="005614CA" w:rsidRPr="005614CA" w:rsidRDefault="005614CA" w:rsidP="005614CA">
    <w:pPr>
      <w:rPr>
        <w:rFonts w:asciiTheme="minorHAnsi" w:hAnsiTheme="minorHAnsi" w:cstheme="minorHAnsi"/>
        <w:b/>
      </w:rPr>
    </w:pPr>
    <w:r>
      <w:rPr>
        <w:rFonts w:asciiTheme="minorHAnsi" w:hAnsiTheme="minorHAnsi" w:cstheme="minorHAnsi"/>
        <w:b/>
      </w:rPr>
      <w:t xml:space="preserve">Gesuchsformular </w:t>
    </w:r>
    <w:r w:rsidRPr="005614CA">
      <w:rPr>
        <w:rFonts w:asciiTheme="minorHAnsi" w:hAnsiTheme="minorHAnsi" w:cstheme="minorHAnsi"/>
        <w:b/>
      </w:rPr>
      <w:t>Kinder- und Jugendkultur Stadt Bern</w:t>
    </w:r>
  </w:p>
  <w:p w14:paraId="65BEBD14" w14:textId="77777777" w:rsidR="005614CA" w:rsidRPr="005614CA" w:rsidRDefault="005614CA" w:rsidP="005614CA">
    <w:pPr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Senden an: </w:t>
    </w:r>
    <w:r w:rsidR="00C10693">
      <w:rPr>
        <w:rFonts w:asciiTheme="minorHAnsi" w:hAnsiTheme="minorHAnsi" w:cstheme="minorHAnsi"/>
      </w:rPr>
      <w:t>Bereich Soziokultur</w:t>
    </w:r>
    <w:r>
      <w:rPr>
        <w:rFonts w:asciiTheme="minorHAnsi" w:hAnsiTheme="minorHAnsi" w:cstheme="minorHAnsi"/>
      </w:rPr>
      <w:t xml:space="preserve">, </w:t>
    </w:r>
    <w:r w:rsidRPr="005614CA">
      <w:rPr>
        <w:rFonts w:asciiTheme="minorHAnsi" w:hAnsiTheme="minorHAnsi" w:cstheme="minorHAnsi"/>
      </w:rPr>
      <w:t>Berner Generationenhaus</w:t>
    </w:r>
  </w:p>
  <w:p w14:paraId="6168A6BE" w14:textId="77777777" w:rsidR="005614CA" w:rsidRPr="005614CA" w:rsidRDefault="005614CA" w:rsidP="005614CA">
    <w:pPr>
      <w:rPr>
        <w:rFonts w:asciiTheme="minorHAnsi" w:hAnsiTheme="minorHAnsi" w:cstheme="minorHAnsi"/>
      </w:rPr>
    </w:pPr>
    <w:r w:rsidRPr="005614CA">
      <w:rPr>
        <w:rFonts w:asciiTheme="minorHAnsi" w:hAnsiTheme="minorHAnsi" w:cstheme="minorHAnsi"/>
      </w:rPr>
      <w:t>Bahnhofplatz 2</w:t>
    </w:r>
    <w:r>
      <w:rPr>
        <w:rFonts w:asciiTheme="minorHAnsi" w:hAnsiTheme="minorHAnsi" w:cstheme="minorHAnsi"/>
      </w:rPr>
      <w:t>,</w:t>
    </w:r>
    <w:r w:rsidR="00C10693">
      <w:rPr>
        <w:rFonts w:asciiTheme="minorHAnsi" w:hAnsiTheme="minorHAnsi" w:cstheme="minorHAnsi"/>
      </w:rPr>
      <w:t xml:space="preserve"> </w:t>
    </w:r>
    <w:r w:rsidRPr="005614CA">
      <w:rPr>
        <w:rFonts w:asciiTheme="minorHAnsi" w:hAnsiTheme="minorHAnsi" w:cstheme="minorHAnsi"/>
      </w:rPr>
      <w:t>3011 Bern</w:t>
    </w:r>
  </w:p>
  <w:p w14:paraId="06D1B83E" w14:textId="77777777" w:rsidR="00E9623E" w:rsidRDefault="00E9623E" w:rsidP="0093432F">
    <w:pPr>
      <w:pStyle w:val="Absend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6B3E77" w14:textId="77777777" w:rsidR="00AC7116" w:rsidRDefault="00AC7116">
      <w:r>
        <w:separator/>
      </w:r>
    </w:p>
  </w:footnote>
  <w:footnote w:type="continuationSeparator" w:id="0">
    <w:p w14:paraId="60B10FB3" w14:textId="77777777" w:rsidR="00AC7116" w:rsidRDefault="00AC7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D3FDC" w14:textId="77777777" w:rsidR="00E9623E" w:rsidRDefault="00E9623E">
    <w:pPr>
      <w:pStyle w:val="Fuzeile"/>
      <w:tabs>
        <w:tab w:val="clear" w:pos="4536"/>
        <w:tab w:val="clear" w:pos="9072"/>
        <w:tab w:val="right" w:pos="8505"/>
      </w:tabs>
      <w:rPr>
        <w:snapToGrid w:val="0"/>
        <w:lang w:eastAsia="de-DE"/>
      </w:rPr>
    </w:pPr>
  </w:p>
  <w:p w14:paraId="3A379E95" w14:textId="77777777" w:rsidR="00E9623E" w:rsidRDefault="00E9623E">
    <w:pPr>
      <w:pStyle w:val="Fuzeile"/>
      <w:tabs>
        <w:tab w:val="clear" w:pos="9072"/>
        <w:tab w:val="right" w:pos="8505"/>
      </w:tabs>
      <w:rPr>
        <w:snapToGrid w:val="0"/>
        <w:lang w:eastAsia="de-DE"/>
      </w:rPr>
    </w:pPr>
  </w:p>
  <w:p w14:paraId="02CB94CC" w14:textId="77777777" w:rsidR="00E9623E" w:rsidRDefault="00E9623E">
    <w:pPr>
      <w:pStyle w:val="Fuzeile"/>
      <w:tabs>
        <w:tab w:val="clear" w:pos="9072"/>
        <w:tab w:val="right" w:pos="8505"/>
      </w:tabs>
      <w:rPr>
        <w:snapToGrid w:val="0"/>
        <w:lang w:eastAsia="de-DE"/>
      </w:rPr>
    </w:pPr>
  </w:p>
  <w:p w14:paraId="57180158" w14:textId="77777777" w:rsidR="00E9623E" w:rsidRDefault="00E9623E">
    <w:pPr>
      <w:pStyle w:val="Fuzeile"/>
      <w:tabs>
        <w:tab w:val="clear" w:pos="9072"/>
        <w:tab w:val="right" w:pos="8505"/>
      </w:tabs>
      <w:rPr>
        <w:snapToGrid w:val="0"/>
        <w:lang w:eastAsia="de-D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42F72" w14:textId="77777777" w:rsidR="001963BD" w:rsidRDefault="00B9018A" w:rsidP="001963BD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1AC72E" wp14:editId="5F580940">
          <wp:simplePos x="0" y="0"/>
          <wp:positionH relativeFrom="page">
            <wp:posOffset>5153025</wp:posOffset>
          </wp:positionH>
          <wp:positionV relativeFrom="page">
            <wp:posOffset>285115</wp:posOffset>
          </wp:positionV>
          <wp:extent cx="1584000" cy="432000"/>
          <wp:effectExtent l="0" t="0" r="0" b="6350"/>
          <wp:wrapTight wrapText="right">
            <wp:wrapPolygon edited="0">
              <wp:start x="0" y="0"/>
              <wp:lineTo x="0" y="20965"/>
              <wp:lineTo x="21306" y="20965"/>
              <wp:lineTo x="21306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inder_und_Jugendkultur_Stadt_Ber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0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5D0D6B" w14:textId="77777777" w:rsidR="00E9623E" w:rsidRDefault="00E9623E">
    <w:pPr>
      <w:pStyle w:val="Kopfzeile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FF228D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9EDBC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FDA63E0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26BDDA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DD4A8F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EEB39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D4E25A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C550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74F35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58FC4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A942216"/>
    <w:multiLevelType w:val="hybridMultilevel"/>
    <w:tmpl w:val="BD14464E"/>
    <w:lvl w:ilvl="0" w:tplc="08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3772551">
    <w:abstractNumId w:val="9"/>
  </w:num>
  <w:num w:numId="2" w16cid:durableId="1903827291">
    <w:abstractNumId w:val="7"/>
  </w:num>
  <w:num w:numId="3" w16cid:durableId="250552185">
    <w:abstractNumId w:val="6"/>
  </w:num>
  <w:num w:numId="4" w16cid:durableId="821628495">
    <w:abstractNumId w:val="5"/>
  </w:num>
  <w:num w:numId="5" w16cid:durableId="580599427">
    <w:abstractNumId w:val="4"/>
  </w:num>
  <w:num w:numId="6" w16cid:durableId="592318477">
    <w:abstractNumId w:val="8"/>
  </w:num>
  <w:num w:numId="7" w16cid:durableId="845679453">
    <w:abstractNumId w:val="3"/>
  </w:num>
  <w:num w:numId="8" w16cid:durableId="1853957991">
    <w:abstractNumId w:val="2"/>
  </w:num>
  <w:num w:numId="9" w16cid:durableId="1373728215">
    <w:abstractNumId w:val="1"/>
  </w:num>
  <w:num w:numId="10" w16cid:durableId="1531991850">
    <w:abstractNumId w:val="0"/>
  </w:num>
  <w:num w:numId="11" w16cid:durableId="6166401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777"/>
    <w:rsid w:val="00010516"/>
    <w:rsid w:val="000D7AFA"/>
    <w:rsid w:val="000E606B"/>
    <w:rsid w:val="000F339B"/>
    <w:rsid w:val="0011515A"/>
    <w:rsid w:val="001500D9"/>
    <w:rsid w:val="00157901"/>
    <w:rsid w:val="00161A05"/>
    <w:rsid w:val="00165224"/>
    <w:rsid w:val="001963BD"/>
    <w:rsid w:val="001B3D33"/>
    <w:rsid w:val="001C4181"/>
    <w:rsid w:val="001D10DA"/>
    <w:rsid w:val="00213B85"/>
    <w:rsid w:val="0021494E"/>
    <w:rsid w:val="002A1898"/>
    <w:rsid w:val="00324425"/>
    <w:rsid w:val="00344EE7"/>
    <w:rsid w:val="00347C7F"/>
    <w:rsid w:val="003520AC"/>
    <w:rsid w:val="003577A7"/>
    <w:rsid w:val="0039151F"/>
    <w:rsid w:val="00395EF9"/>
    <w:rsid w:val="003C41DD"/>
    <w:rsid w:val="003D73B9"/>
    <w:rsid w:val="003E4355"/>
    <w:rsid w:val="003E5E18"/>
    <w:rsid w:val="003F71C0"/>
    <w:rsid w:val="00403160"/>
    <w:rsid w:val="00415B8F"/>
    <w:rsid w:val="00416FB9"/>
    <w:rsid w:val="00434A86"/>
    <w:rsid w:val="00456797"/>
    <w:rsid w:val="004B6FC4"/>
    <w:rsid w:val="004C0250"/>
    <w:rsid w:val="004C7EB9"/>
    <w:rsid w:val="004F5DCD"/>
    <w:rsid w:val="005521DF"/>
    <w:rsid w:val="005614CA"/>
    <w:rsid w:val="005B7D01"/>
    <w:rsid w:val="005E2D02"/>
    <w:rsid w:val="00602515"/>
    <w:rsid w:val="00622399"/>
    <w:rsid w:val="00654F59"/>
    <w:rsid w:val="00687018"/>
    <w:rsid w:val="007125A7"/>
    <w:rsid w:val="007504D1"/>
    <w:rsid w:val="007711E1"/>
    <w:rsid w:val="007A03E4"/>
    <w:rsid w:val="007C72CC"/>
    <w:rsid w:val="007F5F1F"/>
    <w:rsid w:val="008018AA"/>
    <w:rsid w:val="00806755"/>
    <w:rsid w:val="0082659E"/>
    <w:rsid w:val="00826786"/>
    <w:rsid w:val="00831447"/>
    <w:rsid w:val="008333D4"/>
    <w:rsid w:val="008500C3"/>
    <w:rsid w:val="008605A6"/>
    <w:rsid w:val="00891A13"/>
    <w:rsid w:val="008A6E7B"/>
    <w:rsid w:val="0093432F"/>
    <w:rsid w:val="00956338"/>
    <w:rsid w:val="00966332"/>
    <w:rsid w:val="009C0292"/>
    <w:rsid w:val="009C2DA5"/>
    <w:rsid w:val="009D4FA9"/>
    <w:rsid w:val="00A156D6"/>
    <w:rsid w:val="00A21FF2"/>
    <w:rsid w:val="00A41EE9"/>
    <w:rsid w:val="00AC7116"/>
    <w:rsid w:val="00B011B5"/>
    <w:rsid w:val="00B07E5C"/>
    <w:rsid w:val="00B219BB"/>
    <w:rsid w:val="00B7554B"/>
    <w:rsid w:val="00B81975"/>
    <w:rsid w:val="00B9018A"/>
    <w:rsid w:val="00B919D6"/>
    <w:rsid w:val="00BB20F3"/>
    <w:rsid w:val="00BD2EF7"/>
    <w:rsid w:val="00BD4572"/>
    <w:rsid w:val="00BD5640"/>
    <w:rsid w:val="00BE5664"/>
    <w:rsid w:val="00BE5D8B"/>
    <w:rsid w:val="00C07499"/>
    <w:rsid w:val="00C10693"/>
    <w:rsid w:val="00C45197"/>
    <w:rsid w:val="00C5619E"/>
    <w:rsid w:val="00C74777"/>
    <w:rsid w:val="00CB2B71"/>
    <w:rsid w:val="00CC6A03"/>
    <w:rsid w:val="00CC7EE4"/>
    <w:rsid w:val="00D1190A"/>
    <w:rsid w:val="00D776F4"/>
    <w:rsid w:val="00D91A5D"/>
    <w:rsid w:val="00DC5756"/>
    <w:rsid w:val="00DF0FEA"/>
    <w:rsid w:val="00E32099"/>
    <w:rsid w:val="00E36067"/>
    <w:rsid w:val="00E449D3"/>
    <w:rsid w:val="00E9623E"/>
    <w:rsid w:val="00ED6E42"/>
    <w:rsid w:val="00EE351B"/>
    <w:rsid w:val="00F02A98"/>
    <w:rsid w:val="00F15AC7"/>
    <w:rsid w:val="00F33CDE"/>
    <w:rsid w:val="00F3632F"/>
    <w:rsid w:val="00F7047F"/>
    <w:rsid w:val="00F97EBD"/>
    <w:rsid w:val="00FA7BF5"/>
    <w:rsid w:val="00FC50EF"/>
    <w:rsid w:val="00FD648A"/>
    <w:rsid w:val="00FE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662851A"/>
  <w15:docId w15:val="{51ADEB22-4CC8-4CDF-99CE-546103B77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spacing w:before="360" w:line="240" w:lineRule="exact"/>
      <w:outlineLvl w:val="0"/>
    </w:pPr>
    <w:rPr>
      <w:b/>
      <w:spacing w:val="6"/>
      <w:sz w:val="18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i/>
      <w:sz w:val="24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Gruformel">
    <w:name w:val="Closing"/>
    <w:basedOn w:val="Text"/>
    <w:pPr>
      <w:ind w:left="4252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line="240" w:lineRule="atLeast"/>
    </w:pPr>
    <w:rPr>
      <w:spacing w:val="6"/>
      <w:sz w:val="18"/>
    </w:rPr>
  </w:style>
  <w:style w:type="character" w:styleId="Hyperlink">
    <w:name w:val="Hyperlink"/>
    <w:rPr>
      <w:color w:val="0000FF"/>
      <w:u w:val="single"/>
    </w:rPr>
  </w:style>
  <w:style w:type="paragraph" w:customStyle="1" w:styleId="Absender">
    <w:name w:val="Absender"/>
    <w:basedOn w:val="Standard"/>
    <w:pPr>
      <w:spacing w:line="240" w:lineRule="atLeast"/>
    </w:pPr>
    <w:rPr>
      <w:spacing w:val="6"/>
      <w:sz w:val="18"/>
    </w:rPr>
  </w:style>
  <w:style w:type="paragraph" w:customStyle="1" w:styleId="Text">
    <w:name w:val="Text"/>
    <w:basedOn w:val="Standard"/>
    <w:pPr>
      <w:spacing w:line="280" w:lineRule="atLeast"/>
    </w:pPr>
    <w:rPr>
      <w:spacing w:val="8"/>
    </w:rPr>
  </w:style>
  <w:style w:type="paragraph" w:customStyle="1" w:styleId="Direktion">
    <w:name w:val="Direktion"/>
    <w:basedOn w:val="Standard"/>
    <w:pPr>
      <w:spacing w:line="240" w:lineRule="atLeast"/>
    </w:pPr>
    <w:rPr>
      <w:spacing w:val="6"/>
      <w:sz w:val="18"/>
    </w:rPr>
  </w:style>
  <w:style w:type="paragraph" w:styleId="Abbildungsverzeichnis">
    <w:name w:val="table of figures"/>
    <w:basedOn w:val="Standard"/>
    <w:next w:val="Standard"/>
    <w:semiHidden/>
    <w:pPr>
      <w:ind w:left="400" w:hanging="400"/>
    </w:pPr>
  </w:style>
  <w:style w:type="paragraph" w:styleId="Umschlagabsenderadresse">
    <w:name w:val="envelope return"/>
    <w:basedOn w:val="Standard"/>
  </w:style>
  <w:style w:type="paragraph" w:styleId="Anrede">
    <w:name w:val="Salutation"/>
    <w:basedOn w:val="Standard"/>
    <w:next w:val="Standard"/>
  </w:style>
  <w:style w:type="paragraph" w:styleId="Aufzhlungszeichen">
    <w:name w:val="List Bullet"/>
    <w:basedOn w:val="Standard"/>
    <w:autoRedefine/>
    <w:pPr>
      <w:numPr>
        <w:numId w:val="1"/>
      </w:numPr>
    </w:pPr>
  </w:style>
  <w:style w:type="paragraph" w:styleId="Aufzhlungszeichen2">
    <w:name w:val="List Bullet 2"/>
    <w:basedOn w:val="Standard"/>
    <w:autoRedefine/>
    <w:pPr>
      <w:numPr>
        <w:numId w:val="2"/>
      </w:numPr>
    </w:pPr>
  </w:style>
  <w:style w:type="paragraph" w:styleId="Aufzhlungszeichen3">
    <w:name w:val="List Bullet 3"/>
    <w:basedOn w:val="Standard"/>
    <w:autoRedefine/>
    <w:pPr>
      <w:numPr>
        <w:numId w:val="3"/>
      </w:numPr>
    </w:pPr>
  </w:style>
  <w:style w:type="paragraph" w:styleId="Aufzhlungszeichen4">
    <w:name w:val="List Bullet 4"/>
    <w:basedOn w:val="Standard"/>
    <w:autoRedefine/>
    <w:pPr>
      <w:numPr>
        <w:numId w:val="4"/>
      </w:numPr>
    </w:pPr>
  </w:style>
  <w:style w:type="paragraph" w:styleId="Aufzhlungszeichen5">
    <w:name w:val="List Bullet 5"/>
    <w:basedOn w:val="Standard"/>
    <w:autoRedefine/>
    <w:pPr>
      <w:numPr>
        <w:numId w:val="5"/>
      </w:numPr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</w:style>
  <w:style w:type="paragraph" w:styleId="Funotentext">
    <w:name w:val="footnote text"/>
    <w:basedOn w:val="Standard"/>
    <w:semiHidden/>
  </w:style>
  <w:style w:type="paragraph" w:styleId="Index1">
    <w:name w:val="index 1"/>
    <w:basedOn w:val="Standard"/>
    <w:next w:val="Standard"/>
    <w:autoRedefine/>
    <w:semiHidden/>
    <w:pPr>
      <w:ind w:left="200" w:hanging="200"/>
    </w:pPr>
  </w:style>
  <w:style w:type="paragraph" w:styleId="Index2">
    <w:name w:val="index 2"/>
    <w:basedOn w:val="Standard"/>
    <w:next w:val="Standard"/>
    <w:autoRedefine/>
    <w:semiHidden/>
    <w:pPr>
      <w:ind w:left="400" w:hanging="200"/>
    </w:pPr>
  </w:style>
  <w:style w:type="paragraph" w:styleId="Index3">
    <w:name w:val="index 3"/>
    <w:basedOn w:val="Standard"/>
    <w:next w:val="Standard"/>
    <w:autoRedefine/>
    <w:semiHidden/>
    <w:pPr>
      <w:ind w:left="600" w:hanging="200"/>
    </w:pPr>
  </w:style>
  <w:style w:type="paragraph" w:styleId="Index4">
    <w:name w:val="index 4"/>
    <w:basedOn w:val="Standard"/>
    <w:next w:val="Standard"/>
    <w:autoRedefine/>
    <w:semiHidden/>
    <w:pPr>
      <w:ind w:left="800" w:hanging="200"/>
    </w:pPr>
  </w:style>
  <w:style w:type="paragraph" w:styleId="Index5">
    <w:name w:val="index 5"/>
    <w:basedOn w:val="Standard"/>
    <w:next w:val="Standard"/>
    <w:autoRedefine/>
    <w:semiHidden/>
    <w:pPr>
      <w:ind w:left="1000" w:hanging="200"/>
    </w:pPr>
  </w:style>
  <w:style w:type="paragraph" w:styleId="Index6">
    <w:name w:val="index 6"/>
    <w:basedOn w:val="Standard"/>
    <w:next w:val="Standard"/>
    <w:autoRedefine/>
    <w:semiHidden/>
    <w:pPr>
      <w:ind w:left="1200" w:hanging="200"/>
    </w:pPr>
  </w:style>
  <w:style w:type="paragraph" w:styleId="Index7">
    <w:name w:val="index 7"/>
    <w:basedOn w:val="Standard"/>
    <w:next w:val="Standard"/>
    <w:autoRedefine/>
    <w:semiHidden/>
    <w:pPr>
      <w:ind w:left="1400" w:hanging="200"/>
    </w:pPr>
  </w:style>
  <w:style w:type="paragraph" w:styleId="Index8">
    <w:name w:val="index 8"/>
    <w:basedOn w:val="Standard"/>
    <w:next w:val="Standard"/>
    <w:autoRedefine/>
    <w:semiHidden/>
    <w:pPr>
      <w:ind w:left="1600" w:hanging="200"/>
    </w:pPr>
  </w:style>
  <w:style w:type="paragraph" w:styleId="Index9">
    <w:name w:val="index 9"/>
    <w:basedOn w:val="Standard"/>
    <w:next w:val="Standard"/>
    <w:autoRedefine/>
    <w:semiHidden/>
    <w:pPr>
      <w:ind w:left="1800" w:hanging="200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6"/>
      </w:numPr>
    </w:pPr>
  </w:style>
  <w:style w:type="paragraph" w:styleId="Listennummer2">
    <w:name w:val="List Number 2"/>
    <w:basedOn w:val="Standard"/>
    <w:pPr>
      <w:numPr>
        <w:numId w:val="7"/>
      </w:numPr>
    </w:pPr>
  </w:style>
  <w:style w:type="paragraph" w:styleId="Listennummer3">
    <w:name w:val="List Number 3"/>
    <w:basedOn w:val="Standard"/>
    <w:pPr>
      <w:numPr>
        <w:numId w:val="8"/>
      </w:numPr>
    </w:pPr>
  </w:style>
  <w:style w:type="paragraph" w:styleId="Listennummer4">
    <w:name w:val="List Number 4"/>
    <w:basedOn w:val="Standard"/>
    <w:pPr>
      <w:numPr>
        <w:numId w:val="9"/>
      </w:numPr>
    </w:pPr>
  </w:style>
  <w:style w:type="paragraph" w:styleId="Listennummer5">
    <w:name w:val="List Number 5"/>
    <w:basedOn w:val="Standard"/>
    <w:pPr>
      <w:numPr>
        <w:numId w:val="10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NurText">
    <w:name w:val="Plain Text"/>
    <w:basedOn w:val="Standard"/>
    <w:rPr>
      <w:rFonts w:ascii="Courier New" w:hAnsi="Courier New"/>
    </w:rPr>
  </w:style>
  <w:style w:type="paragraph" w:styleId="Standardeinzug">
    <w:name w:val="Normal Indent"/>
    <w:basedOn w:val="Standard"/>
    <w:pPr>
      <w:ind w:left="708"/>
    </w:pPr>
  </w:style>
  <w:style w:type="paragraph" w:styleId="Textkrper">
    <w:name w:val="Body Text"/>
    <w:basedOn w:val="Standard"/>
    <w:pPr>
      <w:spacing w:after="120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pPr>
      <w:ind w:firstLine="210"/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sz w:val="24"/>
    </w:rPr>
  </w:style>
  <w:style w:type="paragraph" w:styleId="Unterschrift">
    <w:name w:val="Signature"/>
    <w:basedOn w:val="Standard"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sz w:val="24"/>
    </w:rPr>
  </w:style>
  <w:style w:type="paragraph" w:styleId="Verzeichnis1">
    <w:name w:val="toc 1"/>
    <w:basedOn w:val="Standard"/>
    <w:next w:val="Standard"/>
    <w:autoRedefine/>
    <w:semiHidden/>
  </w:style>
  <w:style w:type="paragraph" w:styleId="Verzeichnis2">
    <w:name w:val="toc 2"/>
    <w:basedOn w:val="Standard"/>
    <w:next w:val="Standard"/>
    <w:autoRedefine/>
    <w:semiHidden/>
    <w:pPr>
      <w:ind w:left="200"/>
    </w:pPr>
  </w:style>
  <w:style w:type="paragraph" w:styleId="Verzeichnis3">
    <w:name w:val="toc 3"/>
    <w:basedOn w:val="Standard"/>
    <w:next w:val="Standard"/>
    <w:autoRedefine/>
    <w:semiHidden/>
    <w:pPr>
      <w:ind w:left="400"/>
    </w:pPr>
  </w:style>
  <w:style w:type="paragraph" w:styleId="Verzeichnis4">
    <w:name w:val="toc 4"/>
    <w:basedOn w:val="Standard"/>
    <w:next w:val="Standard"/>
    <w:autoRedefine/>
    <w:semiHidden/>
    <w:pPr>
      <w:ind w:left="600"/>
    </w:pPr>
  </w:style>
  <w:style w:type="paragraph" w:styleId="Verzeichnis5">
    <w:name w:val="toc 5"/>
    <w:basedOn w:val="Standard"/>
    <w:next w:val="Standard"/>
    <w:autoRedefine/>
    <w:semiHidden/>
    <w:pPr>
      <w:ind w:left="800"/>
    </w:pPr>
  </w:style>
  <w:style w:type="paragraph" w:styleId="Verzeichnis6">
    <w:name w:val="toc 6"/>
    <w:basedOn w:val="Standard"/>
    <w:next w:val="Standard"/>
    <w:autoRedefine/>
    <w:semiHidden/>
    <w:pPr>
      <w:ind w:left="1000"/>
    </w:pPr>
  </w:style>
  <w:style w:type="paragraph" w:styleId="Verzeichnis7">
    <w:name w:val="toc 7"/>
    <w:basedOn w:val="Standard"/>
    <w:next w:val="Standard"/>
    <w:autoRedefine/>
    <w:semiHidden/>
    <w:pPr>
      <w:ind w:left="1200"/>
    </w:pPr>
  </w:style>
  <w:style w:type="paragraph" w:styleId="Verzeichnis8">
    <w:name w:val="toc 8"/>
    <w:basedOn w:val="Standard"/>
    <w:next w:val="Standard"/>
    <w:autoRedefine/>
    <w:semiHidden/>
    <w:pPr>
      <w:ind w:left="1400"/>
    </w:pPr>
  </w:style>
  <w:style w:type="paragraph" w:styleId="Verzeichnis9">
    <w:name w:val="toc 9"/>
    <w:basedOn w:val="Standard"/>
    <w:next w:val="Standard"/>
    <w:autoRedefine/>
    <w:semiHidden/>
    <w:pPr>
      <w:ind w:left="160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b/>
      <w:sz w:val="24"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customStyle="1" w:styleId="StadtBern">
    <w:name w:val="Stadt Bern"/>
    <w:basedOn w:val="berschrift1"/>
  </w:style>
  <w:style w:type="paragraph" w:customStyle="1" w:styleId="Betreff">
    <w:name w:val="Betreff"/>
    <w:basedOn w:val="Text"/>
    <w:next w:val="Text"/>
    <w:rPr>
      <w:b/>
    </w:rPr>
  </w:style>
  <w:style w:type="paragraph" w:customStyle="1" w:styleId="Abteilung">
    <w:name w:val="Abteilung"/>
    <w:basedOn w:val="StadtBern"/>
    <w:next w:val="Standard"/>
    <w:pPr>
      <w:spacing w:before="640"/>
    </w:pPr>
    <w:rPr>
      <w:b w:val="0"/>
    </w:rPr>
  </w:style>
  <w:style w:type="table" w:styleId="Tabellenraster">
    <w:name w:val="Table Grid"/>
    <w:basedOn w:val="NormaleTabelle"/>
    <w:rsid w:val="00C451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uiPriority w:val="99"/>
    <w:semiHidden/>
    <w:rsid w:val="00EE351B"/>
    <w:rPr>
      <w:color w:val="808080"/>
    </w:rPr>
  </w:style>
  <w:style w:type="paragraph" w:styleId="Sprechblasentext">
    <w:name w:val="Balloon Text"/>
    <w:basedOn w:val="Standard"/>
    <w:link w:val="SprechblasentextZchn"/>
    <w:rsid w:val="00EE351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EE351B"/>
    <w:rPr>
      <w:rFonts w:ascii="Tahoma" w:hAnsi="Tahoma" w:cs="Tahoma"/>
      <w:sz w:val="16"/>
      <w:szCs w:val="16"/>
    </w:rPr>
  </w:style>
  <w:style w:type="character" w:styleId="Kommentarzeichen">
    <w:name w:val="annotation reference"/>
    <w:rsid w:val="00F3632F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rsid w:val="00F3632F"/>
    <w:rPr>
      <w:b/>
      <w:bCs/>
    </w:rPr>
  </w:style>
  <w:style w:type="character" w:customStyle="1" w:styleId="KommentartextZchn">
    <w:name w:val="Kommentartext Zchn"/>
    <w:link w:val="Kommentartext"/>
    <w:semiHidden/>
    <w:rsid w:val="00F3632F"/>
    <w:rPr>
      <w:rFonts w:ascii="Arial" w:hAnsi="Arial"/>
    </w:rPr>
  </w:style>
  <w:style w:type="character" w:customStyle="1" w:styleId="KommentarthemaZchn">
    <w:name w:val="Kommentarthema Zchn"/>
    <w:link w:val="Kommentarthema"/>
    <w:rsid w:val="00F3632F"/>
    <w:rPr>
      <w:rFonts w:ascii="Arial" w:hAnsi="Arial"/>
      <w:b/>
      <w:bCs/>
    </w:rPr>
  </w:style>
  <w:style w:type="character" w:customStyle="1" w:styleId="KopfzeileZchn">
    <w:name w:val="Kopfzeile Zchn"/>
    <w:basedOn w:val="Absatz-Standardschriftart"/>
    <w:link w:val="Kopfzeile"/>
    <w:uiPriority w:val="99"/>
    <w:rsid w:val="001963BD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37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AA726\Downloads\Gesuchsformular%20KinderundJugendkulturStadtBern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B506191921B481F8EA1239855277F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6DD42F-7C96-4C20-AB70-03E6107BA45B}"/>
      </w:docPartPr>
      <w:docPartBody>
        <w:p w:rsidR="00000000" w:rsidRDefault="00C26A98" w:rsidP="00C26A98">
          <w:pPr>
            <w:pStyle w:val="CB506191921B481F8EA1239855277F071"/>
          </w:pPr>
          <w:r w:rsidRPr="005614CA">
            <w:rPr>
              <w:rStyle w:val="Platzhaltertext"/>
              <w:i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A98"/>
    <w:rsid w:val="007A41E2"/>
    <w:rsid w:val="008500C3"/>
    <w:rsid w:val="00C2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uiPriority w:val="99"/>
    <w:semiHidden/>
    <w:rsid w:val="00C26A98"/>
    <w:rPr>
      <w:color w:val="808080"/>
    </w:rPr>
  </w:style>
  <w:style w:type="paragraph" w:customStyle="1" w:styleId="CB506191921B481F8EA1239855277F07">
    <w:name w:val="CB506191921B481F8EA1239855277F07"/>
  </w:style>
  <w:style w:type="paragraph" w:customStyle="1" w:styleId="CB506191921B481F8EA1239855277F071">
    <w:name w:val="CB506191921B481F8EA1239855277F071"/>
    <w:rsid w:val="00C26A98"/>
    <w:pPr>
      <w:spacing w:after="0" w:line="280" w:lineRule="atLeast"/>
    </w:pPr>
    <w:rPr>
      <w:rFonts w:ascii="Arial" w:eastAsia="Times New Roman" w:hAnsi="Arial" w:cs="Times New Roman"/>
      <w:spacing w:val="8"/>
      <w:kern w:val="0"/>
      <w:sz w:val="2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AB1BA-B60C-47F7-B629-93088FF10A6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45dfc26-edbc-44f1-bd07-a2e94e5890ce}" enabled="1" method="Standard" siteId="{815d4e96-e3a0-41eb-9183-2fea315f327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Gesuchsformular KinderundJugendkulturStadtBern</Template>
  <TotalTime>0</TotalTime>
  <Pages>3</Pages>
  <Words>146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 eingeben (in Kopfzeile ab Seite 2!)</vt:lpstr>
    </vt:vector>
  </TitlesOfParts>
  <Company>Stadtverwaltung Bern</Company>
  <LinksUpToDate>false</LinksUpToDate>
  <CharactersWithSpaces>1065</CharactersWithSpaces>
  <SharedDoc>false</SharedDoc>
  <HLinks>
    <vt:vector size="6" baseType="variant">
      <vt:variant>
        <vt:i4>5505026</vt:i4>
      </vt:variant>
      <vt:variant>
        <vt:i4>44</vt:i4>
      </vt:variant>
      <vt:variant>
        <vt:i4>0</vt:i4>
      </vt:variant>
      <vt:variant>
        <vt:i4>5</vt:i4>
      </vt:variant>
      <vt:variant>
        <vt:lpwstr>http://www.bern.ch/stadtverwaltung/prd/kultur/foerderung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 eingeben (in Kopfzeile ab Seite 2!)</dc:title>
  <dc:subject>Betreff eingeben</dc:subject>
  <dc:creator>Walther Marion, BSS FQSB</dc:creator>
  <cp:lastModifiedBy>Walther Marion, BSS FQSB</cp:lastModifiedBy>
  <cp:revision>1</cp:revision>
  <cp:lastPrinted>2016-12-08T12:39:00Z</cp:lastPrinted>
  <dcterms:created xsi:type="dcterms:W3CDTF">2025-01-13T14:34:00Z</dcterms:created>
  <dcterms:modified xsi:type="dcterms:W3CDTF">2025-01-13T14:35:00Z</dcterms:modified>
</cp:coreProperties>
</file>