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A00" w14:textId="69A6BD16" w:rsidR="00F93D54" w:rsidRDefault="00BD1835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7A1C89" wp14:editId="09E4036B">
                <wp:simplePos x="0" y="0"/>
                <wp:positionH relativeFrom="column">
                  <wp:posOffset>-547370</wp:posOffset>
                </wp:positionH>
                <wp:positionV relativeFrom="paragraph">
                  <wp:posOffset>1779270</wp:posOffset>
                </wp:positionV>
                <wp:extent cx="1170305" cy="731520"/>
                <wp:effectExtent l="0" t="0" r="10795" b="11430"/>
                <wp:wrapNone/>
                <wp:docPr id="63120706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5E6DE" w14:textId="77777777" w:rsidR="00360480" w:rsidRPr="00360480" w:rsidRDefault="00360480" w:rsidP="00520D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A1C89" id="Oval 1" o:spid="_x0000_s1026" style="position:absolute;margin-left:-43.1pt;margin-top:140.1pt;width:92.15pt;height:57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" fillcolor="white [3201]" strokecolor="black [3200]" strokeweight="1.5pt">
                <v:stroke joinstyle="miter"/>
                <v:textbox>
                  <w:txbxContent>
                    <w:p w14:paraId="3745E6DE" w14:textId="77777777" w:rsidR="00360480" w:rsidRPr="00360480" w:rsidRDefault="00360480" w:rsidP="00520DB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B850D5F" wp14:editId="5379FCCC">
                <wp:simplePos x="0" y="0"/>
                <wp:positionH relativeFrom="column">
                  <wp:posOffset>8272145</wp:posOffset>
                </wp:positionH>
                <wp:positionV relativeFrom="paragraph">
                  <wp:posOffset>4295140</wp:posOffset>
                </wp:positionV>
                <wp:extent cx="1170305" cy="731520"/>
                <wp:effectExtent l="0" t="0" r="10795" b="11430"/>
                <wp:wrapNone/>
                <wp:docPr id="5820789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02A46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850D5F" id="_x0000_s1027" style="position:absolute;margin-left:651.35pt;margin-top:338.2pt;width:92.15pt;height:57.6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r5XAIAAAo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" fillcolor="white [3201]" strokecolor="black [3200]" strokeweight="1.5pt">
                <v:stroke joinstyle="miter"/>
                <v:textbox>
                  <w:txbxContent>
                    <w:p w14:paraId="37902A46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9D6CDC" wp14:editId="5CE18A0D">
                <wp:simplePos x="0" y="0"/>
                <wp:positionH relativeFrom="column">
                  <wp:posOffset>8329295</wp:posOffset>
                </wp:positionH>
                <wp:positionV relativeFrom="paragraph">
                  <wp:posOffset>3343275</wp:posOffset>
                </wp:positionV>
                <wp:extent cx="1170305" cy="731520"/>
                <wp:effectExtent l="0" t="0" r="10795" b="11430"/>
                <wp:wrapNone/>
                <wp:docPr id="77771862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F762E" w14:textId="77777777" w:rsidR="00360480" w:rsidRPr="00360480" w:rsidRDefault="00360480" w:rsidP="00520D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D6CDC" id="_x0000_s1028" style="position:absolute;margin-left:655.85pt;margin-top:263.25pt;width:92.15pt;height:57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" fillcolor="white [3201]" strokecolor="black [3200]" strokeweight="1.5pt">
                <v:stroke joinstyle="miter"/>
                <v:textbox>
                  <w:txbxContent>
                    <w:p w14:paraId="4C8F762E" w14:textId="77777777" w:rsidR="00360480" w:rsidRPr="00360480" w:rsidRDefault="00360480" w:rsidP="00520DB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F3E3329" wp14:editId="101DA8CD">
                <wp:simplePos x="0" y="0"/>
                <wp:positionH relativeFrom="column">
                  <wp:posOffset>-671830</wp:posOffset>
                </wp:positionH>
                <wp:positionV relativeFrom="paragraph">
                  <wp:posOffset>3564255</wp:posOffset>
                </wp:positionV>
                <wp:extent cx="1170305" cy="731520"/>
                <wp:effectExtent l="0" t="0" r="10795" b="11430"/>
                <wp:wrapNone/>
                <wp:docPr id="4795082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DF11D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3E3329" id="_x0000_s1029" style="position:absolute;margin-left:-52.9pt;margin-top:280.65pt;width:92.15pt;height:57.6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s5XQIAAAo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" fillcolor="white [3201]" strokecolor="black [3200]" strokeweight="1.5pt">
                <v:stroke joinstyle="miter"/>
                <v:textbox>
                  <w:txbxContent>
                    <w:p w14:paraId="1B4DF11D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91C6100" wp14:editId="5E44CA9C">
                <wp:simplePos x="0" y="0"/>
                <wp:positionH relativeFrom="column">
                  <wp:posOffset>-307340</wp:posOffset>
                </wp:positionH>
                <wp:positionV relativeFrom="paragraph">
                  <wp:posOffset>4488815</wp:posOffset>
                </wp:positionV>
                <wp:extent cx="1170305" cy="731520"/>
                <wp:effectExtent l="0" t="0" r="10795" b="11430"/>
                <wp:wrapNone/>
                <wp:docPr id="6092948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E6A72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1C6100" id="_x0000_s1030" style="position:absolute;margin-left:-24.2pt;margin-top:353.45pt;width:92.15pt;height:57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" fillcolor="white [3201]" strokecolor="black [3200]" strokeweight="1.5pt">
                <v:stroke joinstyle="miter"/>
                <v:textbox>
                  <w:txbxContent>
                    <w:p w14:paraId="6B1E6A72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C4B487" wp14:editId="1B426C63">
                <wp:simplePos x="0" y="0"/>
                <wp:positionH relativeFrom="column">
                  <wp:posOffset>621665</wp:posOffset>
                </wp:positionH>
                <wp:positionV relativeFrom="paragraph">
                  <wp:posOffset>5224780</wp:posOffset>
                </wp:positionV>
                <wp:extent cx="1170305" cy="731520"/>
                <wp:effectExtent l="0" t="0" r="10795" b="11430"/>
                <wp:wrapNone/>
                <wp:docPr id="27622320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77A69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C4B487" id="_x0000_s1031" style="position:absolute;margin-left:48.95pt;margin-top:411.4pt;width:92.15pt;height:57.6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ijXQIAAAo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" fillcolor="white [3201]" strokecolor="black [3200]" strokeweight="1.5pt">
                <v:stroke joinstyle="miter"/>
                <v:textbox>
                  <w:txbxContent>
                    <w:p w14:paraId="42177A69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3FE4DF0" wp14:editId="431BC431">
                <wp:simplePos x="0" y="0"/>
                <wp:positionH relativeFrom="column">
                  <wp:posOffset>1919605</wp:posOffset>
                </wp:positionH>
                <wp:positionV relativeFrom="paragraph">
                  <wp:posOffset>5539105</wp:posOffset>
                </wp:positionV>
                <wp:extent cx="1170305" cy="731520"/>
                <wp:effectExtent l="0" t="0" r="10795" b="11430"/>
                <wp:wrapNone/>
                <wp:docPr id="10063933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8FFA4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E4DF0" id="_x0000_s1032" style="position:absolute;margin-left:151.15pt;margin-top:436.15pt;width:92.15pt;height:57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" fillcolor="white [3201]" strokecolor="black [3200]" strokeweight="1.5pt">
                <v:stroke joinstyle="miter"/>
                <v:textbox>
                  <w:txbxContent>
                    <w:p w14:paraId="6F78FFA4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F10214" wp14:editId="334A43E7">
                <wp:simplePos x="0" y="0"/>
                <wp:positionH relativeFrom="column">
                  <wp:posOffset>3419475</wp:posOffset>
                </wp:positionH>
                <wp:positionV relativeFrom="paragraph">
                  <wp:posOffset>5607685</wp:posOffset>
                </wp:positionV>
                <wp:extent cx="1170305" cy="731520"/>
                <wp:effectExtent l="0" t="0" r="10795" b="11430"/>
                <wp:wrapNone/>
                <wp:docPr id="47209192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D8267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F10214" id="_x0000_s1033" style="position:absolute;margin-left:269.25pt;margin-top:441.55pt;width:92.15pt;height:57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ljXAIAAAo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" fillcolor="white [3201]" strokecolor="black [3200]" strokeweight="1.5pt">
                <v:stroke joinstyle="miter"/>
                <v:textbox>
                  <w:txbxContent>
                    <w:p w14:paraId="276D8267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240A522" wp14:editId="3A283371">
                <wp:simplePos x="0" y="0"/>
                <wp:positionH relativeFrom="column">
                  <wp:posOffset>4908550</wp:posOffset>
                </wp:positionH>
                <wp:positionV relativeFrom="paragraph">
                  <wp:posOffset>5610225</wp:posOffset>
                </wp:positionV>
                <wp:extent cx="1170305" cy="731520"/>
                <wp:effectExtent l="0" t="0" r="10795" b="11430"/>
                <wp:wrapNone/>
                <wp:docPr id="29160605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61AD1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0A522" id="_x0000_s1034" style="position:absolute;margin-left:386.5pt;margin-top:441.75pt;width:92.15pt;height:57.6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" fillcolor="white [3201]" strokecolor="black [3200]" strokeweight="1.5pt">
                <v:stroke joinstyle="miter"/>
                <v:textbox>
                  <w:txbxContent>
                    <w:p w14:paraId="6F261AD1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D5DA77" wp14:editId="6B5BC1D7">
                <wp:simplePos x="0" y="0"/>
                <wp:positionH relativeFrom="column">
                  <wp:posOffset>6303010</wp:posOffset>
                </wp:positionH>
                <wp:positionV relativeFrom="paragraph">
                  <wp:posOffset>5474335</wp:posOffset>
                </wp:positionV>
                <wp:extent cx="1170305" cy="731520"/>
                <wp:effectExtent l="0" t="0" r="10795" b="11430"/>
                <wp:wrapNone/>
                <wp:docPr id="1064990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58380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D5DA77" id="_x0000_s1035" style="position:absolute;margin-left:496.3pt;margin-top:431.05pt;width:92.15pt;height:57.6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9MXQIAAAo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" fillcolor="white [3201]" strokecolor="black [3200]" strokeweight="1.5pt">
                <v:stroke joinstyle="miter"/>
                <v:textbox>
                  <w:txbxContent>
                    <w:p w14:paraId="56A58380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66EE6DD" wp14:editId="755224D4">
                <wp:simplePos x="0" y="0"/>
                <wp:positionH relativeFrom="column">
                  <wp:posOffset>8419465</wp:posOffset>
                </wp:positionH>
                <wp:positionV relativeFrom="paragraph">
                  <wp:posOffset>2455545</wp:posOffset>
                </wp:positionV>
                <wp:extent cx="1170305" cy="731520"/>
                <wp:effectExtent l="0" t="0" r="10795" b="11430"/>
                <wp:wrapNone/>
                <wp:docPr id="98124753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FEB9F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6EE6DD" id="_x0000_s1036" style="position:absolute;margin-left:662.95pt;margin-top:193.35pt;width:92.15pt;height:57.6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" fillcolor="white [3201]" strokecolor="black [3200]" strokeweight="1.5pt">
                <v:stroke joinstyle="miter"/>
                <v:textbox>
                  <w:txbxContent>
                    <w:p w14:paraId="71EFEB9F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3C64857" wp14:editId="1709FD96">
                <wp:simplePos x="0" y="0"/>
                <wp:positionH relativeFrom="column">
                  <wp:posOffset>5262880</wp:posOffset>
                </wp:positionH>
                <wp:positionV relativeFrom="paragraph">
                  <wp:posOffset>84455</wp:posOffset>
                </wp:positionV>
                <wp:extent cx="1170305" cy="731520"/>
                <wp:effectExtent l="0" t="0" r="10795" b="11430"/>
                <wp:wrapNone/>
                <wp:docPr id="9452090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6DC40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C64857" id="_x0000_s1037" style="position:absolute;margin-left:414.4pt;margin-top:6.65pt;width:92.15pt;height:57.6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W6XAIAAAs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" fillcolor="white [3201]" strokecolor="black [3200]" strokeweight="1.5pt">
                <v:stroke joinstyle="miter"/>
                <v:textbox>
                  <w:txbxContent>
                    <w:p w14:paraId="7B06DC40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96D6FDB" wp14:editId="1746ED4A">
                <wp:simplePos x="0" y="0"/>
                <wp:positionH relativeFrom="column">
                  <wp:posOffset>3866515</wp:posOffset>
                </wp:positionH>
                <wp:positionV relativeFrom="paragraph">
                  <wp:posOffset>81280</wp:posOffset>
                </wp:positionV>
                <wp:extent cx="1170305" cy="731520"/>
                <wp:effectExtent l="0" t="0" r="10795" b="11430"/>
                <wp:wrapNone/>
                <wp:docPr id="19133066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8E09E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6D6FDB" id="_x0000_s1038" style="position:absolute;margin-left:304.45pt;margin-top:6.4pt;width:92.15pt;height:57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9z3XQIAAAs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" fillcolor="white [3201]" strokecolor="black [3200]" strokeweight="1.5pt">
                <v:stroke joinstyle="miter"/>
                <v:textbox>
                  <w:txbxContent>
                    <w:p w14:paraId="17A8E09E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8E5537C" wp14:editId="7897A3FF">
                <wp:simplePos x="0" y="0"/>
                <wp:positionH relativeFrom="column">
                  <wp:posOffset>2509047</wp:posOffset>
                </wp:positionH>
                <wp:positionV relativeFrom="paragraph">
                  <wp:posOffset>169545</wp:posOffset>
                </wp:positionV>
                <wp:extent cx="1170305" cy="731520"/>
                <wp:effectExtent l="0" t="0" r="10795" b="11430"/>
                <wp:wrapNone/>
                <wp:docPr id="14549715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C34B1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5537C" id="_x0000_s1039" style="position:absolute;margin-left:197.55pt;margin-top:13.35pt;width:92.15pt;height:57.6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R6XQIAAAsFAAAOAAAAZHJzL2Uyb0RvYy54bWysVN9P2zAQfp+0/8Hy+0hS6B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" fillcolor="white [3201]" strokecolor="black [3200]" strokeweight="1.5pt">
                <v:stroke joinstyle="miter"/>
                <v:textbox>
                  <w:txbxContent>
                    <w:p w14:paraId="3FDC34B1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8CA8355" w14:textId="2A0C128F" w:rsidR="007A2A46" w:rsidRPr="007A2A46" w:rsidRDefault="007A2A46" w:rsidP="007A2A4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3D8E6B" wp14:editId="2EDD1BFA">
                <wp:simplePos x="0" y="0"/>
                <wp:positionH relativeFrom="column">
                  <wp:posOffset>6550822</wp:posOffset>
                </wp:positionH>
                <wp:positionV relativeFrom="paragraph">
                  <wp:posOffset>55245</wp:posOffset>
                </wp:positionV>
                <wp:extent cx="1170432" cy="731520"/>
                <wp:effectExtent l="0" t="0" r="10795" b="11430"/>
                <wp:wrapNone/>
                <wp:docPr id="2255687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2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7C67B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3D8E6B" id="_x0000_s1040" style="position:absolute;margin-left:515.8pt;margin-top:4.35pt;width:92.15pt;height:57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EqXQIAAAsFAAAOAAAAZHJzL2Uyb0RvYy54bWysVN9P2zAQfp+0/8Hy+0hSyh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" fillcolor="white [3201]" strokecolor="black [3200]" strokeweight="1.5pt">
                <v:stroke joinstyle="miter"/>
                <v:textbox>
                  <w:txbxContent>
                    <w:p w14:paraId="5347C67B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1429922" w14:textId="2C30B10C" w:rsidR="007A2A46" w:rsidRPr="007A2A46" w:rsidRDefault="007A2A46" w:rsidP="007A2A46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31316B" wp14:editId="01473E3A">
                <wp:simplePos x="0" y="0"/>
                <wp:positionH relativeFrom="column">
                  <wp:posOffset>1170467</wp:posOffset>
                </wp:positionH>
                <wp:positionV relativeFrom="paragraph">
                  <wp:posOffset>43180</wp:posOffset>
                </wp:positionV>
                <wp:extent cx="1170432" cy="731520"/>
                <wp:effectExtent l="0" t="0" r="10795" b="11430"/>
                <wp:wrapNone/>
                <wp:docPr id="164610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2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788B4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31316B" id="_x0000_s1041" style="position:absolute;margin-left:92.15pt;margin-top:3.4pt;width:92.15pt;height:57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" fillcolor="white [3201]" strokecolor="black [3200]" strokeweight="1.5pt">
                <v:stroke joinstyle="miter"/>
                <v:textbox>
                  <w:txbxContent>
                    <w:p w14:paraId="7D9788B4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CB272B8" w14:textId="35B16F01" w:rsidR="007A2A46" w:rsidRPr="007A2A46" w:rsidRDefault="007A2A46" w:rsidP="007A2A46"/>
    <w:p w14:paraId="0CDBEC7C" w14:textId="2E31BA2C" w:rsidR="007A2A46" w:rsidRPr="007A2A46" w:rsidRDefault="007A2A46" w:rsidP="007A2A46">
      <w:r w:rsidRPr="003604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9D479A7" wp14:editId="213B2F0D">
                <wp:simplePos x="0" y="0"/>
                <wp:positionH relativeFrom="column">
                  <wp:posOffset>7682392</wp:posOffset>
                </wp:positionH>
                <wp:positionV relativeFrom="paragraph">
                  <wp:posOffset>67945</wp:posOffset>
                </wp:positionV>
                <wp:extent cx="1170305" cy="731520"/>
                <wp:effectExtent l="0" t="0" r="10795" b="11430"/>
                <wp:wrapNone/>
                <wp:docPr id="146520214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3462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D479A7" id="_x0000_s1042" style="position:absolute;margin-left:604.9pt;margin-top:5.35pt;width:92.15pt;height:57.6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" fillcolor="white [3201]" strokecolor="black [3200]" strokeweight="1.5pt">
                <v:stroke joinstyle="miter"/>
                <v:textbox>
                  <w:txbxContent>
                    <w:p w14:paraId="175D3462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2364FF3" w14:textId="72FC505A" w:rsidR="007A2A46" w:rsidRPr="007A2A46" w:rsidRDefault="007A2A46" w:rsidP="007A2A4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7EFDE" wp14:editId="6A76CAFC">
                <wp:simplePos x="0" y="0"/>
                <wp:positionH relativeFrom="column">
                  <wp:posOffset>-1108</wp:posOffset>
                </wp:positionH>
                <wp:positionV relativeFrom="paragraph">
                  <wp:posOffset>42545</wp:posOffset>
                </wp:positionV>
                <wp:extent cx="1170305" cy="731520"/>
                <wp:effectExtent l="0" t="0" r="10795" b="11430"/>
                <wp:wrapNone/>
                <wp:docPr id="159135166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E6DCE" w14:textId="77777777" w:rsidR="00360480" w:rsidRDefault="00360480" w:rsidP="003604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77EFDE" id="_x0000_s1043" style="position:absolute;margin-left:-.1pt;margin-top:3.35pt;width:92.15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" fillcolor="white [3201]" strokecolor="black [3200]" strokeweight="1.5pt">
                <v:stroke joinstyle="miter"/>
                <v:textbox>
                  <w:txbxContent>
                    <w:p w14:paraId="0F9E6DCE" w14:textId="77777777" w:rsidR="00360480" w:rsidRDefault="00360480" w:rsidP="0036048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319E903A" w14:textId="388D2D73" w:rsidR="007A2A46" w:rsidRPr="007A2A46" w:rsidRDefault="007A2A46" w:rsidP="007A2A46"/>
    <w:p w14:paraId="197937E4" w14:textId="7906EC63" w:rsidR="007A2A46" w:rsidRPr="007A2A46" w:rsidRDefault="007A2A46" w:rsidP="007A2A46"/>
    <w:p w14:paraId="767E5B25" w14:textId="2D1DF804" w:rsidR="007A2A46" w:rsidRPr="007A2A46" w:rsidRDefault="007A2A46" w:rsidP="007A2A46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C73C781" wp14:editId="7ABEF6F3">
                <wp:simplePos x="0" y="0"/>
                <wp:positionH relativeFrom="column">
                  <wp:posOffset>8230397</wp:posOffset>
                </wp:positionH>
                <wp:positionV relativeFrom="paragraph">
                  <wp:posOffset>110490</wp:posOffset>
                </wp:positionV>
                <wp:extent cx="1170305" cy="731520"/>
                <wp:effectExtent l="0" t="0" r="10795" b="11430"/>
                <wp:wrapNone/>
                <wp:docPr id="8199784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920B7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73C781" id="_x0000_s1044" style="position:absolute;margin-left:648.05pt;margin-top:8.7pt;width:92.15pt;height:57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" fillcolor="white [3201]" strokecolor="black [3200]" strokeweight="1.5pt">
                <v:stroke joinstyle="miter"/>
                <v:textbox>
                  <w:txbxContent>
                    <w:p w14:paraId="59A920B7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59B63B5" w14:textId="7B3F6FCA" w:rsidR="007A2A46" w:rsidRPr="007A2A46" w:rsidRDefault="007A2A46" w:rsidP="007A2A46"/>
    <w:p w14:paraId="4809771A" w14:textId="77489D63" w:rsidR="007A2A46" w:rsidRPr="007A2A46" w:rsidRDefault="00A23330" w:rsidP="00A23330">
      <w:pPr>
        <w:tabs>
          <w:tab w:val="left" w:pos="3720"/>
        </w:tabs>
      </w:pPr>
      <w:r>
        <w:tab/>
      </w:r>
    </w:p>
    <w:p w14:paraId="3FB14CA2" w14:textId="1B4F5A87" w:rsidR="007A2A46" w:rsidRPr="007A2A46" w:rsidRDefault="007A2A46" w:rsidP="007A2A46"/>
    <w:p w14:paraId="1760F0B5" w14:textId="4E7677DC" w:rsidR="007A2A46" w:rsidRPr="007A2A46" w:rsidRDefault="007A2A46" w:rsidP="007A2A46"/>
    <w:p w14:paraId="5E11E145" w14:textId="59B37542" w:rsidR="007A2A46" w:rsidRPr="007A2A46" w:rsidRDefault="007A2A46" w:rsidP="007A2A46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942410" wp14:editId="65FC6BDE">
                <wp:simplePos x="0" y="0"/>
                <wp:positionH relativeFrom="column">
                  <wp:posOffset>-719928</wp:posOffset>
                </wp:positionH>
                <wp:positionV relativeFrom="paragraph">
                  <wp:posOffset>194945</wp:posOffset>
                </wp:positionV>
                <wp:extent cx="1170432" cy="731520"/>
                <wp:effectExtent l="0" t="0" r="10795" b="11430"/>
                <wp:wrapNone/>
                <wp:docPr id="12344482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2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493A3" w14:textId="77777777" w:rsidR="00360480" w:rsidRPr="00360480" w:rsidRDefault="00360480" w:rsidP="003604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942410" id="_x0000_s1045" style="position:absolute;margin-left:-56.7pt;margin-top:15.35pt;width:92.15pt;height:57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5IXAIAAAsFAAAOAAAAZHJzL2Uyb0RvYy54bWysVN9P2zAQfp+0/8Hy+0hSyh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" fillcolor="white [3201]" strokecolor="black [3200]" strokeweight="1.5pt">
                <v:stroke joinstyle="miter"/>
                <v:textbox>
                  <w:txbxContent>
                    <w:p w14:paraId="5B3493A3" w14:textId="77777777" w:rsidR="00360480" w:rsidRPr="00360480" w:rsidRDefault="00360480" w:rsidP="003604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1A371CC" w14:textId="1A58E508" w:rsidR="007A2A46" w:rsidRDefault="007A2A46" w:rsidP="007A2A46"/>
    <w:p w14:paraId="009F3CAD" w14:textId="2D23BD5D" w:rsidR="007A2A46" w:rsidRPr="007A2A46" w:rsidRDefault="007A2A46" w:rsidP="007A2A46">
      <w:pPr>
        <w:tabs>
          <w:tab w:val="left" w:pos="5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F61DAAC" wp14:editId="7E72CB90">
                <wp:simplePos x="0" y="0"/>
                <wp:positionH relativeFrom="column">
                  <wp:posOffset>7597302</wp:posOffset>
                </wp:positionH>
                <wp:positionV relativeFrom="paragraph">
                  <wp:posOffset>2237740</wp:posOffset>
                </wp:positionV>
                <wp:extent cx="1170432" cy="731520"/>
                <wp:effectExtent l="0" t="0" r="10795" b="11430"/>
                <wp:wrapNone/>
                <wp:docPr id="4645502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2" cy="731520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A382" w14:textId="77777777" w:rsidR="00403BF6" w:rsidRPr="00403BF6" w:rsidRDefault="00403BF6" w:rsidP="00403BF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61DAAC" id="_x0000_s1046" style="position:absolute;margin-left:598.2pt;margin-top:176.2pt;width:92.15pt;height:57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" fillcolor="white [3201]" strokecolor="black [3200]" strokeweight="1.5pt">
                <v:stroke joinstyle="miter"/>
                <v:textbox>
                  <w:txbxContent>
                    <w:p w14:paraId="2FEAA382" w14:textId="77777777" w:rsidR="00403BF6" w:rsidRPr="00403BF6" w:rsidRDefault="00403BF6" w:rsidP="00403BF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7A2A46" w:rsidRPr="007A2A46" w:rsidSect="007A2A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2227" w14:textId="77777777" w:rsidR="00E0186D" w:rsidRDefault="00E0186D" w:rsidP="007A2A46">
      <w:r>
        <w:separator/>
      </w:r>
    </w:p>
  </w:endnote>
  <w:endnote w:type="continuationSeparator" w:id="0">
    <w:p w14:paraId="0D4651D4" w14:textId="77777777" w:rsidR="00E0186D" w:rsidRDefault="00E0186D" w:rsidP="007A2A46">
      <w:r>
        <w:continuationSeparator/>
      </w:r>
    </w:p>
  </w:endnote>
  <w:endnote w:type="continuationNotice" w:id="1">
    <w:p w14:paraId="37935F42" w14:textId="77777777" w:rsidR="00EA27A0" w:rsidRDefault="00EA2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6C8F" w14:textId="77777777" w:rsidR="00FA658B" w:rsidRDefault="00FA6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42E" w14:textId="730A612D" w:rsidR="00A23330" w:rsidRDefault="00A2333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EED50" wp14:editId="1D43E1E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921628" cy="288000"/>
          <wp:effectExtent l="0" t="0" r="2540" b="0"/>
          <wp:wrapNone/>
          <wp:docPr id="8" name="Grafik 8" descr="Ein Bild, das gelb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gelb, Schrift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628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AE02" w14:textId="77777777" w:rsidR="00FA658B" w:rsidRDefault="00FA6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FD2F" w14:textId="77777777" w:rsidR="00E0186D" w:rsidRDefault="00E0186D" w:rsidP="007A2A46">
      <w:r>
        <w:separator/>
      </w:r>
    </w:p>
  </w:footnote>
  <w:footnote w:type="continuationSeparator" w:id="0">
    <w:p w14:paraId="49C38F77" w14:textId="77777777" w:rsidR="00E0186D" w:rsidRDefault="00E0186D" w:rsidP="007A2A46">
      <w:r>
        <w:continuationSeparator/>
      </w:r>
    </w:p>
  </w:footnote>
  <w:footnote w:type="continuationNotice" w:id="1">
    <w:p w14:paraId="4C6D9445" w14:textId="77777777" w:rsidR="00EA27A0" w:rsidRDefault="00EA2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9DD" w14:textId="77777777" w:rsidR="00FA658B" w:rsidRDefault="00FA6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CBE1" w14:textId="60E352B2" w:rsidR="007A2A46" w:rsidRPr="00A23330" w:rsidRDefault="007A2A46" w:rsidP="007A2A46">
    <w:pPr>
      <w:pStyle w:val="Header"/>
      <w:ind w:right="681"/>
      <w:rPr>
        <w:rFonts w:ascii="Arial" w:hAnsi="Arial" w:cs="Arial"/>
      </w:rPr>
    </w:pPr>
    <w:r w:rsidRPr="00A23330">
      <w:rPr>
        <w:rFonts w:ascii="Arial" w:hAnsi="Arial" w:cs="Arial"/>
      </w:rPr>
      <w:t>Beobachter</w:t>
    </w:r>
    <w:r w:rsidR="00B507E7">
      <w:rPr>
        <w:rFonts w:ascii="Arial" w:hAnsi="Arial" w:cs="Arial"/>
      </w:rPr>
      <w:t>*</w:t>
    </w:r>
    <w:r w:rsidRPr="00A23330">
      <w:rPr>
        <w:rFonts w:ascii="Arial" w:hAnsi="Arial" w:cs="Arial"/>
      </w:rPr>
      <w:t>in:</w:t>
    </w:r>
    <w:r w:rsidRPr="00A23330">
      <w:rPr>
        <w:rFonts w:ascii="Arial" w:hAnsi="Arial" w:cs="Arial"/>
      </w:rPr>
      <w:ptab w:relativeTo="margin" w:alignment="center" w:leader="none"/>
    </w:r>
    <w:r w:rsidRPr="00A23330">
      <w:rPr>
        <w:rFonts w:ascii="Arial" w:hAnsi="Arial" w:cs="Arial"/>
      </w:rPr>
      <w:t>Klasse</w:t>
    </w:r>
    <w:r w:rsidR="00FA658B">
      <w:rPr>
        <w:rFonts w:ascii="Arial" w:hAnsi="Arial" w:cs="Arial"/>
      </w:rPr>
      <w:t>/Gruppe</w:t>
    </w:r>
    <w:r w:rsidRPr="00A23330">
      <w:rPr>
        <w:rFonts w:ascii="Arial" w:hAnsi="Arial" w:cs="Arial"/>
      </w:rPr>
      <w:t>:</w:t>
    </w:r>
    <w:r w:rsidRPr="00A23330">
      <w:rPr>
        <w:rFonts w:ascii="Arial" w:hAnsi="Arial" w:cs="Arial"/>
      </w:rPr>
      <w:ptab w:relativeTo="margin" w:alignment="right" w:leader="none"/>
    </w:r>
    <w:r w:rsidRPr="00A23330">
      <w:rPr>
        <w:rFonts w:ascii="Arial" w:hAnsi="Arial" w:cs="Arial"/>
      </w:rPr>
      <w:t xml:space="preserve">Datum: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6594" w14:textId="77777777" w:rsidR="00FA658B" w:rsidRDefault="00FA6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6"/>
    <w:rsid w:val="000B7813"/>
    <w:rsid w:val="00360480"/>
    <w:rsid w:val="003E4BC1"/>
    <w:rsid w:val="00403BF6"/>
    <w:rsid w:val="00520DB8"/>
    <w:rsid w:val="00602497"/>
    <w:rsid w:val="00671E55"/>
    <w:rsid w:val="006754C9"/>
    <w:rsid w:val="00682949"/>
    <w:rsid w:val="00693DBE"/>
    <w:rsid w:val="007A2A46"/>
    <w:rsid w:val="007F3D48"/>
    <w:rsid w:val="008051FD"/>
    <w:rsid w:val="00882816"/>
    <w:rsid w:val="00A23330"/>
    <w:rsid w:val="00B424D5"/>
    <w:rsid w:val="00B507E7"/>
    <w:rsid w:val="00BA3B31"/>
    <w:rsid w:val="00BD1835"/>
    <w:rsid w:val="00C33EF7"/>
    <w:rsid w:val="00E0186D"/>
    <w:rsid w:val="00E334BE"/>
    <w:rsid w:val="00EA27A0"/>
    <w:rsid w:val="00F51483"/>
    <w:rsid w:val="00F93D54"/>
    <w:rsid w:val="00FA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77DF"/>
  <w15:chartTrackingRefBased/>
  <w15:docId w15:val="{561832D4-E9A7-4212-A407-F403E774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A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A46"/>
  </w:style>
  <w:style w:type="paragraph" w:styleId="Footer">
    <w:name w:val="footer"/>
    <w:basedOn w:val="Normal"/>
    <w:link w:val="FooterChar"/>
    <w:uiPriority w:val="99"/>
    <w:unhideWhenUsed/>
    <w:rsid w:val="007A2A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A480\AppData\Local\Microsoft\Windows\INetCache\Content.Outlook\GSJRCWKB\Soziogramm%20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3ec881-754a-4dcf-ad51-9ca62704b40a">
      <Terms xmlns="http://schemas.microsoft.com/office/infopath/2007/PartnerControls"/>
    </lcf76f155ced4ddcb4097134ff3c332f>
    <SharedWithUsers xmlns="688ac218-39ce-40eb-a55a-7345cd0c379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49BADB0151F148A2AD658A3E38C001" ma:contentTypeVersion="12" ma:contentTypeDescription="Ein neues Dokument erstellen." ma:contentTypeScope="" ma:versionID="3b5de5d801968b497635fca9fdbda9f7">
  <xsd:schema xmlns:xsd="http://www.w3.org/2001/XMLSchema" xmlns:xs="http://www.w3.org/2001/XMLSchema" xmlns:p="http://schemas.microsoft.com/office/2006/metadata/properties" xmlns:ns2="333ec881-754a-4dcf-ad51-9ca62704b40a" xmlns:ns3="688ac218-39ce-40eb-a55a-7345cd0c379e" targetNamespace="http://schemas.microsoft.com/office/2006/metadata/properties" ma:root="true" ma:fieldsID="d0aa28019da254898b501f4d0cf75de5" ns2:_="" ns3:_="">
    <xsd:import namespace="333ec881-754a-4dcf-ad51-9ca62704b40a"/>
    <xsd:import namespace="688ac218-39ce-40eb-a55a-7345cd0c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ec881-754a-4dcf-ad51-9ca62704b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ac218-39ce-40eb-a55a-7345cd0c3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3C930-CE59-4E9A-AA4E-6D33C1EBD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30B90-C1E1-4885-8BC9-45829E09222D}">
  <ds:schemaRefs>
    <ds:schemaRef ds:uri="http://schemas.microsoft.com/office/infopath/2007/PartnerControls"/>
    <ds:schemaRef ds:uri="http://purl.org/dc/dcmitype/"/>
    <ds:schemaRef ds:uri="http://purl.org/dc/elements/1.1/"/>
    <ds:schemaRef ds:uri="333ec881-754a-4dcf-ad51-9ca62704b40a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688ac218-39ce-40eb-a55a-7345cd0c379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1FF1FB-A667-4CBC-AD0E-663C74C18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ec881-754a-4dcf-ad51-9ca62704b40a"/>
    <ds:schemaRef ds:uri="688ac218-39ce-40eb-a55a-7345cd0c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Soziogramm Vorlage.dotx</Template>
  <TotalTime>0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Carbis Samuel, BSS GSD</dc:creator>
  <cp:keywords/>
  <dc:description/>
  <cp:lastModifiedBy>Carbis Samuel, BSS GSD</cp:lastModifiedBy>
  <cp:revision>7</cp:revision>
  <dcterms:created xsi:type="dcterms:W3CDTF">2024-03-05T02:47:00Z</dcterms:created>
  <dcterms:modified xsi:type="dcterms:W3CDTF">2025-02-10T13:03:00Z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0x010100DB49BADB0151F148A2AD658A3E38C001</vt:lpwstr>
  </property>
  <property fmtid="{D5CDD505-2E9C-101B-9397-08002B2CF9AE}" pid="3" name="MediaServiceImageTags">
    <vt:lpwstr/>
  </property>
  <property fmtid="{D5CDD505-2E9C-101B-9397-08002B2CF9AE}" pid="4" name="Order">
    <vt:r8>1202400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