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1DC6" w14:textId="77777777" w:rsidR="00686DBC" w:rsidRDefault="00630AD8" w:rsidP="00630AD8">
      <w:pPr>
        <w:rPr>
          <w:b/>
          <w:bCs/>
          <w:color w:val="C00000"/>
          <w:sz w:val="24"/>
          <w:szCs w:val="24"/>
        </w:rPr>
      </w:pPr>
      <w:r w:rsidRPr="00630AD8">
        <w:rPr>
          <w:b/>
          <w:bCs/>
          <w:color w:val="C00000"/>
          <w:sz w:val="24"/>
          <w:szCs w:val="24"/>
        </w:rPr>
        <w:t xml:space="preserve">Formular Wiedererwägung </w:t>
      </w:r>
    </w:p>
    <w:p w14:paraId="641B20AE" w14:textId="3C66B91F" w:rsidR="00630AD8" w:rsidRPr="008032FB" w:rsidRDefault="00686DBC" w:rsidP="00630AD8">
      <w:pPr>
        <w:rPr>
          <w:b/>
          <w:bCs/>
        </w:rPr>
      </w:pPr>
      <w:r w:rsidRPr="00686DBC">
        <w:rPr>
          <w:b/>
          <w:bCs/>
        </w:rPr>
        <w:t>Mit diesem Formular können Sie eine einmalige Wiedererwägung eines abgelehnten Gesuchs beantragen. Falls das Gesuch nach der Wiedererwägung erneut abgelehnt wird, kann kein weiteres Gesuch für dasselbe Projekt eingereicht werden</w:t>
      </w:r>
      <w:r>
        <w:rPr>
          <w:b/>
          <w:bCs/>
        </w:rPr>
        <w:t>.</w:t>
      </w:r>
      <w:r w:rsidR="008032FB">
        <w:rPr>
          <w:b/>
          <w:bCs/>
        </w:rPr>
        <w:t xml:space="preserve"> </w:t>
      </w:r>
      <w:r w:rsidR="00D37681">
        <w:rPr>
          <w:b/>
          <w:bCs/>
        </w:rPr>
        <w:t xml:space="preserve">Bitte erfragen Sie die Absagegründe vor der Eingabe der Wiedererwägung telefonisch bei Kultur Stadt Bern. </w:t>
      </w:r>
      <w:r w:rsidR="00D37681" w:rsidRPr="00686DBC">
        <w:rPr>
          <w:b/>
          <w:bCs/>
        </w:rPr>
        <w:br/>
      </w:r>
      <w:r w:rsidR="00630AD8">
        <w:br/>
      </w:r>
      <w:r w:rsidR="00630AD8" w:rsidRPr="00630AD8">
        <w:rPr>
          <w:b/>
          <w:bCs/>
          <w:sz w:val="24"/>
          <w:szCs w:val="24"/>
        </w:rPr>
        <w:t xml:space="preserve">Gesuchsteller*in: </w:t>
      </w:r>
      <w:r w:rsidR="00630AD8">
        <w:rPr>
          <w:b/>
          <w:bCs/>
          <w:sz w:val="24"/>
          <w:szCs w:val="24"/>
        </w:rPr>
        <w:br/>
        <w:t xml:space="preserve">Projekttitel: </w:t>
      </w:r>
      <w:r w:rsidR="00630AD8" w:rsidRPr="00630AD8">
        <w:rPr>
          <w:b/>
          <w:bCs/>
          <w:sz w:val="24"/>
          <w:szCs w:val="24"/>
        </w:rPr>
        <w:br/>
        <w:t xml:space="preserve">Gesuchs-Nr. der ursprünglichen Eingabe: </w:t>
      </w:r>
    </w:p>
    <w:p w14:paraId="7FC19A75" w14:textId="7868A501" w:rsidR="00630AD8" w:rsidRDefault="00630AD8" w:rsidP="00630AD8">
      <w:r w:rsidRPr="001317E5">
        <w:rPr>
          <w:u w:val="single"/>
        </w:rPr>
        <w:t>Stellungnahme:</w:t>
      </w:r>
      <w:r>
        <w:t xml:space="preserve"> </w:t>
      </w:r>
      <w:r>
        <w:br/>
        <w:t xml:space="preserve">Wie </w:t>
      </w:r>
      <w:r w:rsidR="00B16091">
        <w:t xml:space="preserve">haben Sie </w:t>
      </w:r>
      <w:r>
        <w:t>das Vorhaben weiterentwickelt</w:t>
      </w:r>
      <w:r w:rsidR="00B16091">
        <w:t>?</w:t>
      </w:r>
      <w:r>
        <w:t xml:space="preserve"> </w:t>
      </w:r>
      <w:r w:rsidR="00B16091">
        <w:t>W</w:t>
      </w:r>
      <w:r>
        <w:t>as hat sich geändert</w:t>
      </w:r>
      <w:r w:rsidR="002C40CE">
        <w:t xml:space="preserve"> im Vergleich zum ersten Gesuch</w:t>
      </w:r>
      <w:r>
        <w:t xml:space="preserve">? </w:t>
      </w:r>
    </w:p>
    <w:p w14:paraId="414F863F" w14:textId="77777777" w:rsidR="00630AD8" w:rsidRDefault="00630AD8" w:rsidP="00630AD8"/>
    <w:p w14:paraId="22DDEF96" w14:textId="78BEB69F" w:rsidR="00630AD8" w:rsidRDefault="00B16091" w:rsidP="00630AD8">
      <w:r>
        <w:t>Warum ist das Vorhaben für Sie so wichtig, dass Sie eine Wiedererwägung beantragen?</w:t>
      </w:r>
    </w:p>
    <w:p w14:paraId="373D1905" w14:textId="77777777" w:rsidR="00630AD8" w:rsidRDefault="00630AD8" w:rsidP="00630AD8"/>
    <w:p w14:paraId="3DF5B241" w14:textId="77777777" w:rsidR="00630AD8" w:rsidRPr="002C5BFF" w:rsidRDefault="00630AD8" w:rsidP="00630AD8"/>
    <w:p w14:paraId="15C42E80" w14:textId="26F95A95" w:rsidR="00630AD8" w:rsidRPr="004F79C9" w:rsidRDefault="00630AD8" w:rsidP="00630AD8">
      <w:pPr>
        <w:rPr>
          <w:b/>
          <w:bCs/>
        </w:rPr>
      </w:pPr>
      <w:r w:rsidRPr="0E96FA12">
        <w:rPr>
          <w:b/>
          <w:bCs/>
        </w:rPr>
        <w:t>Bitte beantworten Sie die Leitfragen in mindestens 2</w:t>
      </w:r>
      <w:r w:rsidR="002C40CE">
        <w:rPr>
          <w:b/>
          <w:bCs/>
        </w:rPr>
        <w:t>-</w:t>
      </w:r>
      <w:r w:rsidRPr="0E96FA12">
        <w:rPr>
          <w:b/>
          <w:bCs/>
        </w:rPr>
        <w:t xml:space="preserve">3 Sätzen pro Frage: </w:t>
      </w:r>
    </w:p>
    <w:p w14:paraId="22389189" w14:textId="77777777" w:rsidR="00630AD8" w:rsidRPr="00D8197C" w:rsidRDefault="00630AD8" w:rsidP="00630AD8">
      <w:pPr>
        <w:rPr>
          <w:u w:val="single"/>
        </w:rPr>
      </w:pPr>
      <w:r w:rsidRPr="00D8197C">
        <w:rPr>
          <w:u w:val="single"/>
        </w:rPr>
        <w:t>Idee / Thema</w:t>
      </w:r>
    </w:p>
    <w:p w14:paraId="6F33EE9D" w14:textId="20DBEF5E" w:rsidR="00630AD8" w:rsidRDefault="00630AD8" w:rsidP="00630AD8">
      <w:pPr>
        <w:pStyle w:val="Listenabsatz"/>
        <w:numPr>
          <w:ilvl w:val="0"/>
          <w:numId w:val="11"/>
        </w:numPr>
      </w:pPr>
      <w:r>
        <w:t>Erläutern Sie die persönliche Motivation der Beteiligten im Projek</w:t>
      </w:r>
      <w:r w:rsidR="002C40CE">
        <w:t>t</w:t>
      </w:r>
      <w:r>
        <w:t>.</w:t>
      </w:r>
      <w:r>
        <w:br/>
      </w:r>
      <w:r>
        <w:br/>
      </w:r>
      <w:r>
        <w:br/>
      </w:r>
    </w:p>
    <w:p w14:paraId="3655DF91" w14:textId="77777777" w:rsidR="00630AD8" w:rsidRDefault="00630AD8" w:rsidP="00630AD8">
      <w:pPr>
        <w:pStyle w:val="Listenabsatz"/>
        <w:numPr>
          <w:ilvl w:val="0"/>
          <w:numId w:val="11"/>
        </w:numPr>
      </w:pPr>
      <w:r>
        <w:t>Erläutern Sie die künstlerische Eigenständigkeit Ihres Projekts.</w:t>
      </w:r>
      <w:r>
        <w:br/>
      </w:r>
      <w:r>
        <w:br/>
      </w:r>
      <w:r>
        <w:br/>
      </w:r>
    </w:p>
    <w:p w14:paraId="176E921F" w14:textId="71E1FE09" w:rsidR="00630AD8" w:rsidRDefault="00630AD8" w:rsidP="00630AD8">
      <w:pPr>
        <w:pStyle w:val="Listenabsatz"/>
        <w:numPr>
          <w:ilvl w:val="0"/>
          <w:numId w:val="11"/>
        </w:numPr>
      </w:pPr>
      <w:r>
        <w:t>Erläutern Sie den Bezug zu aktuellen künstlerischen Entwicklungen</w:t>
      </w:r>
      <w:r w:rsidR="00A324CD">
        <w:t xml:space="preserve"> i</w:t>
      </w:r>
      <w:r w:rsidR="00A324CD" w:rsidRPr="00A324CD">
        <w:t>n Ihrem Tätigkeitsbereich</w:t>
      </w:r>
      <w:r>
        <w:t>.</w:t>
      </w:r>
      <w:r>
        <w:br/>
      </w:r>
      <w:r>
        <w:br/>
      </w:r>
      <w:r>
        <w:br/>
      </w:r>
    </w:p>
    <w:p w14:paraId="07E87DF1" w14:textId="77777777" w:rsidR="00630AD8" w:rsidRPr="00D8197C" w:rsidRDefault="00630AD8" w:rsidP="00630AD8">
      <w:pPr>
        <w:rPr>
          <w:u w:val="single"/>
        </w:rPr>
      </w:pPr>
      <w:r w:rsidRPr="00D8197C">
        <w:rPr>
          <w:u w:val="single"/>
        </w:rPr>
        <w:t>Umsetzung</w:t>
      </w:r>
    </w:p>
    <w:p w14:paraId="7D342F62" w14:textId="77777777" w:rsidR="00630AD8" w:rsidRDefault="00630AD8" w:rsidP="00630AD8">
      <w:pPr>
        <w:pStyle w:val="Listenabsatz"/>
        <w:numPr>
          <w:ilvl w:val="0"/>
          <w:numId w:val="12"/>
        </w:numPr>
      </w:pPr>
      <w:r>
        <w:t>Erläutern Sie die gewählten Mittel und Prozesse für die Umsetzung Ihres Projekts.</w:t>
      </w:r>
      <w:r>
        <w:br/>
      </w:r>
      <w:r>
        <w:br/>
      </w:r>
      <w:r>
        <w:br/>
      </w:r>
    </w:p>
    <w:p w14:paraId="560AC294" w14:textId="1B7284A3" w:rsidR="00630AD8" w:rsidRDefault="00630AD8" w:rsidP="00630AD8">
      <w:pPr>
        <w:pStyle w:val="Listenabsatz"/>
        <w:numPr>
          <w:ilvl w:val="0"/>
          <w:numId w:val="12"/>
        </w:numPr>
      </w:pPr>
      <w:r>
        <w:t>Wie passen Form und Inhalt Ihres Projekts zusammen</w:t>
      </w:r>
      <w:r w:rsidR="002C40CE">
        <w:t>?</w:t>
      </w:r>
      <w:r>
        <w:br/>
      </w:r>
      <w:r>
        <w:br/>
      </w:r>
      <w:r>
        <w:br/>
      </w:r>
    </w:p>
    <w:p w14:paraId="75D78AE5" w14:textId="77777777" w:rsidR="00630AD8" w:rsidRDefault="00630AD8" w:rsidP="00630AD8">
      <w:pPr>
        <w:pStyle w:val="Listenabsatz"/>
        <w:numPr>
          <w:ilvl w:val="0"/>
          <w:numId w:val="12"/>
        </w:numPr>
      </w:pPr>
      <w:r>
        <w:lastRenderedPageBreak/>
        <w:t>Erläuterungen zum gewählten Ort / Kontext / Diffusionskanal.</w:t>
      </w:r>
      <w:r>
        <w:br/>
      </w:r>
      <w:r>
        <w:br/>
      </w:r>
      <w:r>
        <w:br/>
      </w:r>
    </w:p>
    <w:p w14:paraId="68F858F1" w14:textId="7BBF357F" w:rsidR="00630AD8" w:rsidRDefault="00630AD8" w:rsidP="00630AD8">
      <w:pPr>
        <w:pStyle w:val="Listenabsatz"/>
        <w:numPr>
          <w:ilvl w:val="0"/>
          <w:numId w:val="12"/>
        </w:numPr>
      </w:pPr>
      <w:r>
        <w:t>Wie sieht Ihre aktuelle Vorstellung vom Resultat aus</w:t>
      </w:r>
      <w:r w:rsidR="002C40CE">
        <w:t>?</w:t>
      </w:r>
      <w:r>
        <w:t xml:space="preserve"> </w:t>
      </w:r>
      <w:r>
        <w:br/>
      </w:r>
      <w:r>
        <w:br/>
      </w:r>
      <w:r>
        <w:br/>
      </w:r>
    </w:p>
    <w:p w14:paraId="1A79092B" w14:textId="77777777" w:rsidR="00630AD8" w:rsidRPr="00D8197C" w:rsidRDefault="00630AD8" w:rsidP="00630AD8">
      <w:pPr>
        <w:rPr>
          <w:u w:val="single"/>
        </w:rPr>
      </w:pPr>
      <w:r w:rsidRPr="00D8197C">
        <w:rPr>
          <w:u w:val="single"/>
        </w:rPr>
        <w:t>Beteiligte</w:t>
      </w:r>
    </w:p>
    <w:p w14:paraId="30617483" w14:textId="5FDC1945" w:rsidR="00630AD8" w:rsidRDefault="00630AD8" w:rsidP="00630AD8">
      <w:pPr>
        <w:pStyle w:val="Listenabsatz"/>
        <w:numPr>
          <w:ilvl w:val="0"/>
          <w:numId w:val="13"/>
        </w:numPr>
      </w:pPr>
      <w:r>
        <w:t>Verfügen die Beteiligten über die nötigen Fertigkeiten und Erfahrungen für die Umsetzung dieses Projekts?</w:t>
      </w:r>
      <w:r w:rsidR="00B16091">
        <w:t xml:space="preserve"> Bitte begründen Sie Ihre Antwort.</w:t>
      </w:r>
      <w:r>
        <w:br/>
      </w:r>
      <w:r>
        <w:br/>
      </w:r>
      <w:r>
        <w:br/>
      </w:r>
      <w:r>
        <w:br/>
      </w:r>
    </w:p>
    <w:p w14:paraId="25BFA0C8" w14:textId="77777777" w:rsidR="00630AD8" w:rsidRPr="002C5BFF" w:rsidRDefault="00630AD8" w:rsidP="00630AD8">
      <w:pPr>
        <w:rPr>
          <w:u w:val="single"/>
        </w:rPr>
      </w:pPr>
      <w:r w:rsidRPr="002C5BFF">
        <w:rPr>
          <w:u w:val="single"/>
        </w:rPr>
        <w:t>Publikum</w:t>
      </w:r>
    </w:p>
    <w:p w14:paraId="4387CE4E" w14:textId="77777777" w:rsidR="00630AD8" w:rsidRDefault="00630AD8" w:rsidP="00630AD8">
      <w:pPr>
        <w:pStyle w:val="Listenabsatz"/>
        <w:numPr>
          <w:ilvl w:val="0"/>
          <w:numId w:val="14"/>
        </w:numPr>
      </w:pPr>
      <w:r>
        <w:t>Wer ist die Zielgruppe des Projekts?</w:t>
      </w:r>
      <w:r>
        <w:br/>
      </w:r>
      <w:r>
        <w:br/>
      </w:r>
      <w:r>
        <w:br/>
      </w:r>
    </w:p>
    <w:p w14:paraId="4C026246" w14:textId="77777777" w:rsidR="00630AD8" w:rsidRPr="002C5BFF" w:rsidRDefault="00630AD8" w:rsidP="00630AD8">
      <w:pPr>
        <w:rPr>
          <w:u w:val="single"/>
        </w:rPr>
      </w:pPr>
      <w:r w:rsidRPr="002C5BFF">
        <w:rPr>
          <w:u w:val="single"/>
        </w:rPr>
        <w:t>Kontext</w:t>
      </w:r>
    </w:p>
    <w:p w14:paraId="1280EC67" w14:textId="3D073DA4" w:rsidR="00630AD8" w:rsidRDefault="00630AD8" w:rsidP="00630AD8">
      <w:pPr>
        <w:pStyle w:val="Listenabsatz"/>
        <w:numPr>
          <w:ilvl w:val="0"/>
          <w:numId w:val="14"/>
        </w:numPr>
      </w:pPr>
      <w:r>
        <w:t xml:space="preserve">Ergänzt das Projekt das bestehende Angebot der Berner Kulturlandschaft? </w:t>
      </w:r>
      <w:r w:rsidR="00F46FD4">
        <w:t xml:space="preserve">Bitte begründen Sie Ihre Antwort. </w:t>
      </w:r>
      <w:r>
        <w:br/>
      </w:r>
      <w:r>
        <w:br/>
      </w:r>
      <w:r>
        <w:br/>
      </w:r>
    </w:p>
    <w:p w14:paraId="76F9DE24" w14:textId="77777777" w:rsidR="00630AD8" w:rsidRPr="0018017A" w:rsidRDefault="00630AD8" w:rsidP="00630AD8">
      <w:pPr>
        <w:pStyle w:val="Listenabsatz"/>
        <w:numPr>
          <w:ilvl w:val="0"/>
          <w:numId w:val="14"/>
        </w:numPr>
      </w:pPr>
      <w:r>
        <w:t>Erläutern Sie Ihre Reflexionen in Bezug auf die Thematik Ihres Projekts.</w:t>
      </w:r>
      <w:r>
        <w:br/>
      </w:r>
      <w:r>
        <w:br/>
      </w:r>
      <w:r>
        <w:br/>
      </w:r>
    </w:p>
    <w:p w14:paraId="68A9DC5D" w14:textId="77777777" w:rsidR="001220E1" w:rsidRPr="001220E1" w:rsidRDefault="001220E1" w:rsidP="00263BC3">
      <w:pPr>
        <w:pStyle w:val="Text"/>
      </w:pPr>
    </w:p>
    <w:p w14:paraId="5777C309" w14:textId="77777777" w:rsidR="001220E1" w:rsidRPr="001220E1" w:rsidRDefault="001220E1" w:rsidP="00263BC3">
      <w:pPr>
        <w:pStyle w:val="Text"/>
      </w:pPr>
    </w:p>
    <w:sectPr w:rsidR="001220E1" w:rsidRPr="001220E1" w:rsidSect="00263BC3">
      <w:headerReference w:type="default" r:id="rId7"/>
      <w:headerReference w:type="first" r:id="rId8"/>
      <w:pgSz w:w="11906" w:h="16838" w:code="9"/>
      <w:pgMar w:top="454" w:right="1418" w:bottom="1474" w:left="1560" w:header="454" w:footer="851" w:gutter="0"/>
      <w:paperSrc w:first="256" w:other="25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45CC4" w14:textId="77777777" w:rsidR="00630AD8" w:rsidRDefault="00630AD8">
      <w:r>
        <w:separator/>
      </w:r>
    </w:p>
  </w:endnote>
  <w:endnote w:type="continuationSeparator" w:id="0">
    <w:p w14:paraId="2FF8FCE7" w14:textId="77777777" w:rsidR="00630AD8" w:rsidRDefault="0063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4DC06" w14:textId="77777777" w:rsidR="00630AD8" w:rsidRDefault="00630AD8">
      <w:r>
        <w:separator/>
      </w:r>
    </w:p>
  </w:footnote>
  <w:footnote w:type="continuationSeparator" w:id="0">
    <w:p w14:paraId="72D16261" w14:textId="77777777" w:rsidR="00630AD8" w:rsidRDefault="0063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6F24" w14:textId="45713401" w:rsidR="00961B4C" w:rsidRDefault="00961B4C">
    <w:pPr>
      <w:pStyle w:val="Fuzeile"/>
      <w:tabs>
        <w:tab w:val="clear" w:pos="4536"/>
        <w:tab w:val="clear" w:pos="9072"/>
        <w:tab w:val="right" w:pos="8505"/>
      </w:tabs>
      <w:rPr>
        <w:snapToGrid w:val="0"/>
        <w:lang w:eastAsia="de-DE"/>
      </w:rPr>
    </w:pPr>
    <w:r>
      <w:rPr>
        <w:snapToGrid w:val="0"/>
        <w:lang w:eastAsia="de-DE"/>
      </w:rPr>
      <w:tab/>
      <w:t xml:space="preserve">Seite </w:t>
    </w:r>
    <w:r>
      <w:rPr>
        <w:snapToGrid w:val="0"/>
        <w:lang w:eastAsia="de-DE"/>
      </w:rPr>
      <w:fldChar w:fldCharType="begin"/>
    </w:r>
    <w:r>
      <w:rPr>
        <w:snapToGrid w:val="0"/>
        <w:lang w:eastAsia="de-DE"/>
      </w:rPr>
      <w:instrText xml:space="preserve"> PAGE </w:instrText>
    </w:r>
    <w:r>
      <w:rPr>
        <w:snapToGrid w:val="0"/>
        <w:lang w:eastAsia="de-DE"/>
      </w:rPr>
      <w:fldChar w:fldCharType="separate"/>
    </w:r>
    <w:r>
      <w:rPr>
        <w:noProof/>
        <w:snapToGrid w:val="0"/>
      </w:rPr>
      <w:t>2</w:t>
    </w:r>
    <w:r>
      <w:rPr>
        <w:snapToGrid w:val="0"/>
        <w:lang w:eastAsia="de-DE"/>
      </w:rPr>
      <w:fldChar w:fldCharType="end"/>
    </w:r>
    <w:r>
      <w:rPr>
        <w:snapToGrid w:val="0"/>
        <w:lang w:eastAsia="de-DE"/>
      </w:rPr>
      <w:t>/</w:t>
    </w:r>
    <w:r>
      <w:rPr>
        <w:snapToGrid w:val="0"/>
        <w:lang w:eastAsia="de-DE"/>
      </w:rPr>
      <w:fldChar w:fldCharType="begin"/>
    </w:r>
    <w:r>
      <w:rPr>
        <w:snapToGrid w:val="0"/>
        <w:lang w:eastAsia="de-DE"/>
      </w:rPr>
      <w:instrText xml:space="preserve"> NUMPAGES  \* MERGEFORMAT </w:instrText>
    </w:r>
    <w:r>
      <w:rPr>
        <w:snapToGrid w:val="0"/>
        <w:lang w:eastAsia="de-DE"/>
      </w:rPr>
      <w:fldChar w:fldCharType="separate"/>
    </w:r>
    <w:r w:rsidR="001220E1">
      <w:rPr>
        <w:noProof/>
        <w:snapToGrid w:val="0"/>
      </w:rPr>
      <w:t>1</w:t>
    </w:r>
    <w:r>
      <w:rPr>
        <w:snapToGrid w:val="0"/>
        <w:lang w:eastAsia="de-DE"/>
      </w:rPr>
      <w:fldChar w:fldCharType="end"/>
    </w:r>
  </w:p>
  <w:p w14:paraId="5B6C7225" w14:textId="77777777" w:rsidR="00961B4C" w:rsidRDefault="00961B4C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  <w:p w14:paraId="6A63ECE1" w14:textId="77777777" w:rsidR="00961B4C" w:rsidRDefault="00961B4C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  <w:p w14:paraId="168352C0" w14:textId="77777777" w:rsidR="00961B4C" w:rsidRDefault="00961B4C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6"/>
      <w:gridCol w:w="595"/>
      <w:gridCol w:w="3969"/>
    </w:tblGrid>
    <w:tr w:rsidR="00B644E7" w14:paraId="6670103F" w14:textId="77777777" w:rsidTr="0078457F">
      <w:trPr>
        <w:cantSplit/>
        <w:trHeight w:hRule="exact" w:val="1276"/>
      </w:trPr>
      <w:tc>
        <w:tcPr>
          <w:tcW w:w="4536" w:type="dxa"/>
        </w:tcPr>
        <w:p w14:paraId="71994488" w14:textId="77777777" w:rsidR="00B644E7" w:rsidRDefault="00B644E7" w:rsidP="00B644E7"/>
      </w:tc>
      <w:tc>
        <w:tcPr>
          <w:tcW w:w="595" w:type="dxa"/>
        </w:tcPr>
        <w:p w14:paraId="1FE6FD7C" w14:textId="77777777" w:rsidR="00B644E7" w:rsidRDefault="00B644E7" w:rsidP="00B644E7">
          <w:pPr>
            <w:rPr>
              <w:position w:val="-6"/>
            </w:rPr>
          </w:pPr>
        </w:p>
      </w:tc>
      <w:tc>
        <w:tcPr>
          <w:tcW w:w="3969" w:type="dxa"/>
        </w:tcPr>
        <w:p w14:paraId="7B973D0F" w14:textId="77777777" w:rsidR="00B644E7" w:rsidRDefault="00A77D0A" w:rsidP="00B644E7">
          <w:pPr>
            <w:pStyle w:val="StadtBern"/>
            <w:spacing w:before="40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3F6610" wp14:editId="693B48DB">
                <wp:simplePos x="0" y="0"/>
                <wp:positionH relativeFrom="column">
                  <wp:posOffset>3810</wp:posOffset>
                </wp:positionH>
                <wp:positionV relativeFrom="paragraph">
                  <wp:posOffset>136525</wp:posOffset>
                </wp:positionV>
                <wp:extent cx="1083945" cy="488315"/>
                <wp:effectExtent l="0" t="0" r="1905" b="6985"/>
                <wp:wrapSquare wrapText="bothSides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ltur Stadt Bern_600dp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945" cy="488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40E5F6F" w14:textId="77777777" w:rsidR="00B644E7" w:rsidRDefault="00B644E7" w:rsidP="00B644E7">
          <w:pPr>
            <w:pStyle w:val="Direktion"/>
          </w:pPr>
        </w:p>
      </w:tc>
    </w:tr>
  </w:tbl>
  <w:p w14:paraId="742C2284" w14:textId="77777777" w:rsidR="00961B4C" w:rsidRDefault="00961B4C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F228D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9EDB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DA63E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26BD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D4A8F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EEB39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D4E25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50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4F35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58FC4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AA70E7"/>
    <w:multiLevelType w:val="hybridMultilevel"/>
    <w:tmpl w:val="3EF4A2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813CD"/>
    <w:multiLevelType w:val="hybridMultilevel"/>
    <w:tmpl w:val="6B6C8E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C04AB"/>
    <w:multiLevelType w:val="hybridMultilevel"/>
    <w:tmpl w:val="79FC2C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F4263"/>
    <w:multiLevelType w:val="hybridMultilevel"/>
    <w:tmpl w:val="48381B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21590">
    <w:abstractNumId w:val="9"/>
  </w:num>
  <w:num w:numId="2" w16cid:durableId="2130928779">
    <w:abstractNumId w:val="7"/>
  </w:num>
  <w:num w:numId="3" w16cid:durableId="416944331">
    <w:abstractNumId w:val="6"/>
  </w:num>
  <w:num w:numId="4" w16cid:durableId="1818957285">
    <w:abstractNumId w:val="5"/>
  </w:num>
  <w:num w:numId="5" w16cid:durableId="76749664">
    <w:abstractNumId w:val="4"/>
  </w:num>
  <w:num w:numId="6" w16cid:durableId="121121391">
    <w:abstractNumId w:val="8"/>
  </w:num>
  <w:num w:numId="7" w16cid:durableId="122702060">
    <w:abstractNumId w:val="3"/>
  </w:num>
  <w:num w:numId="8" w16cid:durableId="121771995">
    <w:abstractNumId w:val="2"/>
  </w:num>
  <w:num w:numId="9" w16cid:durableId="1683896973">
    <w:abstractNumId w:val="1"/>
  </w:num>
  <w:num w:numId="10" w16cid:durableId="1469276060">
    <w:abstractNumId w:val="0"/>
  </w:num>
  <w:num w:numId="11" w16cid:durableId="1493989520">
    <w:abstractNumId w:val="12"/>
  </w:num>
  <w:num w:numId="12" w16cid:durableId="2104178138">
    <w:abstractNumId w:val="10"/>
  </w:num>
  <w:num w:numId="13" w16cid:durableId="302514588">
    <w:abstractNumId w:val="13"/>
  </w:num>
  <w:num w:numId="14" w16cid:durableId="16201863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D8"/>
    <w:rsid w:val="00054C02"/>
    <w:rsid w:val="000A7640"/>
    <w:rsid w:val="000B61A4"/>
    <w:rsid w:val="001220E1"/>
    <w:rsid w:val="00122BF6"/>
    <w:rsid w:val="00154D46"/>
    <w:rsid w:val="0019664F"/>
    <w:rsid w:val="001C348D"/>
    <w:rsid w:val="00234CF9"/>
    <w:rsid w:val="00263BC3"/>
    <w:rsid w:val="0028285A"/>
    <w:rsid w:val="002A3940"/>
    <w:rsid w:val="002C40CE"/>
    <w:rsid w:val="0031219A"/>
    <w:rsid w:val="00314BA9"/>
    <w:rsid w:val="00447FD1"/>
    <w:rsid w:val="0046422E"/>
    <w:rsid w:val="00475587"/>
    <w:rsid w:val="004F0AC8"/>
    <w:rsid w:val="004F6D54"/>
    <w:rsid w:val="00537CA7"/>
    <w:rsid w:val="005545AD"/>
    <w:rsid w:val="00625B8A"/>
    <w:rsid w:val="00630AD8"/>
    <w:rsid w:val="00686DBC"/>
    <w:rsid w:val="006C44A3"/>
    <w:rsid w:val="0078457F"/>
    <w:rsid w:val="008032FB"/>
    <w:rsid w:val="008D6C69"/>
    <w:rsid w:val="008E1719"/>
    <w:rsid w:val="008E5174"/>
    <w:rsid w:val="00911643"/>
    <w:rsid w:val="00961B4C"/>
    <w:rsid w:val="009E158D"/>
    <w:rsid w:val="00A142E3"/>
    <w:rsid w:val="00A16A1E"/>
    <w:rsid w:val="00A324CD"/>
    <w:rsid w:val="00A46E32"/>
    <w:rsid w:val="00A77D0A"/>
    <w:rsid w:val="00A92357"/>
    <w:rsid w:val="00AE25D7"/>
    <w:rsid w:val="00B16091"/>
    <w:rsid w:val="00B24587"/>
    <w:rsid w:val="00B644E7"/>
    <w:rsid w:val="00BC2EB2"/>
    <w:rsid w:val="00C37D26"/>
    <w:rsid w:val="00D37681"/>
    <w:rsid w:val="00DF1F7D"/>
    <w:rsid w:val="00E7602D"/>
    <w:rsid w:val="00EF5CF6"/>
    <w:rsid w:val="00F46FD4"/>
    <w:rsid w:val="00F81C36"/>
    <w:rsid w:val="00FD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912AE3"/>
  <w15:docId w15:val="{DD359ADD-FE61-4ACA-B808-F760497C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30AD8"/>
    <w:pPr>
      <w:spacing w:after="200" w:line="276" w:lineRule="auto"/>
    </w:pPr>
    <w:rPr>
      <w:rFonts w:ascii="Arial" w:eastAsiaTheme="minorHAnsi" w:hAnsi="Arial" w:cs="Arial"/>
      <w:spacing w:val="8"/>
      <w:kern w:val="2"/>
      <w:lang w:eastAsia="en-US"/>
      <w14:ligatures w14:val="standardContextual"/>
    </w:rPr>
  </w:style>
  <w:style w:type="paragraph" w:styleId="berschrift1">
    <w:name w:val="heading 1"/>
    <w:basedOn w:val="Standard"/>
    <w:next w:val="Standard"/>
    <w:qFormat/>
    <w:pPr>
      <w:keepNext/>
      <w:spacing w:before="360" w:line="240" w:lineRule="exact"/>
      <w:outlineLvl w:val="0"/>
    </w:pPr>
    <w:rPr>
      <w:b/>
      <w:spacing w:val="6"/>
      <w:sz w:val="1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Gruformel">
    <w:name w:val="Closing"/>
    <w:basedOn w:val="Text"/>
    <w:pPr>
      <w:ind w:left="4252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pacing w:val="6"/>
      <w:sz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Absender">
    <w:name w:val="Absender"/>
    <w:basedOn w:val="Standard"/>
    <w:pPr>
      <w:spacing w:line="240" w:lineRule="atLeast"/>
    </w:pPr>
    <w:rPr>
      <w:spacing w:val="6"/>
      <w:sz w:val="18"/>
    </w:rPr>
  </w:style>
  <w:style w:type="paragraph" w:customStyle="1" w:styleId="Text">
    <w:name w:val="Text"/>
    <w:basedOn w:val="Standard"/>
    <w:pPr>
      <w:spacing w:line="280" w:lineRule="atLeast"/>
    </w:pPr>
  </w:style>
  <w:style w:type="paragraph" w:customStyle="1" w:styleId="Direktion">
    <w:name w:val="Direktion"/>
    <w:basedOn w:val="Standard"/>
    <w:pPr>
      <w:spacing w:line="240" w:lineRule="atLeast"/>
    </w:pPr>
    <w:rPr>
      <w:spacing w:val="6"/>
      <w:sz w:val="18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Umschlagabsenderadresse">
    <w:name w:val="envelope return"/>
    <w:basedOn w:val="Standard"/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customStyle="1" w:styleId="StadtBern">
    <w:name w:val="Stadt Bern"/>
    <w:basedOn w:val="berschrift1"/>
  </w:style>
  <w:style w:type="paragraph" w:customStyle="1" w:styleId="Betreff">
    <w:name w:val="Betreff"/>
    <w:basedOn w:val="Text"/>
    <w:next w:val="Text"/>
    <w:rPr>
      <w:b/>
    </w:rPr>
  </w:style>
  <w:style w:type="paragraph" w:customStyle="1" w:styleId="Abteilung">
    <w:name w:val="Abteilung"/>
    <w:basedOn w:val="StadtBern"/>
    <w:next w:val="Standard"/>
    <w:pPr>
      <w:spacing w:before="640"/>
    </w:pPr>
    <w:rPr>
      <w:b w:val="0"/>
    </w:rPr>
  </w:style>
  <w:style w:type="character" w:styleId="Platzhaltertext">
    <w:name w:val="Placeholder Text"/>
    <w:basedOn w:val="Absatz-Standardschriftart"/>
    <w:uiPriority w:val="99"/>
    <w:semiHidden/>
    <w:rsid w:val="00A77D0A"/>
    <w:rPr>
      <w:color w:val="808080"/>
    </w:rPr>
  </w:style>
  <w:style w:type="paragraph" w:styleId="Listenabsatz">
    <w:name w:val="List Paragraph"/>
    <w:basedOn w:val="Standard"/>
    <w:uiPriority w:val="34"/>
    <w:qFormat/>
    <w:rsid w:val="00630AD8"/>
    <w:pPr>
      <w:ind w:left="720"/>
      <w:contextualSpacing/>
    </w:pPr>
  </w:style>
  <w:style w:type="paragraph" w:styleId="berarbeitung">
    <w:name w:val="Revision"/>
    <w:hidden/>
    <w:uiPriority w:val="99"/>
    <w:semiHidden/>
    <w:rsid w:val="002C40CE"/>
    <w:rPr>
      <w:rFonts w:ascii="Arial" w:eastAsiaTheme="minorHAnsi" w:hAnsi="Arial" w:cs="Arial"/>
      <w:spacing w:val="8"/>
      <w:kern w:val="2"/>
      <w:lang w:eastAsia="en-US"/>
      <w14:ligatures w14:val="standardContextual"/>
    </w:rPr>
  </w:style>
  <w:style w:type="character" w:styleId="Kommentarzeichen">
    <w:name w:val="annotation reference"/>
    <w:basedOn w:val="Absatz-Standardschriftart"/>
    <w:semiHidden/>
    <w:unhideWhenUsed/>
    <w:rsid w:val="002C40CE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C40CE"/>
    <w:pPr>
      <w:spacing w:line="240" w:lineRule="auto"/>
    </w:pPr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2C40CE"/>
    <w:rPr>
      <w:rFonts w:ascii="Arial" w:eastAsiaTheme="minorHAnsi" w:hAnsi="Arial" w:cs="Arial"/>
      <w:spacing w:val="8"/>
      <w:kern w:val="2"/>
      <w:lang w:eastAsia="en-US"/>
      <w14:ligatures w14:val="standardContextual"/>
    </w:rPr>
  </w:style>
  <w:style w:type="character" w:customStyle="1" w:styleId="KommentarthemaZchn">
    <w:name w:val="Kommentarthema Zchn"/>
    <w:basedOn w:val="KommentartextZchn"/>
    <w:link w:val="Kommentarthema"/>
    <w:semiHidden/>
    <w:rsid w:val="002C40CE"/>
    <w:rPr>
      <w:rFonts w:ascii="Arial" w:eastAsiaTheme="minorHAnsi" w:hAnsi="Arial" w:cs="Arial"/>
      <w:b/>
      <w:bCs/>
      <w:spacing w:val="8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Vorlagen\KUL\mju_Not_KU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mju_Not_KUL</Template>
  <TotalTime>0</TotalTime>
  <Pages>2</Pages>
  <Words>213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eingeben (in Kopfzeile ab Seite 2!)</vt:lpstr>
    </vt:vector>
  </TitlesOfParts>
  <Company>Stadtverwaltung Bern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eingeben (in Kopfzeile ab Seite 2!)</dc:title>
  <dc:subject>Betreff eingeben</dc:subject>
  <dc:creator>Jutzi Manuela, PRD KUL</dc:creator>
  <cp:lastModifiedBy>Jutzi Manuela, PRD KUL</cp:lastModifiedBy>
  <cp:revision>5</cp:revision>
  <cp:lastPrinted>2001-02-06T10:13:00Z</cp:lastPrinted>
  <dcterms:created xsi:type="dcterms:W3CDTF">2025-12-03T12:54:00Z</dcterms:created>
  <dcterms:modified xsi:type="dcterms:W3CDTF">2025-12-09T12:19:00Z</dcterms:modified>
</cp:coreProperties>
</file>