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BATabellenrasterohneRahmenlinien"/>
        <w:tblpPr w:leftFromText="141" w:rightFromText="141" w:vertAnchor="page" w:horzAnchor="margin" w:tblpY="1711"/>
        <w:tblW w:w="0" w:type="auto"/>
        <w:tblLook w:val="04A0" w:firstRow="1" w:lastRow="0" w:firstColumn="1" w:lastColumn="0" w:noHBand="0" w:noVBand="1"/>
      </w:tblPr>
      <w:tblGrid>
        <w:gridCol w:w="1560"/>
        <w:gridCol w:w="425"/>
        <w:gridCol w:w="6519"/>
      </w:tblGrid>
      <w:tr w:rsidR="005D2865" w14:paraId="2FBAC777" w14:textId="77777777">
        <w:tc>
          <w:tcPr>
            <w:tcW w:w="1560" w:type="dxa"/>
          </w:tcPr>
          <w:p w14:paraId="62FF90D9" w14:textId="77777777" w:rsidR="005D2865" w:rsidRDefault="00C476F9">
            <w:r>
              <w:t>Exemplar</w:t>
            </w:r>
          </w:p>
        </w:tc>
        <w:sdt>
          <w:sdtPr>
            <w:id w:val="49046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0164C0CF" w14:textId="77777777" w:rsidR="005D2865" w:rsidRDefault="00C476F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519" w:type="dxa"/>
          </w:tcPr>
          <w:p w14:paraId="11456EDD" w14:textId="1D085070" w:rsidR="005D2865" w:rsidRDefault="00C476F9">
            <w:r>
              <w:t>Tiefbau Stadt Bern</w:t>
            </w:r>
          </w:p>
        </w:tc>
      </w:tr>
      <w:tr w:rsidR="005D2865" w14:paraId="7FCF9381" w14:textId="77777777">
        <w:tc>
          <w:tcPr>
            <w:tcW w:w="1560" w:type="dxa"/>
          </w:tcPr>
          <w:p w14:paraId="2B82E188" w14:textId="77777777" w:rsidR="005D2865" w:rsidRDefault="005D2865"/>
        </w:tc>
        <w:sdt>
          <w:sdtPr>
            <w:rPr>
              <w:rFonts w:ascii="MS Gothic" w:eastAsia="MS Gothic" w:hAnsi="MS Gothic" w:hint="eastAsia"/>
            </w:rPr>
            <w:id w:val="1321155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5712F090" w14:textId="77777777" w:rsidR="005D2865" w:rsidRDefault="00C476F9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519" w:type="dxa"/>
          </w:tcPr>
          <w:p w14:paraId="0CA3B7D1" w14:textId="77777777" w:rsidR="005D2865" w:rsidRDefault="00C476F9">
            <w:r>
              <w:t>Unternehmung</w:t>
            </w:r>
          </w:p>
        </w:tc>
      </w:tr>
      <w:tr w:rsidR="005D2865" w14:paraId="664284C5" w14:textId="77777777">
        <w:tc>
          <w:tcPr>
            <w:tcW w:w="1560" w:type="dxa"/>
          </w:tcPr>
          <w:p w14:paraId="595AC01C" w14:textId="77777777" w:rsidR="005D2865" w:rsidRDefault="005D2865"/>
        </w:tc>
        <w:sdt>
          <w:sdtPr>
            <w:rPr>
              <w:rFonts w:ascii="MS Gothic" w:eastAsia="MS Gothic" w:hAnsi="MS Gothic" w:hint="eastAsia"/>
            </w:rPr>
            <w:id w:val="283710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0988E2F1" w14:textId="77777777" w:rsidR="005D2865" w:rsidRDefault="00C476F9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519" w:type="dxa"/>
          </w:tcPr>
          <w:p w14:paraId="6376F930" w14:textId="77777777" w:rsidR="005D2865" w:rsidRDefault="00C476F9">
            <w:r>
              <w:t>Kopie Bauleitung</w:t>
            </w:r>
          </w:p>
        </w:tc>
      </w:tr>
      <w:tr w:rsidR="005D2865" w14:paraId="404E13CD" w14:textId="77777777">
        <w:tc>
          <w:tcPr>
            <w:tcW w:w="1560" w:type="dxa"/>
          </w:tcPr>
          <w:p w14:paraId="20EC6DB5" w14:textId="77777777" w:rsidR="005D2865" w:rsidRDefault="005D2865"/>
        </w:tc>
        <w:sdt>
          <w:sdtPr>
            <w:rPr>
              <w:rFonts w:ascii="MS Gothic" w:eastAsia="MS Gothic" w:hAnsi="MS Gothic" w:hint="eastAsia"/>
            </w:rPr>
            <w:id w:val="819397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29398110" w14:textId="77777777" w:rsidR="005D2865" w:rsidRDefault="00C476F9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519" w:type="dxa"/>
          </w:tcPr>
          <w:p w14:paraId="1E190128" w14:textId="77777777" w:rsidR="005D2865" w:rsidRDefault="00C476F9">
            <w:r>
              <w:t xml:space="preserve">Kopie  </w:t>
            </w:r>
            <w:sdt>
              <w:sdtPr>
                <w:id w:val="-135718224"/>
                <w:placeholder>
                  <w:docPart w:val="B2940AD3EA96480E948911EF2BE39EB9"/>
                </w:placeholder>
                <w:temporary/>
                <w:showingPlcHdr/>
              </w:sdtPr>
              <w:sdtEndPr/>
              <w:sdtContent>
                <w:r>
                  <w:rPr>
                    <w:rStyle w:val="Platzhaltertext1"/>
                    <w:vanish/>
                    <w:highlight w:val="lightGray"/>
                  </w:rPr>
                  <w:t>weitere</w:t>
                </w:r>
              </w:sdtContent>
            </w:sdt>
          </w:p>
        </w:tc>
      </w:tr>
    </w:tbl>
    <w:p w14:paraId="51453604" w14:textId="77777777" w:rsidR="00DE40A6" w:rsidRDefault="00DE40A6" w:rsidP="00DE40A6">
      <w:pPr>
        <w:spacing w:after="0"/>
      </w:pPr>
    </w:p>
    <w:tbl>
      <w:tblPr>
        <w:tblStyle w:val="TBATabellenrasterohneRahmenlinien"/>
        <w:tblW w:w="8789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60"/>
        <w:gridCol w:w="3260"/>
        <w:gridCol w:w="2139"/>
        <w:gridCol w:w="1830"/>
      </w:tblGrid>
      <w:tr w:rsidR="00DE40A6" w14:paraId="64797907" w14:textId="77777777" w:rsidTr="006D5699">
        <w:trPr>
          <w:trHeight w:val="173"/>
        </w:trPr>
        <w:tc>
          <w:tcPr>
            <w:tcW w:w="1560" w:type="dxa"/>
            <w:vMerge w:val="restart"/>
          </w:tcPr>
          <w:p w14:paraId="673609CC" w14:textId="77777777" w:rsidR="00DE40A6" w:rsidRDefault="00DE40A6" w:rsidP="001E60CB">
            <w:pPr>
              <w:rPr>
                <w:b/>
              </w:rPr>
            </w:pPr>
            <w:r>
              <w:rPr>
                <w:b/>
              </w:rPr>
              <w:t>Objekt</w:t>
            </w:r>
          </w:p>
        </w:tc>
        <w:tc>
          <w:tcPr>
            <w:tcW w:w="3260" w:type="dxa"/>
            <w:vMerge w:val="restart"/>
          </w:tcPr>
          <w:p w14:paraId="1F22C8DA" w14:textId="77777777" w:rsidR="00DE40A6" w:rsidRPr="000E0FD8" w:rsidRDefault="004E12E6" w:rsidP="001E60CB">
            <w:pPr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1936359165"/>
                <w:placeholder>
                  <w:docPart w:val="15AB456D712642CF897396AD127C7ADD"/>
                </w:placeholder>
                <w:temporary/>
                <w:showingPlcHdr/>
              </w:sdtPr>
              <w:sdtEndPr/>
              <w:sdtContent>
                <w:r w:rsidR="00DE40A6" w:rsidRPr="000E0FD8">
                  <w:rPr>
                    <w:rStyle w:val="Platzhaltertext1"/>
                    <w:b/>
                    <w:bCs/>
                    <w:highlight w:val="lightGray"/>
                  </w:rPr>
                  <w:t>Projektnummer</w:t>
                </w:r>
              </w:sdtContent>
            </w:sdt>
            <w:r w:rsidR="00DE40A6" w:rsidRPr="000E0FD8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1318877436"/>
                <w:placeholder>
                  <w:docPart w:val="1AC23B89479C4E798758C49D84DA8156"/>
                </w:placeholder>
                <w:temporary/>
                <w:showingPlcHdr/>
              </w:sdtPr>
              <w:sdtEndPr/>
              <w:sdtContent>
                <w:r w:rsidR="00DE40A6" w:rsidRPr="000E0FD8">
                  <w:rPr>
                    <w:rStyle w:val="Platzhaltertext1"/>
                    <w:b/>
                    <w:bCs/>
                    <w:highlight w:val="lightGray"/>
                  </w:rPr>
                  <w:t>Projektname</w:t>
                </w:r>
              </w:sdtContent>
            </w:sdt>
          </w:p>
        </w:tc>
        <w:tc>
          <w:tcPr>
            <w:tcW w:w="2139" w:type="dxa"/>
          </w:tcPr>
          <w:p w14:paraId="148022B2" w14:textId="77777777" w:rsidR="00DE40A6" w:rsidRDefault="00DE40A6" w:rsidP="001E60CB">
            <w:r>
              <w:t>Buchungskreis</w:t>
            </w:r>
          </w:p>
        </w:tc>
        <w:tc>
          <w:tcPr>
            <w:tcW w:w="1830" w:type="dxa"/>
          </w:tcPr>
          <w:p w14:paraId="12BFD5CB" w14:textId="77777777" w:rsidR="00DE40A6" w:rsidRDefault="00DE40A6" w:rsidP="001E60CB">
            <w:r>
              <w:t>BK</w:t>
            </w:r>
            <w:sdt>
              <w:sdtPr>
                <w:id w:val="-1828434046"/>
                <w:placeholder>
                  <w:docPart w:val="33436150519B456E94AE43900C05D44D"/>
                </w:placeholder>
                <w:temporary/>
                <w:showingPlcHdr/>
              </w:sdtPr>
              <w:sdtEndPr/>
              <w:sdtContent>
                <w:r>
                  <w:rPr>
                    <w:rStyle w:val="Platzhaltertext1"/>
                    <w:vanish/>
                    <w:highlight w:val="lightGray"/>
                  </w:rPr>
                  <w:t>Nummer</w:t>
                </w:r>
              </w:sdtContent>
            </w:sdt>
          </w:p>
        </w:tc>
      </w:tr>
      <w:tr w:rsidR="00DE40A6" w14:paraId="15666EC2" w14:textId="77777777" w:rsidTr="006D5699">
        <w:trPr>
          <w:trHeight w:val="20"/>
        </w:trPr>
        <w:tc>
          <w:tcPr>
            <w:tcW w:w="1560" w:type="dxa"/>
            <w:vMerge/>
          </w:tcPr>
          <w:p w14:paraId="2324E8CC" w14:textId="77777777" w:rsidR="00DE40A6" w:rsidRDefault="00DE40A6" w:rsidP="001E60CB">
            <w:pPr>
              <w:rPr>
                <w:b/>
              </w:rPr>
            </w:pPr>
          </w:p>
        </w:tc>
        <w:tc>
          <w:tcPr>
            <w:tcW w:w="3260" w:type="dxa"/>
            <w:vMerge/>
          </w:tcPr>
          <w:p w14:paraId="5A03991F" w14:textId="77777777" w:rsidR="00DE40A6" w:rsidRDefault="00DE40A6" w:rsidP="001E60CB">
            <w:pPr>
              <w:rPr>
                <w:b/>
              </w:rPr>
            </w:pPr>
          </w:p>
        </w:tc>
        <w:tc>
          <w:tcPr>
            <w:tcW w:w="2139" w:type="dxa"/>
          </w:tcPr>
          <w:p w14:paraId="5716313F" w14:textId="77777777" w:rsidR="00DE40A6" w:rsidRDefault="00DE40A6" w:rsidP="001E60CB">
            <w:r>
              <w:t>KTO-Nr.</w:t>
            </w:r>
          </w:p>
        </w:tc>
        <w:tc>
          <w:tcPr>
            <w:tcW w:w="1830" w:type="dxa"/>
          </w:tcPr>
          <w:p w14:paraId="096C28D0" w14:textId="77777777" w:rsidR="00DE40A6" w:rsidRDefault="004E12E6" w:rsidP="001E60CB">
            <w:sdt>
              <w:sdtPr>
                <w:id w:val="-492113464"/>
                <w:placeholder>
                  <w:docPart w:val="CF24B8850D764A6DB56A37201976A899"/>
                </w:placeholder>
                <w:temporary/>
                <w:showingPlcHdr/>
              </w:sdtPr>
              <w:sdtEndPr/>
              <w:sdtContent>
                <w:r w:rsidR="00DE40A6">
                  <w:rPr>
                    <w:rStyle w:val="Platzhaltertext1"/>
                    <w:vanish/>
                    <w:highlight w:val="lightGray"/>
                  </w:rPr>
                  <w:t>Nummer</w:t>
                </w:r>
              </w:sdtContent>
            </w:sdt>
          </w:p>
        </w:tc>
      </w:tr>
      <w:tr w:rsidR="00DE40A6" w14:paraId="14C59CC7" w14:textId="77777777" w:rsidTr="006D5699">
        <w:tc>
          <w:tcPr>
            <w:tcW w:w="1560" w:type="dxa"/>
            <w:vMerge/>
          </w:tcPr>
          <w:p w14:paraId="15B3CEFD" w14:textId="77777777" w:rsidR="00DE40A6" w:rsidRDefault="00DE40A6" w:rsidP="001E60CB"/>
        </w:tc>
        <w:tc>
          <w:tcPr>
            <w:tcW w:w="3260" w:type="dxa"/>
            <w:vMerge/>
          </w:tcPr>
          <w:p w14:paraId="2E187077" w14:textId="77777777" w:rsidR="00DE40A6" w:rsidRDefault="00DE40A6" w:rsidP="001E60CB">
            <w:pPr>
              <w:rPr>
                <w:b/>
              </w:rPr>
            </w:pPr>
          </w:p>
        </w:tc>
        <w:tc>
          <w:tcPr>
            <w:tcW w:w="2139" w:type="dxa"/>
          </w:tcPr>
          <w:p w14:paraId="7A9F53AD" w14:textId="77777777" w:rsidR="00DE40A6" w:rsidRDefault="00DE40A6" w:rsidP="001E60CB">
            <w:r>
              <w:t>Vertrags-Nr.</w:t>
            </w:r>
          </w:p>
        </w:tc>
        <w:tc>
          <w:tcPr>
            <w:tcW w:w="1830" w:type="dxa"/>
          </w:tcPr>
          <w:p w14:paraId="4D5A1ADE" w14:textId="77777777" w:rsidR="00DE40A6" w:rsidRDefault="004E12E6" w:rsidP="001E60CB">
            <w:sdt>
              <w:sdtPr>
                <w:id w:val="-419101498"/>
                <w:placeholder>
                  <w:docPart w:val="C50118D2791A4B2D8A22E6BB1E1CE37C"/>
                </w:placeholder>
                <w:temporary/>
                <w:showingPlcHdr/>
              </w:sdtPr>
              <w:sdtEndPr/>
              <w:sdtContent>
                <w:r w:rsidR="00DE40A6">
                  <w:rPr>
                    <w:rStyle w:val="Platzhaltertext1"/>
                    <w:vanish/>
                    <w:highlight w:val="lightGray"/>
                  </w:rPr>
                  <w:t>Nummer</w:t>
                </w:r>
              </w:sdtContent>
            </w:sdt>
          </w:p>
        </w:tc>
      </w:tr>
    </w:tbl>
    <w:p w14:paraId="07920BDF" w14:textId="77777777" w:rsidR="005D2865" w:rsidRDefault="005D2865">
      <w:pPr>
        <w:spacing w:after="0"/>
      </w:pPr>
    </w:p>
    <w:p w14:paraId="08DE2954" w14:textId="77777777" w:rsidR="005D2865" w:rsidRDefault="005D2865">
      <w:pPr>
        <w:spacing w:after="0"/>
      </w:pPr>
      <w:bookmarkStart w:id="0" w:name="OLE_LINK2"/>
    </w:p>
    <w:tbl>
      <w:tblPr>
        <w:tblStyle w:val="TBATabellenrasterohneRahmenlinien"/>
        <w:tblW w:w="8789" w:type="dxa"/>
        <w:tblLayout w:type="fixed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3682"/>
        <w:gridCol w:w="25"/>
        <w:gridCol w:w="3241"/>
        <w:gridCol w:w="285"/>
        <w:gridCol w:w="1556"/>
      </w:tblGrid>
      <w:tr w:rsidR="005D2865" w14:paraId="78EC990C" w14:textId="77777777">
        <w:tc>
          <w:tcPr>
            <w:tcW w:w="3682" w:type="dxa"/>
          </w:tcPr>
          <w:p w14:paraId="4DE441A6" w14:textId="77777777" w:rsidR="005D2865" w:rsidRDefault="00C476F9">
            <w:pPr>
              <w:rPr>
                <w:b/>
                <w:bCs/>
              </w:rPr>
            </w:pPr>
            <w:bookmarkStart w:id="1" w:name="OLE_LINK4"/>
            <w:bookmarkStart w:id="2" w:name="OLE_LINK3"/>
            <w:r>
              <w:rPr>
                <w:rFonts w:cstheme="minorHAnsi"/>
                <w:b/>
                <w:bCs/>
              </w:rPr>
              <w:t xml:space="preserve">Nachtrag Nr. </w:t>
            </w:r>
            <w:sdt>
              <w:sdtPr>
                <w:rPr>
                  <w:b/>
                  <w:bCs/>
                </w:rPr>
                <w:id w:val="623733917"/>
                <w:placeholder>
                  <w:docPart w:val="97F0DE07610F4BE3A0390684F7C34BB6"/>
                </w:placeholder>
                <w:temporary/>
                <w:showingPlcHdr/>
              </w:sdtPr>
              <w:sdtEndPr/>
              <w:sdtContent>
                <w:r>
                  <w:rPr>
                    <w:rStyle w:val="Platzhaltertext1"/>
                    <w:b/>
                    <w:bCs/>
                  </w:rPr>
                  <w:t>Nr.</w:t>
                </w:r>
              </w:sdtContent>
            </w:sdt>
            <w:bookmarkEnd w:id="1"/>
          </w:p>
        </w:tc>
        <w:tc>
          <w:tcPr>
            <w:tcW w:w="25" w:type="dxa"/>
            <w:tcBorders>
              <w:right w:val="single" w:sz="4" w:space="0" w:color="auto"/>
            </w:tcBorders>
          </w:tcPr>
          <w:p w14:paraId="48B757BE" w14:textId="77777777" w:rsidR="005D2865" w:rsidRDefault="005D2865">
            <w:pPr>
              <w:rPr>
                <w:b/>
              </w:rPr>
            </w:pPr>
          </w:p>
        </w:tc>
        <w:tc>
          <w:tcPr>
            <w:tcW w:w="50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ADF714" w14:textId="77777777" w:rsidR="005D2865" w:rsidRDefault="00C476F9">
            <w:pPr>
              <w:rPr>
                <w:b/>
              </w:rPr>
            </w:pPr>
            <w:r>
              <w:rPr>
                <w:b/>
              </w:rPr>
              <w:t xml:space="preserve"> Vertragssumme </w:t>
            </w:r>
          </w:p>
        </w:tc>
      </w:tr>
      <w:tr w:rsidR="005D2865" w14:paraId="64A3F913" w14:textId="77777777">
        <w:tc>
          <w:tcPr>
            <w:tcW w:w="3682" w:type="dxa"/>
          </w:tcPr>
          <w:p w14:paraId="27B858F2" w14:textId="77777777" w:rsidR="005D2865" w:rsidRDefault="00C476F9">
            <w:pPr>
              <w:rPr>
                <w:b/>
              </w:rPr>
            </w:pPr>
            <w:bookmarkStart w:id="3" w:name="OLE_LINK5"/>
            <w:r>
              <w:rPr>
                <w:b/>
              </w:rPr>
              <w:t xml:space="preserve">zu </w:t>
            </w:r>
            <w:sdt>
              <w:sdtPr>
                <w:rPr>
                  <w:b/>
                </w:rPr>
                <w:id w:val="-675035408"/>
                <w:placeholder>
                  <w:docPart w:val="E845B92AE1944E4ABFDD7B2C209BB10B"/>
                </w:placeholder>
                <w:showingPlcHdr/>
                <w:comboBox>
                  <w:listItem w:value="Wählen Sie ein Element aus."/>
                  <w:listItem w:displayText="Ingenieurvertrag" w:value="Ingenieurvertrag"/>
                  <w:listItem w:displayText="Dienstleistungsvertrag" w:value="Dienstleistungsvertrag"/>
                  <w:listItem w:displayText="Werkvertrag" w:value="Werkvertrag"/>
                  <w:listItem w:displayText="Liefervertrag" w:value="Liefervertrag"/>
                </w:comboBox>
              </w:sdtPr>
              <w:sdtEndPr/>
              <w:sdtContent>
                <w:r>
                  <w:rPr>
                    <w:rStyle w:val="Platzhaltertext1"/>
                  </w:rPr>
                  <w:t>Wählen Sie ein Element aus.</w:t>
                </w:r>
              </w:sdtContent>
            </w:sdt>
            <w:bookmarkEnd w:id="3"/>
            <w:r>
              <w:rPr>
                <w:b/>
              </w:rPr>
              <w:t xml:space="preserve"> </w:t>
            </w:r>
          </w:p>
        </w:tc>
        <w:tc>
          <w:tcPr>
            <w:tcW w:w="25" w:type="dxa"/>
            <w:tcBorders>
              <w:right w:val="single" w:sz="4" w:space="0" w:color="auto"/>
            </w:tcBorders>
          </w:tcPr>
          <w:p w14:paraId="663911DB" w14:textId="77777777" w:rsidR="005D2865" w:rsidRDefault="005D2865">
            <w:pPr>
              <w:rPr>
                <w:b/>
              </w:rPr>
            </w:pPr>
          </w:p>
        </w:tc>
        <w:tc>
          <w:tcPr>
            <w:tcW w:w="3241" w:type="dxa"/>
            <w:tcBorders>
              <w:left w:val="single" w:sz="4" w:space="0" w:color="auto"/>
            </w:tcBorders>
          </w:tcPr>
          <w:p w14:paraId="366EE583" w14:textId="77777777" w:rsidR="005D2865" w:rsidRDefault="00C476F9">
            <w:r>
              <w:t xml:space="preserve"> exkl. MWST.</w:t>
            </w:r>
          </w:p>
        </w:tc>
        <w:tc>
          <w:tcPr>
            <w:tcW w:w="285" w:type="dxa"/>
          </w:tcPr>
          <w:p w14:paraId="57679C18" w14:textId="77777777" w:rsidR="005D2865" w:rsidRDefault="00C476F9">
            <w:pPr>
              <w:jc w:val="right"/>
            </w:pPr>
            <w:r>
              <w:t>Fr.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tcMar>
              <w:bottom w:w="57" w:type="dxa"/>
              <w:right w:w="113" w:type="dxa"/>
            </w:tcMar>
          </w:tcPr>
          <w:p w14:paraId="3CDC25D4" w14:textId="77777777" w:rsidR="005D2865" w:rsidRDefault="004E12E6">
            <w:pPr>
              <w:jc w:val="right"/>
            </w:pPr>
            <w:sdt>
              <w:sdtPr>
                <w:id w:val="-1679112657"/>
                <w:placeholder>
                  <w:docPart w:val="923FF635880C4681B45879F9A2F5E23D"/>
                </w:placeholder>
                <w:temporary/>
                <w:showingPlcHdr/>
              </w:sdtPr>
              <w:sdtEndPr/>
              <w:sdtContent>
                <w:r w:rsidR="00C476F9">
                  <w:rPr>
                    <w:rStyle w:val="Platzhaltertext1"/>
                    <w:vanish/>
                    <w:highlight w:val="lightGray"/>
                  </w:rPr>
                  <w:t>Zahl eing.</w:t>
                </w:r>
              </w:sdtContent>
            </w:sdt>
          </w:p>
        </w:tc>
      </w:tr>
      <w:bookmarkEnd w:id="0"/>
      <w:bookmarkEnd w:id="2"/>
      <w:tr w:rsidR="005D2865" w14:paraId="041743D5" w14:textId="77777777">
        <w:tc>
          <w:tcPr>
            <w:tcW w:w="3682" w:type="dxa"/>
          </w:tcPr>
          <w:p w14:paraId="01973D8D" w14:textId="77777777" w:rsidR="005D2865" w:rsidRDefault="005D2865">
            <w:pPr>
              <w:rPr>
                <w:b/>
              </w:rPr>
            </w:pPr>
          </w:p>
        </w:tc>
        <w:tc>
          <w:tcPr>
            <w:tcW w:w="25" w:type="dxa"/>
            <w:tcBorders>
              <w:right w:val="single" w:sz="4" w:space="0" w:color="auto"/>
            </w:tcBorders>
          </w:tcPr>
          <w:p w14:paraId="2220F010" w14:textId="77777777" w:rsidR="005D2865" w:rsidRDefault="005D2865">
            <w:pPr>
              <w:rPr>
                <w:b/>
              </w:rPr>
            </w:pPr>
          </w:p>
        </w:tc>
        <w:tc>
          <w:tcPr>
            <w:tcW w:w="3241" w:type="dxa"/>
            <w:tcBorders>
              <w:left w:val="single" w:sz="4" w:space="0" w:color="auto"/>
              <w:bottom w:val="single" w:sz="4" w:space="0" w:color="auto"/>
            </w:tcBorders>
          </w:tcPr>
          <w:p w14:paraId="64A6653C" w14:textId="77777777" w:rsidR="005D2865" w:rsidRDefault="00C476F9">
            <w:r>
              <w:t xml:space="preserve"> inkl. MWST.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8.1"/>
                    <w:format w:val="Non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8.1</w:t>
            </w:r>
            <w:r>
              <w:fldChar w:fldCharType="end"/>
            </w:r>
            <w:r>
              <w:t>%</w:t>
            </w:r>
          </w:p>
        </w:tc>
        <w:tc>
          <w:tcPr>
            <w:tcW w:w="285" w:type="dxa"/>
            <w:tcBorders>
              <w:bottom w:val="single" w:sz="4" w:space="0" w:color="auto"/>
            </w:tcBorders>
          </w:tcPr>
          <w:p w14:paraId="5E86A8D1" w14:textId="77777777" w:rsidR="005D2865" w:rsidRDefault="00C476F9">
            <w:pPr>
              <w:jc w:val="right"/>
            </w:pPr>
            <w:r>
              <w:t>Fr.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tcMar>
              <w:bottom w:w="57" w:type="dxa"/>
              <w:right w:w="113" w:type="dxa"/>
            </w:tcMar>
          </w:tcPr>
          <w:p w14:paraId="6F073F60" w14:textId="77777777" w:rsidR="005D2865" w:rsidRDefault="004E12E6">
            <w:pPr>
              <w:jc w:val="right"/>
            </w:pPr>
            <w:sdt>
              <w:sdtPr>
                <w:id w:val="1241829943"/>
                <w:placeholder>
                  <w:docPart w:val="778B483760DB4F2E926ACB576CCCA717"/>
                </w:placeholder>
                <w:temporary/>
                <w:showingPlcHdr/>
              </w:sdtPr>
              <w:sdtEndPr/>
              <w:sdtContent>
                <w:r w:rsidR="00C476F9">
                  <w:rPr>
                    <w:rStyle w:val="Platzhaltertext1"/>
                    <w:vanish/>
                    <w:highlight w:val="lightGray"/>
                  </w:rPr>
                  <w:t>Zahl eing.</w:t>
                </w:r>
              </w:sdtContent>
            </w:sdt>
          </w:p>
        </w:tc>
      </w:tr>
      <w:tr w:rsidR="005D2865" w14:paraId="7E9E6590" w14:textId="77777777">
        <w:tc>
          <w:tcPr>
            <w:tcW w:w="3707" w:type="dxa"/>
            <w:gridSpan w:val="2"/>
            <w:tcBorders>
              <w:right w:val="single" w:sz="4" w:space="0" w:color="auto"/>
            </w:tcBorders>
          </w:tcPr>
          <w:p w14:paraId="0B9202E5" w14:textId="77777777" w:rsidR="005D2865" w:rsidRDefault="005D2865"/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</w:tcBorders>
          </w:tcPr>
          <w:p w14:paraId="7B85CDB9" w14:textId="77777777" w:rsidR="005D2865" w:rsidRDefault="00C476F9">
            <w:pPr>
              <w:rPr>
                <w:b/>
              </w:rPr>
            </w:pPr>
            <w:r>
              <w:rPr>
                <w:b/>
              </w:rPr>
              <w:t xml:space="preserve"> Nachträge</w:t>
            </w:r>
          </w:p>
        </w:tc>
        <w:tc>
          <w:tcPr>
            <w:tcW w:w="285" w:type="dxa"/>
            <w:tcBorders>
              <w:top w:val="single" w:sz="4" w:space="0" w:color="auto"/>
            </w:tcBorders>
          </w:tcPr>
          <w:p w14:paraId="57323DCC" w14:textId="77777777" w:rsidR="005D2865" w:rsidRDefault="005D2865">
            <w:pPr>
              <w:jc w:val="right"/>
              <w:rPr>
                <w:b/>
              </w:rPr>
            </w:pP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tcMar>
              <w:bottom w:w="57" w:type="dxa"/>
              <w:right w:w="113" w:type="dxa"/>
            </w:tcMar>
          </w:tcPr>
          <w:p w14:paraId="3D79A43C" w14:textId="77777777" w:rsidR="005D2865" w:rsidRDefault="005D2865">
            <w:pPr>
              <w:jc w:val="right"/>
              <w:rPr>
                <w:b/>
              </w:rPr>
            </w:pPr>
          </w:p>
        </w:tc>
      </w:tr>
      <w:tr w:rsidR="005D2865" w14:paraId="13CC73B1" w14:textId="77777777">
        <w:tc>
          <w:tcPr>
            <w:tcW w:w="3707" w:type="dxa"/>
            <w:gridSpan w:val="2"/>
            <w:tcBorders>
              <w:right w:val="single" w:sz="4" w:space="0" w:color="auto"/>
            </w:tcBorders>
          </w:tcPr>
          <w:p w14:paraId="1DAB485D" w14:textId="77777777" w:rsidR="005D2865" w:rsidRDefault="005D2865"/>
        </w:tc>
        <w:tc>
          <w:tcPr>
            <w:tcW w:w="3241" w:type="dxa"/>
            <w:tcBorders>
              <w:left w:val="single" w:sz="4" w:space="0" w:color="auto"/>
            </w:tcBorders>
          </w:tcPr>
          <w:p w14:paraId="4F03E5C9" w14:textId="77777777" w:rsidR="005D2865" w:rsidRDefault="00C476F9">
            <w:r>
              <w:t xml:space="preserve"> </w:t>
            </w:r>
            <w:sdt>
              <w:sdtPr>
                <w:id w:val="-931506046"/>
                <w:placeholder>
                  <w:docPart w:val="99947CD4A6164FEA8C766BF98D6A821A"/>
                </w:placeholder>
                <w:temporary/>
                <w:showingPlcHdr/>
              </w:sdtPr>
              <w:sdtEndPr/>
              <w:sdtContent>
                <w:r>
                  <w:rPr>
                    <w:rStyle w:val="Platzhaltertext1"/>
                    <w:vanish/>
                    <w:highlight w:val="lightGray"/>
                  </w:rPr>
                  <w:t>Nr. 1</w:t>
                </w:r>
              </w:sdtContent>
            </w:sdt>
          </w:p>
        </w:tc>
        <w:tc>
          <w:tcPr>
            <w:tcW w:w="285" w:type="dxa"/>
          </w:tcPr>
          <w:p w14:paraId="63932D3A" w14:textId="77777777" w:rsidR="005D2865" w:rsidRDefault="00C476F9">
            <w:pPr>
              <w:jc w:val="right"/>
            </w:pPr>
            <w:r>
              <w:t>Fr.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tcMar>
              <w:bottom w:w="57" w:type="dxa"/>
              <w:right w:w="113" w:type="dxa"/>
            </w:tcMar>
          </w:tcPr>
          <w:p w14:paraId="203B08C7" w14:textId="77777777" w:rsidR="005D2865" w:rsidRDefault="004E12E6">
            <w:pPr>
              <w:jc w:val="right"/>
            </w:pPr>
            <w:sdt>
              <w:sdtPr>
                <w:id w:val="638149501"/>
                <w:placeholder>
                  <w:docPart w:val="7E490F78EDB848589649FE5E5FC3314C"/>
                </w:placeholder>
                <w:temporary/>
                <w:showingPlcHdr/>
              </w:sdtPr>
              <w:sdtEndPr/>
              <w:sdtContent>
                <w:r w:rsidR="00C476F9">
                  <w:rPr>
                    <w:rStyle w:val="Platzhaltertext1"/>
                    <w:vanish/>
                    <w:highlight w:val="lightGray"/>
                  </w:rPr>
                  <w:t>Zahl eing.</w:t>
                </w:r>
              </w:sdtContent>
            </w:sdt>
          </w:p>
        </w:tc>
      </w:tr>
      <w:tr w:rsidR="005D2865" w14:paraId="4AAEE5FE" w14:textId="77777777">
        <w:tc>
          <w:tcPr>
            <w:tcW w:w="3707" w:type="dxa"/>
            <w:gridSpan w:val="2"/>
            <w:tcBorders>
              <w:right w:val="single" w:sz="4" w:space="0" w:color="auto"/>
            </w:tcBorders>
          </w:tcPr>
          <w:p w14:paraId="257F0606" w14:textId="77777777" w:rsidR="005D2865" w:rsidRDefault="005D2865"/>
        </w:tc>
        <w:tc>
          <w:tcPr>
            <w:tcW w:w="3241" w:type="dxa"/>
            <w:tcBorders>
              <w:left w:val="single" w:sz="4" w:space="0" w:color="auto"/>
            </w:tcBorders>
          </w:tcPr>
          <w:p w14:paraId="1516DAEA" w14:textId="77777777" w:rsidR="005D2865" w:rsidRDefault="00C476F9">
            <w:r>
              <w:t xml:space="preserve"> </w:t>
            </w:r>
            <w:sdt>
              <w:sdtPr>
                <w:id w:val="1146320226"/>
                <w:placeholder>
                  <w:docPart w:val="D3637F83EF174B4E815D733AA73D6613"/>
                </w:placeholder>
                <w:temporary/>
                <w:showingPlcHdr/>
              </w:sdtPr>
              <w:sdtEndPr/>
              <w:sdtContent>
                <w:r>
                  <w:rPr>
                    <w:rStyle w:val="Platzhaltertext1"/>
                    <w:vanish/>
                    <w:highlight w:val="lightGray"/>
                  </w:rPr>
                  <w:t>Nr. 2</w:t>
                </w:r>
              </w:sdtContent>
            </w:sdt>
          </w:p>
        </w:tc>
        <w:tc>
          <w:tcPr>
            <w:tcW w:w="285" w:type="dxa"/>
          </w:tcPr>
          <w:p w14:paraId="28D90878" w14:textId="77777777" w:rsidR="005D2865" w:rsidRDefault="00C476F9">
            <w:pPr>
              <w:jc w:val="right"/>
            </w:pPr>
            <w:r>
              <w:t>Fr.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tcMar>
              <w:bottom w:w="57" w:type="dxa"/>
              <w:right w:w="113" w:type="dxa"/>
            </w:tcMar>
          </w:tcPr>
          <w:p w14:paraId="2926A5AF" w14:textId="77777777" w:rsidR="005D2865" w:rsidRDefault="004E12E6">
            <w:pPr>
              <w:jc w:val="right"/>
            </w:pPr>
            <w:sdt>
              <w:sdtPr>
                <w:id w:val="1429922504"/>
                <w:placeholder>
                  <w:docPart w:val="0430DFDC81C7444ABAFCE1B7D80FE339"/>
                </w:placeholder>
                <w:temporary/>
                <w:showingPlcHdr/>
              </w:sdtPr>
              <w:sdtEndPr/>
              <w:sdtContent>
                <w:r w:rsidR="00C476F9">
                  <w:rPr>
                    <w:rStyle w:val="Platzhaltertext1"/>
                    <w:vanish/>
                    <w:highlight w:val="lightGray"/>
                  </w:rPr>
                  <w:t>Zahl eing.</w:t>
                </w:r>
              </w:sdtContent>
            </w:sdt>
          </w:p>
        </w:tc>
      </w:tr>
      <w:tr w:rsidR="005D2865" w14:paraId="207EC720" w14:textId="77777777">
        <w:tc>
          <w:tcPr>
            <w:tcW w:w="3707" w:type="dxa"/>
            <w:gridSpan w:val="2"/>
            <w:tcBorders>
              <w:right w:val="single" w:sz="4" w:space="0" w:color="auto"/>
            </w:tcBorders>
          </w:tcPr>
          <w:p w14:paraId="32BA1CB0" w14:textId="77777777" w:rsidR="005D2865" w:rsidRDefault="005D2865"/>
        </w:tc>
        <w:tc>
          <w:tcPr>
            <w:tcW w:w="3241" w:type="dxa"/>
            <w:tcBorders>
              <w:left w:val="single" w:sz="4" w:space="0" w:color="auto"/>
            </w:tcBorders>
          </w:tcPr>
          <w:p w14:paraId="28EB567E" w14:textId="77777777" w:rsidR="005D2865" w:rsidRDefault="00C476F9">
            <w:r>
              <w:t xml:space="preserve"> </w:t>
            </w:r>
            <w:sdt>
              <w:sdtPr>
                <w:id w:val="-104967034"/>
                <w:placeholder>
                  <w:docPart w:val="E76A32823F0A45AAA287F8946F73447A"/>
                </w:placeholder>
                <w:temporary/>
                <w:showingPlcHdr/>
              </w:sdtPr>
              <w:sdtEndPr/>
              <w:sdtContent>
                <w:r>
                  <w:rPr>
                    <w:rStyle w:val="Platzhaltertext1"/>
                    <w:vanish/>
                    <w:highlight w:val="lightGray"/>
                  </w:rPr>
                  <w:t>Nr. 3</w:t>
                </w:r>
              </w:sdtContent>
            </w:sdt>
          </w:p>
        </w:tc>
        <w:tc>
          <w:tcPr>
            <w:tcW w:w="285" w:type="dxa"/>
          </w:tcPr>
          <w:p w14:paraId="6761EF58" w14:textId="77777777" w:rsidR="005D2865" w:rsidRDefault="00C476F9">
            <w:pPr>
              <w:jc w:val="right"/>
            </w:pPr>
            <w:r>
              <w:t>Fr.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tcMar>
              <w:bottom w:w="57" w:type="dxa"/>
              <w:right w:w="113" w:type="dxa"/>
            </w:tcMar>
          </w:tcPr>
          <w:p w14:paraId="3327FF6D" w14:textId="77777777" w:rsidR="005D2865" w:rsidRDefault="004E12E6">
            <w:pPr>
              <w:jc w:val="right"/>
            </w:pPr>
            <w:sdt>
              <w:sdtPr>
                <w:id w:val="1238671447"/>
                <w:placeholder>
                  <w:docPart w:val="C3449E4AC6C0417999FCEA7E5CDB8316"/>
                </w:placeholder>
                <w:temporary/>
                <w:showingPlcHdr/>
              </w:sdtPr>
              <w:sdtEndPr/>
              <w:sdtContent>
                <w:r w:rsidR="00C476F9">
                  <w:rPr>
                    <w:rStyle w:val="Platzhaltertext1"/>
                    <w:vanish/>
                    <w:highlight w:val="lightGray"/>
                  </w:rPr>
                  <w:t>Zahl eing.</w:t>
                </w:r>
              </w:sdtContent>
            </w:sdt>
          </w:p>
        </w:tc>
      </w:tr>
      <w:tr w:rsidR="005D2865" w14:paraId="591D8FD2" w14:textId="77777777">
        <w:tc>
          <w:tcPr>
            <w:tcW w:w="3707" w:type="dxa"/>
            <w:gridSpan w:val="2"/>
            <w:tcBorders>
              <w:right w:val="single" w:sz="4" w:space="0" w:color="auto"/>
            </w:tcBorders>
          </w:tcPr>
          <w:p w14:paraId="3AA9D7E3" w14:textId="77777777" w:rsidR="005D2865" w:rsidRDefault="005D2865"/>
        </w:tc>
        <w:tc>
          <w:tcPr>
            <w:tcW w:w="3241" w:type="dxa"/>
            <w:tcBorders>
              <w:left w:val="single" w:sz="4" w:space="0" w:color="auto"/>
            </w:tcBorders>
          </w:tcPr>
          <w:p w14:paraId="20CC0153" w14:textId="77777777" w:rsidR="005D2865" w:rsidRDefault="00C476F9">
            <w:r>
              <w:t xml:space="preserve"> </w:t>
            </w:r>
            <w:sdt>
              <w:sdtPr>
                <w:id w:val="-115444370"/>
                <w:placeholder>
                  <w:docPart w:val="F8553787AF414E53A650C227BF7B9CD1"/>
                </w:placeholder>
                <w:temporary/>
                <w:showingPlcHdr/>
              </w:sdtPr>
              <w:sdtEndPr/>
              <w:sdtContent>
                <w:r>
                  <w:rPr>
                    <w:rStyle w:val="Platzhaltertext1"/>
                    <w:vanish/>
                    <w:highlight w:val="lightGray"/>
                  </w:rPr>
                  <w:t>Nr. 4</w:t>
                </w:r>
              </w:sdtContent>
            </w:sdt>
          </w:p>
        </w:tc>
        <w:tc>
          <w:tcPr>
            <w:tcW w:w="285" w:type="dxa"/>
          </w:tcPr>
          <w:p w14:paraId="4D5B892B" w14:textId="77777777" w:rsidR="005D2865" w:rsidRDefault="00C476F9">
            <w:pPr>
              <w:jc w:val="right"/>
            </w:pPr>
            <w:r>
              <w:t>Fr.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tcMar>
              <w:bottom w:w="57" w:type="dxa"/>
              <w:right w:w="113" w:type="dxa"/>
            </w:tcMar>
          </w:tcPr>
          <w:p w14:paraId="4BAA236B" w14:textId="77777777" w:rsidR="005D2865" w:rsidRDefault="004E12E6">
            <w:pPr>
              <w:jc w:val="right"/>
            </w:pPr>
            <w:sdt>
              <w:sdtPr>
                <w:id w:val="1008800569"/>
                <w:placeholder>
                  <w:docPart w:val="2D6C7D591253401FA0EC887382618617"/>
                </w:placeholder>
                <w:temporary/>
                <w:showingPlcHdr/>
              </w:sdtPr>
              <w:sdtEndPr/>
              <w:sdtContent>
                <w:r w:rsidR="00C476F9">
                  <w:rPr>
                    <w:rStyle w:val="Platzhaltertext1"/>
                    <w:vanish/>
                    <w:highlight w:val="lightGray"/>
                  </w:rPr>
                  <w:t>Zahl eing.</w:t>
                </w:r>
              </w:sdtContent>
            </w:sdt>
          </w:p>
        </w:tc>
      </w:tr>
      <w:tr w:rsidR="005D2865" w14:paraId="759E6AD8" w14:textId="77777777">
        <w:tc>
          <w:tcPr>
            <w:tcW w:w="3707" w:type="dxa"/>
            <w:gridSpan w:val="2"/>
            <w:tcBorders>
              <w:right w:val="single" w:sz="4" w:space="0" w:color="auto"/>
            </w:tcBorders>
          </w:tcPr>
          <w:p w14:paraId="5E233DDC" w14:textId="77777777" w:rsidR="005D2865" w:rsidRDefault="005D2865"/>
        </w:tc>
        <w:tc>
          <w:tcPr>
            <w:tcW w:w="3241" w:type="dxa"/>
            <w:tcBorders>
              <w:left w:val="single" w:sz="4" w:space="0" w:color="auto"/>
            </w:tcBorders>
          </w:tcPr>
          <w:p w14:paraId="09090135" w14:textId="77777777" w:rsidR="005D2865" w:rsidRDefault="00C476F9">
            <w:pPr>
              <w:rPr>
                <w:bCs/>
              </w:rPr>
            </w:pPr>
            <w:r>
              <w:rPr>
                <w:bCs/>
              </w:rPr>
              <w:t xml:space="preserve"> Total Nachträge exkl. MWST.</w:t>
            </w:r>
          </w:p>
        </w:tc>
        <w:tc>
          <w:tcPr>
            <w:tcW w:w="285" w:type="dxa"/>
          </w:tcPr>
          <w:p w14:paraId="39801164" w14:textId="77777777" w:rsidR="005D2865" w:rsidRDefault="00C476F9">
            <w:pPr>
              <w:jc w:val="right"/>
              <w:rPr>
                <w:bCs/>
              </w:rPr>
            </w:pPr>
            <w:r>
              <w:rPr>
                <w:bCs/>
              </w:rPr>
              <w:t>Fr.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tcMar>
              <w:bottom w:w="57" w:type="dxa"/>
              <w:right w:w="113" w:type="dxa"/>
            </w:tcMar>
          </w:tcPr>
          <w:p w14:paraId="0127F995" w14:textId="77777777" w:rsidR="005D2865" w:rsidRDefault="004E12E6">
            <w:pPr>
              <w:jc w:val="right"/>
              <w:rPr>
                <w:bCs/>
              </w:rPr>
            </w:pPr>
            <w:sdt>
              <w:sdtPr>
                <w:id w:val="865340277"/>
                <w:placeholder>
                  <w:docPart w:val="D4D65439580D456DA038C1724E941AB4"/>
                </w:placeholder>
                <w:temporary/>
                <w:showingPlcHdr/>
              </w:sdtPr>
              <w:sdtEndPr/>
              <w:sdtContent>
                <w:r w:rsidR="00C476F9">
                  <w:rPr>
                    <w:rStyle w:val="Platzhaltertext1"/>
                    <w:vanish/>
                    <w:highlight w:val="lightGray"/>
                  </w:rPr>
                  <w:t>Zahl eing.</w:t>
                </w:r>
              </w:sdtContent>
            </w:sdt>
          </w:p>
        </w:tc>
      </w:tr>
      <w:tr w:rsidR="005D2865" w14:paraId="2979C31B" w14:textId="77777777">
        <w:tc>
          <w:tcPr>
            <w:tcW w:w="3707" w:type="dxa"/>
            <w:gridSpan w:val="2"/>
            <w:tcBorders>
              <w:right w:val="single" w:sz="4" w:space="0" w:color="auto"/>
            </w:tcBorders>
          </w:tcPr>
          <w:p w14:paraId="5975D6A1" w14:textId="77777777" w:rsidR="005D2865" w:rsidRDefault="005D2865"/>
        </w:tc>
        <w:tc>
          <w:tcPr>
            <w:tcW w:w="3241" w:type="dxa"/>
            <w:tcBorders>
              <w:left w:val="single" w:sz="4" w:space="0" w:color="auto"/>
              <w:bottom w:val="single" w:sz="4" w:space="0" w:color="auto"/>
            </w:tcBorders>
          </w:tcPr>
          <w:p w14:paraId="18B7D51A" w14:textId="77777777" w:rsidR="005D2865" w:rsidRDefault="00C476F9">
            <w:pPr>
              <w:rPr>
                <w:bCs/>
              </w:rPr>
            </w:pPr>
            <w:r>
              <w:rPr>
                <w:bCs/>
              </w:rPr>
              <w:t xml:space="preserve"> Total Nachträge inkl. MWST. </w:t>
            </w:r>
            <w:r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8.1"/>
                    <w:format w:val="None"/>
                  </w:textInput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8.1</w:t>
            </w:r>
            <w:r>
              <w:rPr>
                <w:bCs/>
              </w:rPr>
              <w:fldChar w:fldCharType="end"/>
            </w:r>
            <w:r>
              <w:rPr>
                <w:bCs/>
              </w:rPr>
              <w:t>%</w:t>
            </w:r>
          </w:p>
        </w:tc>
        <w:tc>
          <w:tcPr>
            <w:tcW w:w="285" w:type="dxa"/>
            <w:tcBorders>
              <w:bottom w:val="single" w:sz="4" w:space="0" w:color="auto"/>
            </w:tcBorders>
          </w:tcPr>
          <w:p w14:paraId="5F770E86" w14:textId="77777777" w:rsidR="005D2865" w:rsidRDefault="00C476F9">
            <w:pPr>
              <w:jc w:val="right"/>
              <w:rPr>
                <w:bCs/>
              </w:rPr>
            </w:pPr>
            <w:r>
              <w:rPr>
                <w:bCs/>
              </w:rPr>
              <w:t>Fr.</w:t>
            </w: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  <w:tcMar>
              <w:bottom w:w="57" w:type="dxa"/>
              <w:right w:w="113" w:type="dxa"/>
            </w:tcMar>
          </w:tcPr>
          <w:p w14:paraId="757520D7" w14:textId="77777777" w:rsidR="005D2865" w:rsidRDefault="004E12E6">
            <w:pPr>
              <w:jc w:val="right"/>
              <w:rPr>
                <w:bCs/>
              </w:rPr>
            </w:pPr>
            <w:sdt>
              <w:sdtPr>
                <w:id w:val="-592251191"/>
                <w:placeholder>
                  <w:docPart w:val="DE7E6128D0D349C78BA6880AC25E4CC6"/>
                </w:placeholder>
                <w:temporary/>
                <w:showingPlcHdr/>
              </w:sdtPr>
              <w:sdtEndPr/>
              <w:sdtContent>
                <w:r w:rsidR="00C476F9">
                  <w:rPr>
                    <w:rStyle w:val="Platzhaltertext1"/>
                    <w:vanish/>
                    <w:highlight w:val="lightGray"/>
                  </w:rPr>
                  <w:t>Zahl eing.</w:t>
                </w:r>
              </w:sdtContent>
            </w:sdt>
          </w:p>
        </w:tc>
      </w:tr>
      <w:tr w:rsidR="005D2865" w14:paraId="2E4C83C3" w14:textId="77777777">
        <w:tc>
          <w:tcPr>
            <w:tcW w:w="3707" w:type="dxa"/>
            <w:gridSpan w:val="2"/>
            <w:tcBorders>
              <w:right w:val="single" w:sz="4" w:space="0" w:color="auto"/>
            </w:tcBorders>
          </w:tcPr>
          <w:p w14:paraId="3F3EA4F8" w14:textId="77777777" w:rsidR="005D2865" w:rsidRDefault="005D2865"/>
        </w:tc>
        <w:tc>
          <w:tcPr>
            <w:tcW w:w="50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4BA6D7" w14:textId="77777777" w:rsidR="005D2865" w:rsidRDefault="00C476F9">
            <w:pPr>
              <w:rPr>
                <w:b/>
              </w:rPr>
            </w:pPr>
            <w:r>
              <w:rPr>
                <w:b/>
              </w:rPr>
              <w:t xml:space="preserve"> Vertragssumme inkl. Nachträge</w:t>
            </w:r>
          </w:p>
        </w:tc>
      </w:tr>
      <w:tr w:rsidR="005D2865" w14:paraId="27F36D66" w14:textId="77777777">
        <w:tc>
          <w:tcPr>
            <w:tcW w:w="3707" w:type="dxa"/>
            <w:gridSpan w:val="2"/>
            <w:tcBorders>
              <w:right w:val="single" w:sz="4" w:space="0" w:color="auto"/>
            </w:tcBorders>
          </w:tcPr>
          <w:p w14:paraId="48679AC5" w14:textId="77777777" w:rsidR="005D2865" w:rsidRDefault="005D2865"/>
        </w:tc>
        <w:tc>
          <w:tcPr>
            <w:tcW w:w="3241" w:type="dxa"/>
            <w:tcBorders>
              <w:left w:val="single" w:sz="4" w:space="0" w:color="auto"/>
            </w:tcBorders>
          </w:tcPr>
          <w:p w14:paraId="49A9439E" w14:textId="77777777" w:rsidR="005D2865" w:rsidRDefault="00C476F9">
            <w:r>
              <w:t xml:space="preserve"> exkl. MWST.</w:t>
            </w:r>
          </w:p>
        </w:tc>
        <w:tc>
          <w:tcPr>
            <w:tcW w:w="285" w:type="dxa"/>
          </w:tcPr>
          <w:p w14:paraId="7D93EC3F" w14:textId="77777777" w:rsidR="005D2865" w:rsidRDefault="00C476F9">
            <w:pPr>
              <w:jc w:val="right"/>
            </w:pPr>
            <w:r>
              <w:t>Fr.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tcMar>
              <w:bottom w:w="57" w:type="dxa"/>
              <w:right w:w="113" w:type="dxa"/>
            </w:tcMar>
          </w:tcPr>
          <w:p w14:paraId="2EDB23A6" w14:textId="77777777" w:rsidR="005D2865" w:rsidRDefault="004E12E6">
            <w:pPr>
              <w:jc w:val="right"/>
            </w:pPr>
            <w:sdt>
              <w:sdtPr>
                <w:id w:val="859936875"/>
                <w:placeholder>
                  <w:docPart w:val="FCDCEB54BC274708BC400EA6C4D6E12C"/>
                </w:placeholder>
                <w:temporary/>
                <w:showingPlcHdr/>
              </w:sdtPr>
              <w:sdtEndPr/>
              <w:sdtContent>
                <w:r w:rsidR="00C476F9">
                  <w:rPr>
                    <w:rStyle w:val="Platzhaltertext1"/>
                    <w:vanish/>
                    <w:highlight w:val="lightGray"/>
                  </w:rPr>
                  <w:t>Zahl eing.</w:t>
                </w:r>
              </w:sdtContent>
            </w:sdt>
          </w:p>
        </w:tc>
      </w:tr>
      <w:tr w:rsidR="005D2865" w14:paraId="48FFCEF0" w14:textId="77777777">
        <w:tc>
          <w:tcPr>
            <w:tcW w:w="3707" w:type="dxa"/>
            <w:gridSpan w:val="2"/>
            <w:tcBorders>
              <w:right w:val="single" w:sz="4" w:space="0" w:color="auto"/>
            </w:tcBorders>
          </w:tcPr>
          <w:p w14:paraId="40B8B094" w14:textId="77777777" w:rsidR="005D2865" w:rsidRDefault="005D2865"/>
        </w:tc>
        <w:tc>
          <w:tcPr>
            <w:tcW w:w="3241" w:type="dxa"/>
            <w:tcBorders>
              <w:left w:val="single" w:sz="4" w:space="0" w:color="auto"/>
              <w:bottom w:val="single" w:sz="4" w:space="0" w:color="auto"/>
            </w:tcBorders>
          </w:tcPr>
          <w:p w14:paraId="085B0565" w14:textId="77777777" w:rsidR="005D2865" w:rsidRDefault="00C476F9">
            <w:r>
              <w:t xml:space="preserve"> inkl. MWST.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8.1"/>
                    <w:format w:val="Non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8.1</w:t>
            </w:r>
            <w:r>
              <w:fldChar w:fldCharType="end"/>
            </w:r>
            <w:r>
              <w:rPr>
                <w:b/>
              </w:rPr>
              <w:t>%</w:t>
            </w:r>
          </w:p>
        </w:tc>
        <w:tc>
          <w:tcPr>
            <w:tcW w:w="285" w:type="dxa"/>
            <w:tcBorders>
              <w:bottom w:val="single" w:sz="4" w:space="0" w:color="auto"/>
            </w:tcBorders>
          </w:tcPr>
          <w:p w14:paraId="26EAAF30" w14:textId="77777777" w:rsidR="005D2865" w:rsidRDefault="00C476F9">
            <w:pPr>
              <w:jc w:val="right"/>
            </w:pPr>
            <w:r>
              <w:t>Fr.</w:t>
            </w: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  <w:tcMar>
              <w:bottom w:w="57" w:type="dxa"/>
              <w:right w:w="113" w:type="dxa"/>
            </w:tcMar>
          </w:tcPr>
          <w:p w14:paraId="144F8075" w14:textId="77777777" w:rsidR="005D2865" w:rsidRDefault="004E12E6">
            <w:pPr>
              <w:jc w:val="right"/>
            </w:pPr>
            <w:sdt>
              <w:sdtPr>
                <w:id w:val="-761219202"/>
                <w:placeholder>
                  <w:docPart w:val="FBFD8263894846DFB4986E1EBAA98B81"/>
                </w:placeholder>
                <w:temporary/>
                <w:showingPlcHdr/>
              </w:sdtPr>
              <w:sdtEndPr/>
              <w:sdtContent>
                <w:r w:rsidR="00C476F9">
                  <w:rPr>
                    <w:rStyle w:val="Platzhaltertext1"/>
                    <w:vanish/>
                    <w:highlight w:val="lightGray"/>
                  </w:rPr>
                  <w:t>Zahl eing.</w:t>
                </w:r>
              </w:sdtContent>
            </w:sdt>
          </w:p>
        </w:tc>
      </w:tr>
    </w:tbl>
    <w:p w14:paraId="18B29D24" w14:textId="77777777" w:rsidR="005D2865" w:rsidRDefault="005D2865">
      <w:pPr>
        <w:spacing w:after="0"/>
      </w:pPr>
    </w:p>
    <w:tbl>
      <w:tblPr>
        <w:tblStyle w:val="TBATabellenrasterohneRahmenlinien"/>
        <w:tblW w:w="0" w:type="auto"/>
        <w:tblLayout w:type="fixed"/>
        <w:tblCellMar>
          <w:bottom w:w="28" w:type="dxa"/>
        </w:tblCellMar>
        <w:tblLook w:val="04A0" w:firstRow="1" w:lastRow="0" w:firstColumn="1" w:lastColumn="0" w:noHBand="0" w:noVBand="1"/>
      </w:tblPr>
      <w:tblGrid>
        <w:gridCol w:w="1560"/>
        <w:gridCol w:w="6944"/>
      </w:tblGrid>
      <w:tr w:rsidR="005D2865" w14:paraId="2F939BF9" w14:textId="77777777">
        <w:trPr>
          <w:trHeight w:val="579"/>
        </w:trPr>
        <w:tc>
          <w:tcPr>
            <w:tcW w:w="1560" w:type="dxa"/>
          </w:tcPr>
          <w:p w14:paraId="17431A4A" w14:textId="77777777" w:rsidR="005D2865" w:rsidRDefault="00C476F9">
            <w:r>
              <w:t>zwischen</w:t>
            </w:r>
          </w:p>
        </w:tc>
        <w:tc>
          <w:tcPr>
            <w:tcW w:w="6944" w:type="dxa"/>
          </w:tcPr>
          <w:p w14:paraId="045442CE" w14:textId="7911B1FD" w:rsidR="005D2865" w:rsidRDefault="00C476F9">
            <w:r>
              <w:t>der Stadt Bern, Direktion für Tiefbau, Verkehr und Stadtgrün, vertreten durch Tiefbau Stadt Bern.</w:t>
            </w:r>
          </w:p>
        </w:tc>
      </w:tr>
      <w:tr w:rsidR="005D2865" w14:paraId="20EAF38B" w14:textId="77777777">
        <w:trPr>
          <w:trHeight w:val="389"/>
        </w:trPr>
        <w:tc>
          <w:tcPr>
            <w:tcW w:w="1560" w:type="dxa"/>
          </w:tcPr>
          <w:p w14:paraId="4CD36FB4" w14:textId="77777777" w:rsidR="005D2865" w:rsidRDefault="00C476F9">
            <w:r>
              <w:t>und</w:t>
            </w:r>
          </w:p>
        </w:tc>
        <w:tc>
          <w:tcPr>
            <w:tcW w:w="6944" w:type="dxa"/>
          </w:tcPr>
          <w:p w14:paraId="66713AD5" w14:textId="77777777" w:rsidR="005D2865" w:rsidRDefault="004E12E6">
            <w:pPr>
              <w:rPr>
                <w:rFonts w:eastAsia="MS Gothic" w:cstheme="minorHAnsi"/>
              </w:rPr>
            </w:pPr>
            <w:sdt>
              <w:sdtPr>
                <w:id w:val="1236826619"/>
                <w:placeholder>
                  <w:docPart w:val="E113B1C8D1D6465B9F81EF14E9414ABF"/>
                </w:placeholder>
                <w:temporary/>
                <w:showingPlcHdr/>
              </w:sdtPr>
              <w:sdtEndPr/>
              <w:sdtContent>
                <w:r w:rsidR="00C476F9">
                  <w:rPr>
                    <w:rStyle w:val="Platzhaltertext1"/>
                    <w:vanish/>
                    <w:highlight w:val="lightGray"/>
                  </w:rPr>
                  <w:t>Text eingeben</w:t>
                </w:r>
              </w:sdtContent>
            </w:sdt>
            <w:r w:rsidR="00C476F9">
              <w:rPr>
                <w:rFonts w:eastAsia="MS Gothic" w:cstheme="minorHAnsi"/>
              </w:rPr>
              <w:t xml:space="preserve"> </w:t>
            </w:r>
          </w:p>
        </w:tc>
      </w:tr>
      <w:tr w:rsidR="005D2865" w14:paraId="54BD9C6A" w14:textId="77777777">
        <w:trPr>
          <w:trHeight w:val="248"/>
        </w:trPr>
        <w:tc>
          <w:tcPr>
            <w:tcW w:w="1560" w:type="dxa"/>
          </w:tcPr>
          <w:p w14:paraId="708DE021" w14:textId="77777777" w:rsidR="005D2865" w:rsidRDefault="00C476F9">
            <w:r>
              <w:t>vertreten durch</w:t>
            </w:r>
          </w:p>
        </w:tc>
        <w:tc>
          <w:tcPr>
            <w:tcW w:w="6944" w:type="dxa"/>
          </w:tcPr>
          <w:p w14:paraId="0DDC3A84" w14:textId="77777777" w:rsidR="005D2865" w:rsidRDefault="004E12E6">
            <w:pPr>
              <w:rPr>
                <w:rFonts w:eastAsia="MS Gothic" w:cstheme="minorHAnsi"/>
              </w:rPr>
            </w:pPr>
            <w:sdt>
              <w:sdtPr>
                <w:id w:val="-1648808391"/>
                <w:placeholder>
                  <w:docPart w:val="9411340F9C0E474D9D9B588BBD6157F0"/>
                </w:placeholder>
                <w:temporary/>
                <w:showingPlcHdr/>
              </w:sdtPr>
              <w:sdtEndPr/>
              <w:sdtContent>
                <w:r w:rsidR="00C476F9">
                  <w:rPr>
                    <w:rStyle w:val="Platzhaltertext1"/>
                    <w:vanish/>
                    <w:highlight w:val="lightGray"/>
                  </w:rPr>
                  <w:t>Text eingeben</w:t>
                </w:r>
              </w:sdtContent>
            </w:sdt>
            <w:r w:rsidR="00C476F9">
              <w:rPr>
                <w:rFonts w:eastAsia="MS Gothic" w:cstheme="minorHAnsi"/>
              </w:rPr>
              <w:t xml:space="preserve"> </w:t>
            </w:r>
          </w:p>
        </w:tc>
      </w:tr>
    </w:tbl>
    <w:p w14:paraId="09266CC5" w14:textId="77777777" w:rsidR="005D2865" w:rsidRDefault="00C476F9">
      <w:pPr>
        <w:pStyle w:val="Untertitel"/>
      </w:pPr>
      <w:r>
        <w:t xml:space="preserve">Art. 1: </w:t>
      </w:r>
      <w:r>
        <w:tab/>
        <w:t>Vertragsgegenstand</w:t>
      </w:r>
    </w:p>
    <w:p w14:paraId="22278860" w14:textId="0B63FC27" w:rsidR="005D2865" w:rsidRDefault="00C476F9">
      <w:r>
        <w:t xml:space="preserve">Tiefbau Stadt Bern überträgt obgenanntem Auftragnehmenden nach Massgabe des obgenannten Vertrages und der Nachtragsofferte Nr. </w:t>
      </w:r>
      <w:sdt>
        <w:sdtPr>
          <w:id w:val="-84232296"/>
          <w:placeholder>
            <w:docPart w:val="01A7EA54077545A496D8FA76E168A53D"/>
          </w:placeholder>
          <w:temporary/>
          <w:showingPlcHdr/>
        </w:sdtPr>
        <w:sdtEndPr/>
        <w:sdtContent>
          <w:r>
            <w:rPr>
              <w:rStyle w:val="Platzhaltertext1"/>
            </w:rPr>
            <w:t>Nummer</w:t>
          </w:r>
        </w:sdtContent>
      </w:sdt>
      <w:r>
        <w:t xml:space="preserve"> vom </w:t>
      </w:r>
      <w:sdt>
        <w:sdtPr>
          <w:id w:val="-610747394"/>
          <w:placeholder>
            <w:docPart w:val="9B1BE2E07E54404BA01CEB2D386B54CD"/>
          </w:placeholder>
          <w:showingPlcHdr/>
          <w:date>
            <w:dateFormat w:val="d. MMMM yyyy"/>
            <w:lid w:val="de-CH"/>
            <w:storeMappedDataAs w:val="dateTime"/>
            <w:calendar w:val="gregorian"/>
          </w:date>
        </w:sdtPr>
        <w:sdtEndPr/>
        <w:sdtContent>
          <w:r>
            <w:rPr>
              <w:rStyle w:val="Platzhaltertext1"/>
            </w:rPr>
            <w:t>Datum</w:t>
          </w:r>
        </w:sdtContent>
      </w:sdt>
      <w:r>
        <w:t xml:space="preserve"> die folgenden Arbeiten:</w:t>
      </w:r>
    </w:p>
    <w:p w14:paraId="61A7974D" w14:textId="77777777" w:rsidR="005D2865" w:rsidRDefault="00C476F9">
      <w:r>
        <w:t>Leistungsbeschrieb:</w:t>
      </w:r>
    </w:p>
    <w:tbl>
      <w:tblPr>
        <w:tblStyle w:val="Tabellenraster"/>
        <w:tblW w:w="8784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784"/>
      </w:tblGrid>
      <w:tr w:rsidR="005D2865" w14:paraId="3F9B5708" w14:textId="77777777">
        <w:trPr>
          <w:trHeight w:val="768"/>
        </w:trPr>
        <w:tc>
          <w:tcPr>
            <w:tcW w:w="8784" w:type="dxa"/>
          </w:tcPr>
          <w:p w14:paraId="7564494C" w14:textId="77777777" w:rsidR="005D2865" w:rsidRDefault="004E12E6">
            <w:pPr>
              <w:rPr>
                <w:rFonts w:eastAsia="MS Gothic" w:cstheme="minorHAnsi"/>
                <w:sz w:val="18"/>
                <w:szCs w:val="18"/>
              </w:rPr>
            </w:pPr>
            <w:sdt>
              <w:sdtPr>
                <w:id w:val="682788437"/>
                <w:placeholder>
                  <w:docPart w:val="7887533ED74B4A9F90E8CB3BA0DBCEC1"/>
                </w:placeholder>
                <w:temporary/>
                <w:showingPlcHdr/>
              </w:sdtPr>
              <w:sdtEndPr/>
              <w:sdtContent>
                <w:r w:rsidR="00C476F9">
                  <w:rPr>
                    <w:rStyle w:val="Platzhaltertext1"/>
                    <w:vanish/>
                    <w:highlight w:val="lightGray"/>
                  </w:rPr>
                  <w:t>Text eingeben</w:t>
                </w:r>
              </w:sdtContent>
            </w:sdt>
            <w:r w:rsidR="00C476F9">
              <w:rPr>
                <w:rFonts w:eastAsia="MS Gothic" w:cstheme="minorHAnsi"/>
                <w:sz w:val="18"/>
                <w:szCs w:val="18"/>
              </w:rPr>
              <w:t xml:space="preserve"> </w:t>
            </w:r>
          </w:p>
          <w:p w14:paraId="235CF121" w14:textId="77777777" w:rsidR="005D2865" w:rsidRDefault="005D2865"/>
        </w:tc>
      </w:tr>
    </w:tbl>
    <w:p w14:paraId="1758DCE0" w14:textId="77777777" w:rsidR="00C476F9" w:rsidRDefault="00C476F9">
      <w:r>
        <w:br w:type="page"/>
      </w:r>
    </w:p>
    <w:p w14:paraId="493012E0" w14:textId="77777777" w:rsidR="005D2865" w:rsidRDefault="00C476F9">
      <w:pPr>
        <w:pStyle w:val="Untertitel"/>
      </w:pPr>
      <w:r>
        <w:t>Art. 2:</w:t>
      </w:r>
      <w:r>
        <w:tab/>
        <w:t>Vergütung und Nebenkosten</w:t>
      </w:r>
    </w:p>
    <w:p w14:paraId="5450EEEB" w14:textId="77777777" w:rsidR="005D2865" w:rsidRDefault="00C476F9">
      <w:r>
        <w:t>Die Vergütung und die Nebenkosten für sämtliche unter Art. 1 genannten Leistungen beträgt:</w:t>
      </w:r>
    </w:p>
    <w:tbl>
      <w:tblPr>
        <w:tblStyle w:val="TBATabellenrasterohneRahmenlinien"/>
        <w:tblW w:w="8926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551"/>
        <w:gridCol w:w="424"/>
        <w:gridCol w:w="848"/>
        <w:gridCol w:w="2701"/>
        <w:gridCol w:w="127"/>
        <w:gridCol w:w="283"/>
        <w:gridCol w:w="1413"/>
        <w:gridCol w:w="142"/>
        <w:gridCol w:w="60"/>
        <w:gridCol w:w="1377"/>
      </w:tblGrid>
      <w:tr w:rsidR="005D2865" w14:paraId="2E7EFCFF" w14:textId="77777777">
        <w:tc>
          <w:tcPr>
            <w:tcW w:w="1551" w:type="dxa"/>
            <w:tcBorders>
              <w:top w:val="single" w:sz="4" w:space="0" w:color="auto"/>
              <w:left w:val="single" w:sz="4" w:space="0" w:color="auto"/>
            </w:tcBorders>
            <w:tcMar>
              <w:top w:w="28" w:type="dxa"/>
              <w:left w:w="57" w:type="dxa"/>
              <w:bottom w:w="28" w:type="dxa"/>
            </w:tcMar>
          </w:tcPr>
          <w:p w14:paraId="3FEA9B84" w14:textId="77777777" w:rsidR="005D2865" w:rsidRDefault="005D2865">
            <w:pPr>
              <w:tabs>
                <w:tab w:val="left" w:pos="551"/>
              </w:tabs>
            </w:pPr>
          </w:p>
        </w:tc>
        <w:tc>
          <w:tcPr>
            <w:tcW w:w="424" w:type="dxa"/>
            <w:tcBorders>
              <w:top w:val="single" w:sz="4" w:space="0" w:color="auto"/>
            </w:tcBorders>
            <w:tcMar>
              <w:top w:w="28" w:type="dxa"/>
              <w:left w:w="113" w:type="dxa"/>
              <w:bottom w:w="28" w:type="dxa"/>
            </w:tcMar>
          </w:tcPr>
          <w:p w14:paraId="265CF13E" w14:textId="77777777" w:rsidR="005D2865" w:rsidRDefault="005D2865"/>
        </w:tc>
        <w:tc>
          <w:tcPr>
            <w:tcW w:w="3676" w:type="dxa"/>
            <w:gridSpan w:val="3"/>
            <w:tcBorders>
              <w:top w:val="single" w:sz="4" w:space="0" w:color="auto"/>
            </w:tcBorders>
          </w:tcPr>
          <w:p w14:paraId="569FACA4" w14:textId="77777777" w:rsidR="005D2865" w:rsidRDefault="005D2865"/>
        </w:tc>
        <w:tc>
          <w:tcPr>
            <w:tcW w:w="283" w:type="dxa"/>
            <w:tcBorders>
              <w:top w:val="single" w:sz="4" w:space="0" w:color="auto"/>
            </w:tcBorders>
          </w:tcPr>
          <w:p w14:paraId="46AEF69B" w14:textId="77777777" w:rsidR="005D2865" w:rsidRDefault="005D2865"/>
        </w:tc>
        <w:tc>
          <w:tcPr>
            <w:tcW w:w="1413" w:type="dxa"/>
            <w:tcBorders>
              <w:top w:val="single" w:sz="4" w:space="0" w:color="auto"/>
            </w:tcBorders>
          </w:tcPr>
          <w:p w14:paraId="413768C8" w14:textId="77777777" w:rsidR="005D2865" w:rsidRDefault="00C476F9">
            <w:r>
              <w:t>Minderkosten**</w:t>
            </w:r>
          </w:p>
        </w:tc>
        <w:tc>
          <w:tcPr>
            <w:tcW w:w="142" w:type="dxa"/>
            <w:tcBorders>
              <w:top w:val="single" w:sz="4" w:space="0" w:color="auto"/>
            </w:tcBorders>
          </w:tcPr>
          <w:p w14:paraId="05BB9DA5" w14:textId="77777777" w:rsidR="005D2865" w:rsidRDefault="005D2865">
            <w:pPr>
              <w:jc w:val="right"/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  <w:right w:w="170" w:type="dxa"/>
            </w:tcMar>
          </w:tcPr>
          <w:p w14:paraId="099B8661" w14:textId="77777777" w:rsidR="005D2865" w:rsidRDefault="00C476F9">
            <w:r>
              <w:t>Mehrkosten*</w:t>
            </w:r>
          </w:p>
        </w:tc>
      </w:tr>
      <w:tr w:rsidR="005D2865" w14:paraId="3D10D02F" w14:textId="77777777">
        <w:tc>
          <w:tcPr>
            <w:tcW w:w="1551" w:type="dxa"/>
            <w:vMerge w:val="restart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</w:tcMar>
          </w:tcPr>
          <w:p w14:paraId="58BCA098" w14:textId="77777777" w:rsidR="005D2865" w:rsidRDefault="00C476F9">
            <w:pPr>
              <w:tabs>
                <w:tab w:val="left" w:pos="551"/>
              </w:tabs>
            </w:pPr>
            <w:r>
              <w:t>Honorare</w:t>
            </w:r>
          </w:p>
        </w:tc>
        <w:sdt>
          <w:sdtPr>
            <w:id w:val="1773509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4" w:type="dxa"/>
                <w:tcMar>
                  <w:top w:w="28" w:type="dxa"/>
                  <w:left w:w="113" w:type="dxa"/>
                  <w:bottom w:w="28" w:type="dxa"/>
                </w:tcMar>
              </w:tcPr>
              <w:p w14:paraId="5769DEE1" w14:textId="77777777" w:rsidR="005D2865" w:rsidRDefault="00C476F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676" w:type="dxa"/>
            <w:gridSpan w:val="3"/>
          </w:tcPr>
          <w:p w14:paraId="13983AA7" w14:textId="77777777" w:rsidR="005D2865" w:rsidRDefault="00C476F9">
            <w:r>
              <w:t>Zeitaufwand</w:t>
            </w:r>
          </w:p>
        </w:tc>
        <w:tc>
          <w:tcPr>
            <w:tcW w:w="283" w:type="dxa"/>
          </w:tcPr>
          <w:p w14:paraId="520ED522" w14:textId="77777777" w:rsidR="005D2865" w:rsidRDefault="00C476F9">
            <w:r>
              <w:t>Fr.</w:t>
            </w:r>
          </w:p>
        </w:tc>
        <w:tc>
          <w:tcPr>
            <w:tcW w:w="1413" w:type="dxa"/>
          </w:tcPr>
          <w:p w14:paraId="1E136999" w14:textId="77777777" w:rsidR="005D2865" w:rsidRDefault="004E12E6">
            <w:pPr>
              <w:jc w:val="right"/>
            </w:pPr>
            <w:sdt>
              <w:sdtPr>
                <w:id w:val="-1217816224"/>
                <w:placeholder>
                  <w:docPart w:val="7509CBBFD6DA4030A8FED3BA2A7FF8E9"/>
                </w:placeholder>
                <w:temporary/>
                <w:showingPlcHdr/>
              </w:sdtPr>
              <w:sdtEndPr/>
              <w:sdtContent>
                <w:r w:rsidR="00C476F9">
                  <w:rPr>
                    <w:rStyle w:val="Platzhaltertext1"/>
                    <w:vanish/>
                    <w:highlight w:val="lightGray"/>
                  </w:rPr>
                  <w:t>Zahl eing.</w:t>
                </w:r>
              </w:sdtContent>
            </w:sdt>
          </w:p>
        </w:tc>
        <w:tc>
          <w:tcPr>
            <w:tcW w:w="142" w:type="dxa"/>
          </w:tcPr>
          <w:p w14:paraId="69C6C9CD" w14:textId="77777777" w:rsidR="005D2865" w:rsidRDefault="005D2865">
            <w:pPr>
              <w:jc w:val="right"/>
            </w:pPr>
          </w:p>
        </w:tc>
        <w:tc>
          <w:tcPr>
            <w:tcW w:w="1437" w:type="dxa"/>
            <w:gridSpan w:val="2"/>
            <w:tcBorders>
              <w:right w:val="single" w:sz="4" w:space="0" w:color="auto"/>
            </w:tcBorders>
            <w:tcMar>
              <w:top w:w="28" w:type="dxa"/>
              <w:bottom w:w="28" w:type="dxa"/>
              <w:right w:w="170" w:type="dxa"/>
            </w:tcMar>
          </w:tcPr>
          <w:p w14:paraId="0A38B8A9" w14:textId="77777777" w:rsidR="005D2865" w:rsidRDefault="004E12E6">
            <w:pPr>
              <w:jc w:val="right"/>
            </w:pPr>
            <w:sdt>
              <w:sdtPr>
                <w:id w:val="-1571647389"/>
                <w:placeholder>
                  <w:docPart w:val="7C168591968F455FB45DD17890464EB3"/>
                </w:placeholder>
                <w:temporary/>
                <w:showingPlcHdr/>
              </w:sdtPr>
              <w:sdtEndPr/>
              <w:sdtContent>
                <w:r w:rsidR="00C476F9">
                  <w:rPr>
                    <w:rStyle w:val="Platzhaltertext1"/>
                    <w:vanish/>
                    <w:highlight w:val="lightGray"/>
                  </w:rPr>
                  <w:t>Zahl eing.</w:t>
                </w:r>
              </w:sdtContent>
            </w:sdt>
          </w:p>
        </w:tc>
      </w:tr>
      <w:tr w:rsidR="005D2865" w14:paraId="671D062A" w14:textId="77777777">
        <w:tc>
          <w:tcPr>
            <w:tcW w:w="1551" w:type="dxa"/>
            <w:vMerge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</w:tcMar>
          </w:tcPr>
          <w:p w14:paraId="490F7C08" w14:textId="77777777" w:rsidR="005D2865" w:rsidRDefault="005D2865">
            <w:pPr>
              <w:tabs>
                <w:tab w:val="left" w:pos="551"/>
              </w:tabs>
            </w:pPr>
          </w:p>
        </w:tc>
        <w:sdt>
          <w:sdtPr>
            <w:id w:val="-1406448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4" w:type="dxa"/>
                <w:tcMar>
                  <w:top w:w="28" w:type="dxa"/>
                  <w:left w:w="113" w:type="dxa"/>
                  <w:bottom w:w="28" w:type="dxa"/>
                </w:tcMar>
              </w:tcPr>
              <w:p w14:paraId="72161A64" w14:textId="77777777" w:rsidR="005D2865" w:rsidRDefault="00C476F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676" w:type="dxa"/>
            <w:gridSpan w:val="3"/>
          </w:tcPr>
          <w:p w14:paraId="54FF6636" w14:textId="77777777" w:rsidR="005D2865" w:rsidRDefault="00C476F9">
            <w:r>
              <w:t>Zeitaufwand mit Kostendach</w:t>
            </w:r>
          </w:p>
        </w:tc>
        <w:tc>
          <w:tcPr>
            <w:tcW w:w="283" w:type="dxa"/>
          </w:tcPr>
          <w:p w14:paraId="6501176E" w14:textId="77777777" w:rsidR="005D2865" w:rsidRDefault="00C476F9">
            <w:r>
              <w:t>Fr.</w:t>
            </w:r>
          </w:p>
        </w:tc>
        <w:tc>
          <w:tcPr>
            <w:tcW w:w="1413" w:type="dxa"/>
          </w:tcPr>
          <w:p w14:paraId="75ECD3CA" w14:textId="77777777" w:rsidR="005D2865" w:rsidRDefault="004E12E6">
            <w:pPr>
              <w:jc w:val="right"/>
            </w:pPr>
            <w:sdt>
              <w:sdtPr>
                <w:id w:val="245079127"/>
                <w:placeholder>
                  <w:docPart w:val="E3DE883953C545AE8BF3B6951B93EB78"/>
                </w:placeholder>
                <w:temporary/>
                <w:showingPlcHdr/>
              </w:sdtPr>
              <w:sdtEndPr/>
              <w:sdtContent>
                <w:r w:rsidR="00C476F9">
                  <w:rPr>
                    <w:rStyle w:val="Platzhaltertext1"/>
                    <w:vanish/>
                    <w:highlight w:val="lightGray"/>
                  </w:rPr>
                  <w:t>Zahl eing.</w:t>
                </w:r>
              </w:sdtContent>
            </w:sdt>
          </w:p>
        </w:tc>
        <w:tc>
          <w:tcPr>
            <w:tcW w:w="142" w:type="dxa"/>
          </w:tcPr>
          <w:p w14:paraId="1985DDC1" w14:textId="77777777" w:rsidR="005D2865" w:rsidRDefault="005D2865">
            <w:pPr>
              <w:jc w:val="right"/>
            </w:pPr>
          </w:p>
        </w:tc>
        <w:tc>
          <w:tcPr>
            <w:tcW w:w="1437" w:type="dxa"/>
            <w:gridSpan w:val="2"/>
            <w:tcBorders>
              <w:right w:val="single" w:sz="4" w:space="0" w:color="auto"/>
            </w:tcBorders>
            <w:tcMar>
              <w:top w:w="28" w:type="dxa"/>
              <w:bottom w:w="28" w:type="dxa"/>
              <w:right w:w="170" w:type="dxa"/>
            </w:tcMar>
          </w:tcPr>
          <w:p w14:paraId="3F98E1D9" w14:textId="77777777" w:rsidR="005D2865" w:rsidRDefault="004E12E6">
            <w:pPr>
              <w:jc w:val="right"/>
            </w:pPr>
            <w:sdt>
              <w:sdtPr>
                <w:id w:val="-1070886747"/>
                <w:placeholder>
                  <w:docPart w:val="37B7916088C34E858BC2584C5310203C"/>
                </w:placeholder>
                <w:temporary/>
                <w:showingPlcHdr/>
              </w:sdtPr>
              <w:sdtEndPr/>
              <w:sdtContent>
                <w:r w:rsidR="00C476F9">
                  <w:rPr>
                    <w:rStyle w:val="Platzhaltertext1"/>
                    <w:vanish/>
                    <w:highlight w:val="lightGray"/>
                  </w:rPr>
                  <w:t>Zahl eing.</w:t>
                </w:r>
              </w:sdtContent>
            </w:sdt>
          </w:p>
        </w:tc>
      </w:tr>
      <w:tr w:rsidR="005D2865" w14:paraId="7CCAC7E7" w14:textId="77777777">
        <w:tc>
          <w:tcPr>
            <w:tcW w:w="1551" w:type="dxa"/>
            <w:vMerge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</w:tcMar>
          </w:tcPr>
          <w:p w14:paraId="5F826C45" w14:textId="77777777" w:rsidR="005D2865" w:rsidRDefault="005D2865">
            <w:pPr>
              <w:tabs>
                <w:tab w:val="left" w:pos="551"/>
              </w:tabs>
            </w:pPr>
          </w:p>
        </w:tc>
        <w:sdt>
          <w:sdtPr>
            <w:id w:val="-1059788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4" w:type="dxa"/>
                <w:tcMar>
                  <w:top w:w="28" w:type="dxa"/>
                  <w:left w:w="113" w:type="dxa"/>
                  <w:bottom w:w="28" w:type="dxa"/>
                </w:tcMar>
              </w:tcPr>
              <w:p w14:paraId="29808C4D" w14:textId="77777777" w:rsidR="005D2865" w:rsidRDefault="00C476F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676" w:type="dxa"/>
            <w:gridSpan w:val="3"/>
          </w:tcPr>
          <w:p w14:paraId="43933BC4" w14:textId="77777777" w:rsidR="005D2865" w:rsidRDefault="00C476F9">
            <w:r>
              <w:t>pauschal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0268A739" w14:textId="77777777" w:rsidR="005D2865" w:rsidRDefault="00C476F9">
            <w:r>
              <w:t>Fr.</w:t>
            </w:r>
          </w:p>
        </w:tc>
        <w:tc>
          <w:tcPr>
            <w:tcW w:w="1413" w:type="dxa"/>
            <w:tcBorders>
              <w:bottom w:val="single" w:sz="4" w:space="0" w:color="auto"/>
            </w:tcBorders>
          </w:tcPr>
          <w:p w14:paraId="03E3E118" w14:textId="77777777" w:rsidR="005D2865" w:rsidRDefault="004E12E6">
            <w:pPr>
              <w:jc w:val="right"/>
            </w:pPr>
            <w:sdt>
              <w:sdtPr>
                <w:id w:val="207074080"/>
                <w:placeholder>
                  <w:docPart w:val="F72C9E9460F5465EBE2B656A3C13AEED"/>
                </w:placeholder>
                <w:temporary/>
                <w:showingPlcHdr/>
              </w:sdtPr>
              <w:sdtEndPr/>
              <w:sdtContent>
                <w:r w:rsidR="00C476F9">
                  <w:rPr>
                    <w:rStyle w:val="Platzhaltertext1"/>
                    <w:vanish/>
                    <w:highlight w:val="lightGray"/>
                  </w:rPr>
                  <w:t>Zahl eing.</w:t>
                </w:r>
              </w:sdtContent>
            </w:sdt>
          </w:p>
        </w:tc>
        <w:tc>
          <w:tcPr>
            <w:tcW w:w="142" w:type="dxa"/>
            <w:tcBorders>
              <w:bottom w:val="single" w:sz="4" w:space="0" w:color="auto"/>
            </w:tcBorders>
          </w:tcPr>
          <w:p w14:paraId="583F0FB7" w14:textId="77777777" w:rsidR="005D2865" w:rsidRDefault="005D2865">
            <w:pPr>
              <w:jc w:val="right"/>
            </w:pPr>
          </w:p>
        </w:tc>
        <w:tc>
          <w:tcPr>
            <w:tcW w:w="1437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  <w:right w:w="170" w:type="dxa"/>
            </w:tcMar>
          </w:tcPr>
          <w:p w14:paraId="064AC095" w14:textId="77777777" w:rsidR="005D2865" w:rsidRDefault="004E12E6">
            <w:pPr>
              <w:jc w:val="right"/>
            </w:pPr>
            <w:sdt>
              <w:sdtPr>
                <w:id w:val="-481850929"/>
                <w:placeholder>
                  <w:docPart w:val="9B8F9354DF7E4015932C77BE7265F61A"/>
                </w:placeholder>
                <w:temporary/>
                <w:showingPlcHdr/>
              </w:sdtPr>
              <w:sdtEndPr/>
              <w:sdtContent>
                <w:r w:rsidR="00C476F9">
                  <w:rPr>
                    <w:rStyle w:val="Platzhaltertext1"/>
                    <w:vanish/>
                    <w:highlight w:val="lightGray"/>
                  </w:rPr>
                  <w:t>Zahl eing.</w:t>
                </w:r>
              </w:sdtContent>
            </w:sdt>
          </w:p>
        </w:tc>
      </w:tr>
      <w:tr w:rsidR="005D2865" w14:paraId="03800C48" w14:textId="77777777">
        <w:tc>
          <w:tcPr>
            <w:tcW w:w="1551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</w:tcMar>
          </w:tcPr>
          <w:p w14:paraId="0A63D677" w14:textId="77777777" w:rsidR="005D2865" w:rsidRDefault="00C476F9">
            <w:pPr>
              <w:tabs>
                <w:tab w:val="left" w:pos="551"/>
              </w:tabs>
            </w:pPr>
            <w:r>
              <w:t>Nebenkosten</w:t>
            </w:r>
          </w:p>
        </w:tc>
        <w:tc>
          <w:tcPr>
            <w:tcW w:w="424" w:type="dxa"/>
            <w:tcMar>
              <w:top w:w="28" w:type="dxa"/>
              <w:left w:w="113" w:type="dxa"/>
              <w:bottom w:w="28" w:type="dxa"/>
            </w:tcMar>
          </w:tcPr>
          <w:p w14:paraId="33275C49" w14:textId="77777777" w:rsidR="005D2865" w:rsidRDefault="005D2865"/>
        </w:tc>
        <w:tc>
          <w:tcPr>
            <w:tcW w:w="3676" w:type="dxa"/>
            <w:gridSpan w:val="3"/>
          </w:tcPr>
          <w:p w14:paraId="080C3A2F" w14:textId="77777777" w:rsidR="005D2865" w:rsidRDefault="005D2865"/>
        </w:tc>
        <w:tc>
          <w:tcPr>
            <w:tcW w:w="283" w:type="dxa"/>
            <w:tcBorders>
              <w:top w:val="single" w:sz="4" w:space="0" w:color="auto"/>
            </w:tcBorders>
          </w:tcPr>
          <w:p w14:paraId="5820D27F" w14:textId="77777777" w:rsidR="005D2865" w:rsidRDefault="005D2865"/>
        </w:tc>
        <w:tc>
          <w:tcPr>
            <w:tcW w:w="1413" w:type="dxa"/>
            <w:tcBorders>
              <w:top w:val="single" w:sz="4" w:space="0" w:color="auto"/>
            </w:tcBorders>
          </w:tcPr>
          <w:p w14:paraId="7E383F87" w14:textId="77777777" w:rsidR="005D2865" w:rsidRDefault="005D2865">
            <w:pPr>
              <w:jc w:val="right"/>
            </w:pPr>
          </w:p>
        </w:tc>
        <w:tc>
          <w:tcPr>
            <w:tcW w:w="142" w:type="dxa"/>
            <w:tcBorders>
              <w:top w:val="single" w:sz="4" w:space="0" w:color="auto"/>
            </w:tcBorders>
          </w:tcPr>
          <w:p w14:paraId="4EEA25BD" w14:textId="77777777" w:rsidR="005D2865" w:rsidRDefault="005D2865">
            <w:pPr>
              <w:jc w:val="right"/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  <w:right w:w="170" w:type="dxa"/>
            </w:tcMar>
          </w:tcPr>
          <w:p w14:paraId="07B69BB4" w14:textId="77777777" w:rsidR="005D2865" w:rsidRDefault="005D2865">
            <w:pPr>
              <w:jc w:val="right"/>
            </w:pPr>
          </w:p>
        </w:tc>
      </w:tr>
      <w:tr w:rsidR="005D2865" w14:paraId="67B210C4" w14:textId="77777777">
        <w:tc>
          <w:tcPr>
            <w:tcW w:w="1551" w:type="dxa"/>
            <w:vMerge w:val="restart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</w:tcMar>
          </w:tcPr>
          <w:p w14:paraId="6263C8FF" w14:textId="77777777" w:rsidR="005D2865" w:rsidRDefault="005D2865">
            <w:pPr>
              <w:tabs>
                <w:tab w:val="left" w:pos="551"/>
              </w:tabs>
            </w:pPr>
          </w:p>
        </w:tc>
        <w:sdt>
          <w:sdtPr>
            <w:id w:val="1256242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4" w:type="dxa"/>
                <w:tcMar>
                  <w:top w:w="28" w:type="dxa"/>
                  <w:left w:w="113" w:type="dxa"/>
                  <w:bottom w:w="28" w:type="dxa"/>
                </w:tcMar>
              </w:tcPr>
              <w:p w14:paraId="2922CA3C" w14:textId="77777777" w:rsidR="005D2865" w:rsidRDefault="00C476F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676" w:type="dxa"/>
            <w:gridSpan w:val="3"/>
          </w:tcPr>
          <w:p w14:paraId="36B53358" w14:textId="77777777" w:rsidR="005D2865" w:rsidRDefault="00C476F9">
            <w:r>
              <w:t>nach Aufwand</w:t>
            </w:r>
          </w:p>
        </w:tc>
        <w:tc>
          <w:tcPr>
            <w:tcW w:w="283" w:type="dxa"/>
          </w:tcPr>
          <w:p w14:paraId="607F7EC0" w14:textId="77777777" w:rsidR="005D2865" w:rsidRDefault="00C476F9">
            <w:r>
              <w:t>Fr.</w:t>
            </w:r>
          </w:p>
        </w:tc>
        <w:tc>
          <w:tcPr>
            <w:tcW w:w="1413" w:type="dxa"/>
          </w:tcPr>
          <w:p w14:paraId="162E660B" w14:textId="77777777" w:rsidR="005D2865" w:rsidRDefault="004E12E6">
            <w:pPr>
              <w:jc w:val="right"/>
            </w:pPr>
            <w:sdt>
              <w:sdtPr>
                <w:id w:val="-777562068"/>
                <w:placeholder>
                  <w:docPart w:val="65633F347BD04B01BEFA19DDC6EAD0B3"/>
                </w:placeholder>
                <w:temporary/>
                <w:showingPlcHdr/>
              </w:sdtPr>
              <w:sdtEndPr/>
              <w:sdtContent>
                <w:r w:rsidR="00C476F9">
                  <w:rPr>
                    <w:rStyle w:val="Platzhaltertext1"/>
                    <w:vanish/>
                    <w:highlight w:val="lightGray"/>
                  </w:rPr>
                  <w:t>Zahl eing.</w:t>
                </w:r>
              </w:sdtContent>
            </w:sdt>
          </w:p>
        </w:tc>
        <w:tc>
          <w:tcPr>
            <w:tcW w:w="142" w:type="dxa"/>
          </w:tcPr>
          <w:p w14:paraId="0D0D62C1" w14:textId="77777777" w:rsidR="005D2865" w:rsidRDefault="005D2865">
            <w:pPr>
              <w:jc w:val="right"/>
            </w:pPr>
          </w:p>
        </w:tc>
        <w:tc>
          <w:tcPr>
            <w:tcW w:w="1437" w:type="dxa"/>
            <w:gridSpan w:val="2"/>
            <w:tcBorders>
              <w:right w:val="single" w:sz="4" w:space="0" w:color="auto"/>
            </w:tcBorders>
            <w:tcMar>
              <w:top w:w="28" w:type="dxa"/>
              <w:bottom w:w="28" w:type="dxa"/>
              <w:right w:w="170" w:type="dxa"/>
            </w:tcMar>
          </w:tcPr>
          <w:p w14:paraId="559246C7" w14:textId="77777777" w:rsidR="005D2865" w:rsidRDefault="004E12E6">
            <w:pPr>
              <w:jc w:val="right"/>
            </w:pPr>
            <w:sdt>
              <w:sdtPr>
                <w:id w:val="-1490711929"/>
                <w:placeholder>
                  <w:docPart w:val="62E4BC2283ED40A5ABCBAD2907DE2FCC"/>
                </w:placeholder>
                <w:temporary/>
                <w:showingPlcHdr/>
              </w:sdtPr>
              <w:sdtEndPr/>
              <w:sdtContent>
                <w:r w:rsidR="00C476F9">
                  <w:rPr>
                    <w:rStyle w:val="Platzhaltertext1"/>
                    <w:vanish/>
                    <w:highlight w:val="lightGray"/>
                  </w:rPr>
                  <w:t>Zahl eing.</w:t>
                </w:r>
              </w:sdtContent>
            </w:sdt>
          </w:p>
        </w:tc>
      </w:tr>
      <w:tr w:rsidR="005D2865" w14:paraId="398FAF14" w14:textId="77777777">
        <w:tc>
          <w:tcPr>
            <w:tcW w:w="1551" w:type="dxa"/>
            <w:vMerge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</w:tcMar>
          </w:tcPr>
          <w:p w14:paraId="353A0C31" w14:textId="77777777" w:rsidR="005D2865" w:rsidRDefault="005D2865">
            <w:pPr>
              <w:tabs>
                <w:tab w:val="left" w:pos="551"/>
              </w:tabs>
            </w:pPr>
          </w:p>
        </w:tc>
        <w:sdt>
          <w:sdtPr>
            <w:id w:val="1465005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4" w:type="dxa"/>
                <w:tcMar>
                  <w:top w:w="28" w:type="dxa"/>
                  <w:left w:w="113" w:type="dxa"/>
                  <w:bottom w:w="28" w:type="dxa"/>
                </w:tcMar>
              </w:tcPr>
              <w:p w14:paraId="0EF2773D" w14:textId="77777777" w:rsidR="005D2865" w:rsidRDefault="00C476F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676" w:type="dxa"/>
            <w:gridSpan w:val="3"/>
          </w:tcPr>
          <w:p w14:paraId="06D524EC" w14:textId="77777777" w:rsidR="005D2865" w:rsidRDefault="00C476F9">
            <w:r>
              <w:t>pauschal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39F62955" w14:textId="77777777" w:rsidR="005D2865" w:rsidRDefault="00C476F9">
            <w:r>
              <w:t>Fr.</w:t>
            </w:r>
          </w:p>
        </w:tc>
        <w:tc>
          <w:tcPr>
            <w:tcW w:w="1413" w:type="dxa"/>
            <w:tcBorders>
              <w:bottom w:val="single" w:sz="4" w:space="0" w:color="auto"/>
            </w:tcBorders>
          </w:tcPr>
          <w:p w14:paraId="339C732D" w14:textId="77777777" w:rsidR="005D2865" w:rsidRDefault="004E12E6">
            <w:pPr>
              <w:jc w:val="right"/>
            </w:pPr>
            <w:sdt>
              <w:sdtPr>
                <w:id w:val="1768969384"/>
                <w:placeholder>
                  <w:docPart w:val="67B298524B2443E19639E9E09E2EA6D4"/>
                </w:placeholder>
                <w:temporary/>
                <w:showingPlcHdr/>
              </w:sdtPr>
              <w:sdtEndPr/>
              <w:sdtContent>
                <w:r w:rsidR="00C476F9">
                  <w:rPr>
                    <w:rStyle w:val="Platzhaltertext1"/>
                    <w:vanish/>
                    <w:highlight w:val="lightGray"/>
                  </w:rPr>
                  <w:t>Zahl eing.</w:t>
                </w:r>
              </w:sdtContent>
            </w:sdt>
          </w:p>
        </w:tc>
        <w:tc>
          <w:tcPr>
            <w:tcW w:w="142" w:type="dxa"/>
            <w:tcBorders>
              <w:bottom w:val="single" w:sz="4" w:space="0" w:color="auto"/>
            </w:tcBorders>
          </w:tcPr>
          <w:p w14:paraId="13FB6243" w14:textId="77777777" w:rsidR="005D2865" w:rsidRDefault="005D2865">
            <w:pPr>
              <w:jc w:val="right"/>
            </w:pPr>
          </w:p>
        </w:tc>
        <w:tc>
          <w:tcPr>
            <w:tcW w:w="1437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  <w:right w:w="170" w:type="dxa"/>
            </w:tcMar>
          </w:tcPr>
          <w:p w14:paraId="2DF560CF" w14:textId="77777777" w:rsidR="005D2865" w:rsidRDefault="004E12E6">
            <w:pPr>
              <w:jc w:val="right"/>
            </w:pPr>
            <w:sdt>
              <w:sdtPr>
                <w:id w:val="-1387328948"/>
                <w:placeholder>
                  <w:docPart w:val="359F171FE5E247D9ABD72447F6804E15"/>
                </w:placeholder>
                <w:temporary/>
                <w:showingPlcHdr/>
              </w:sdtPr>
              <w:sdtEndPr/>
              <w:sdtContent>
                <w:r w:rsidR="00C476F9">
                  <w:rPr>
                    <w:rStyle w:val="Platzhaltertext1"/>
                    <w:vanish/>
                    <w:highlight w:val="lightGray"/>
                  </w:rPr>
                  <w:t>Zahl eing.</w:t>
                </w:r>
              </w:sdtContent>
            </w:sdt>
          </w:p>
        </w:tc>
      </w:tr>
      <w:tr w:rsidR="005D2865" w14:paraId="7630E262" w14:textId="77777777">
        <w:trPr>
          <w:trHeight w:val="386"/>
        </w:trPr>
        <w:tc>
          <w:tcPr>
            <w:tcW w:w="1551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</w:tcMar>
            <w:vAlign w:val="bottom"/>
          </w:tcPr>
          <w:p w14:paraId="583C6FDA" w14:textId="77777777" w:rsidR="005D2865" w:rsidRDefault="00C476F9">
            <w:pPr>
              <w:tabs>
                <w:tab w:val="left" w:pos="551"/>
              </w:tabs>
            </w:pPr>
            <w:r>
              <w:t>Leistungen</w:t>
            </w:r>
          </w:p>
        </w:tc>
        <w:tc>
          <w:tcPr>
            <w:tcW w:w="4100" w:type="dxa"/>
            <w:gridSpan w:val="4"/>
            <w:tcMar>
              <w:top w:w="28" w:type="dxa"/>
              <w:left w:w="113" w:type="dxa"/>
              <w:bottom w:w="28" w:type="dxa"/>
            </w:tcMar>
            <w:vAlign w:val="bottom"/>
          </w:tcPr>
          <w:p w14:paraId="219BD304" w14:textId="77777777" w:rsidR="005D2865" w:rsidRDefault="00C476F9">
            <w:r>
              <w:t>BKP- / NPK-Katalog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71FB0B9A" w14:textId="77777777" w:rsidR="005D2865" w:rsidRDefault="005D2865"/>
        </w:tc>
        <w:tc>
          <w:tcPr>
            <w:tcW w:w="1413" w:type="dxa"/>
            <w:tcBorders>
              <w:top w:val="single" w:sz="4" w:space="0" w:color="auto"/>
            </w:tcBorders>
          </w:tcPr>
          <w:p w14:paraId="46F91A44" w14:textId="77777777" w:rsidR="005D2865" w:rsidRDefault="005D2865">
            <w:pPr>
              <w:jc w:val="right"/>
            </w:pPr>
          </w:p>
        </w:tc>
        <w:tc>
          <w:tcPr>
            <w:tcW w:w="142" w:type="dxa"/>
            <w:tcBorders>
              <w:top w:val="single" w:sz="4" w:space="0" w:color="auto"/>
            </w:tcBorders>
          </w:tcPr>
          <w:p w14:paraId="5D717E57" w14:textId="77777777" w:rsidR="005D2865" w:rsidRDefault="005D2865">
            <w:pPr>
              <w:jc w:val="right"/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  <w:right w:w="170" w:type="dxa"/>
            </w:tcMar>
          </w:tcPr>
          <w:p w14:paraId="6608AF10" w14:textId="77777777" w:rsidR="005D2865" w:rsidRDefault="005D2865">
            <w:pPr>
              <w:jc w:val="right"/>
            </w:pPr>
          </w:p>
        </w:tc>
      </w:tr>
      <w:tr w:rsidR="005D2865" w14:paraId="6C7E717E" w14:textId="77777777">
        <w:tc>
          <w:tcPr>
            <w:tcW w:w="1551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</w:tcMar>
          </w:tcPr>
          <w:p w14:paraId="4C69C72E" w14:textId="77777777" w:rsidR="005D2865" w:rsidRDefault="005D2865">
            <w:pPr>
              <w:tabs>
                <w:tab w:val="left" w:pos="551"/>
              </w:tabs>
            </w:pPr>
          </w:p>
        </w:tc>
        <w:tc>
          <w:tcPr>
            <w:tcW w:w="3973" w:type="dxa"/>
            <w:gridSpan w:val="3"/>
            <w:tcMar>
              <w:top w:w="28" w:type="dxa"/>
              <w:left w:w="113" w:type="dxa"/>
              <w:bottom w:w="28" w:type="dxa"/>
            </w:tcMar>
          </w:tcPr>
          <w:p w14:paraId="110B1A0A" w14:textId="77777777" w:rsidR="005D2865" w:rsidRDefault="004E12E6">
            <w:sdt>
              <w:sdtPr>
                <w:id w:val="1339504327"/>
                <w:placeholder>
                  <w:docPart w:val="19F2E4791BD64E568A9BEDDD8BCC7749"/>
                </w:placeholder>
                <w:temporary/>
                <w:showingPlcHdr/>
              </w:sdtPr>
              <w:sdtEndPr/>
              <w:sdtContent>
                <w:r w:rsidR="00C476F9">
                  <w:rPr>
                    <w:rStyle w:val="Platzhaltertext1"/>
                    <w:vanish/>
                    <w:highlight w:val="lightGray"/>
                  </w:rPr>
                  <w:t>Text eingeben</w:t>
                </w:r>
              </w:sdtContent>
            </w:sdt>
          </w:p>
        </w:tc>
        <w:tc>
          <w:tcPr>
            <w:tcW w:w="127" w:type="dxa"/>
          </w:tcPr>
          <w:p w14:paraId="71F29B71" w14:textId="77777777" w:rsidR="005D2865" w:rsidRDefault="005D2865"/>
        </w:tc>
        <w:tc>
          <w:tcPr>
            <w:tcW w:w="283" w:type="dxa"/>
          </w:tcPr>
          <w:p w14:paraId="03422588" w14:textId="77777777" w:rsidR="005D2865" w:rsidRDefault="00C476F9">
            <w:r>
              <w:t>Fr.</w:t>
            </w:r>
          </w:p>
        </w:tc>
        <w:tc>
          <w:tcPr>
            <w:tcW w:w="1413" w:type="dxa"/>
          </w:tcPr>
          <w:p w14:paraId="1BA6800A" w14:textId="77777777" w:rsidR="005D2865" w:rsidRDefault="004E12E6">
            <w:pPr>
              <w:jc w:val="right"/>
            </w:pPr>
            <w:sdt>
              <w:sdtPr>
                <w:id w:val="1830178063"/>
                <w:placeholder>
                  <w:docPart w:val="59887A0607054B6B9C50A2D6529A0431"/>
                </w:placeholder>
                <w:temporary/>
                <w:showingPlcHdr/>
              </w:sdtPr>
              <w:sdtEndPr/>
              <w:sdtContent>
                <w:r w:rsidR="00C476F9">
                  <w:rPr>
                    <w:rStyle w:val="Platzhaltertext1"/>
                    <w:vanish/>
                    <w:highlight w:val="lightGray"/>
                  </w:rPr>
                  <w:t>Zahl eing.</w:t>
                </w:r>
              </w:sdtContent>
            </w:sdt>
          </w:p>
        </w:tc>
        <w:tc>
          <w:tcPr>
            <w:tcW w:w="142" w:type="dxa"/>
          </w:tcPr>
          <w:p w14:paraId="5D8ACADD" w14:textId="77777777" w:rsidR="005D2865" w:rsidRDefault="005D2865">
            <w:pPr>
              <w:jc w:val="right"/>
            </w:pPr>
          </w:p>
        </w:tc>
        <w:tc>
          <w:tcPr>
            <w:tcW w:w="1437" w:type="dxa"/>
            <w:gridSpan w:val="2"/>
            <w:tcBorders>
              <w:right w:val="single" w:sz="4" w:space="0" w:color="auto"/>
            </w:tcBorders>
            <w:tcMar>
              <w:top w:w="28" w:type="dxa"/>
              <w:bottom w:w="28" w:type="dxa"/>
              <w:right w:w="170" w:type="dxa"/>
            </w:tcMar>
          </w:tcPr>
          <w:p w14:paraId="309558DA" w14:textId="77777777" w:rsidR="005D2865" w:rsidRDefault="004E12E6">
            <w:pPr>
              <w:jc w:val="right"/>
            </w:pPr>
            <w:sdt>
              <w:sdtPr>
                <w:id w:val="-504278980"/>
                <w:placeholder>
                  <w:docPart w:val="BCEEFDA4575440679A7C7B570A67914F"/>
                </w:placeholder>
                <w:temporary/>
                <w:showingPlcHdr/>
              </w:sdtPr>
              <w:sdtEndPr/>
              <w:sdtContent>
                <w:r w:rsidR="00C476F9">
                  <w:rPr>
                    <w:rStyle w:val="Platzhaltertext1"/>
                    <w:vanish/>
                    <w:highlight w:val="lightGray"/>
                  </w:rPr>
                  <w:t>Zahl eing.</w:t>
                </w:r>
              </w:sdtContent>
            </w:sdt>
          </w:p>
        </w:tc>
      </w:tr>
      <w:tr w:rsidR="005D2865" w14:paraId="4A55C238" w14:textId="77777777">
        <w:tc>
          <w:tcPr>
            <w:tcW w:w="1551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</w:tcMar>
          </w:tcPr>
          <w:p w14:paraId="49D4E7DB" w14:textId="77777777" w:rsidR="005D2865" w:rsidRDefault="005D2865">
            <w:pPr>
              <w:tabs>
                <w:tab w:val="left" w:pos="551"/>
              </w:tabs>
            </w:pPr>
          </w:p>
        </w:tc>
        <w:tc>
          <w:tcPr>
            <w:tcW w:w="3973" w:type="dxa"/>
            <w:gridSpan w:val="3"/>
            <w:tcMar>
              <w:top w:w="28" w:type="dxa"/>
              <w:left w:w="113" w:type="dxa"/>
              <w:bottom w:w="28" w:type="dxa"/>
            </w:tcMar>
          </w:tcPr>
          <w:p w14:paraId="07CFAAC8" w14:textId="77777777" w:rsidR="005D2865" w:rsidRDefault="004E12E6">
            <w:sdt>
              <w:sdtPr>
                <w:id w:val="1197504376"/>
                <w:placeholder>
                  <w:docPart w:val="647D29F46A574DF295718C8E4564E2A4"/>
                </w:placeholder>
                <w:temporary/>
                <w:showingPlcHdr/>
              </w:sdtPr>
              <w:sdtEndPr/>
              <w:sdtContent>
                <w:r w:rsidR="00C476F9">
                  <w:rPr>
                    <w:rStyle w:val="Platzhaltertext1"/>
                    <w:vanish/>
                    <w:highlight w:val="lightGray"/>
                  </w:rPr>
                  <w:t>Text eingeben</w:t>
                </w:r>
              </w:sdtContent>
            </w:sdt>
          </w:p>
        </w:tc>
        <w:tc>
          <w:tcPr>
            <w:tcW w:w="127" w:type="dxa"/>
          </w:tcPr>
          <w:p w14:paraId="44D7758D" w14:textId="77777777" w:rsidR="005D2865" w:rsidRDefault="005D2865"/>
        </w:tc>
        <w:tc>
          <w:tcPr>
            <w:tcW w:w="283" w:type="dxa"/>
          </w:tcPr>
          <w:p w14:paraId="18C57339" w14:textId="77777777" w:rsidR="005D2865" w:rsidRDefault="00C476F9">
            <w:r>
              <w:t>Fr.</w:t>
            </w:r>
          </w:p>
        </w:tc>
        <w:tc>
          <w:tcPr>
            <w:tcW w:w="1413" w:type="dxa"/>
          </w:tcPr>
          <w:p w14:paraId="69E212BE" w14:textId="77777777" w:rsidR="005D2865" w:rsidRDefault="004E12E6">
            <w:pPr>
              <w:jc w:val="right"/>
            </w:pPr>
            <w:sdt>
              <w:sdtPr>
                <w:id w:val="2147001244"/>
                <w:placeholder>
                  <w:docPart w:val="4E90CCEE8E394CFC9587C898A311D0EF"/>
                </w:placeholder>
                <w:temporary/>
                <w:showingPlcHdr/>
              </w:sdtPr>
              <w:sdtEndPr/>
              <w:sdtContent>
                <w:r w:rsidR="00C476F9">
                  <w:rPr>
                    <w:rStyle w:val="Platzhaltertext1"/>
                    <w:vanish/>
                    <w:highlight w:val="lightGray"/>
                  </w:rPr>
                  <w:t>Zahl eing.</w:t>
                </w:r>
              </w:sdtContent>
            </w:sdt>
          </w:p>
        </w:tc>
        <w:tc>
          <w:tcPr>
            <w:tcW w:w="142" w:type="dxa"/>
          </w:tcPr>
          <w:p w14:paraId="20F5F657" w14:textId="77777777" w:rsidR="005D2865" w:rsidRDefault="005D2865">
            <w:pPr>
              <w:jc w:val="right"/>
            </w:pPr>
          </w:p>
        </w:tc>
        <w:tc>
          <w:tcPr>
            <w:tcW w:w="1437" w:type="dxa"/>
            <w:gridSpan w:val="2"/>
            <w:tcBorders>
              <w:right w:val="single" w:sz="4" w:space="0" w:color="auto"/>
            </w:tcBorders>
            <w:tcMar>
              <w:top w:w="28" w:type="dxa"/>
              <w:bottom w:w="28" w:type="dxa"/>
              <w:right w:w="170" w:type="dxa"/>
            </w:tcMar>
          </w:tcPr>
          <w:p w14:paraId="16F82FFD" w14:textId="77777777" w:rsidR="005D2865" w:rsidRDefault="004E12E6">
            <w:pPr>
              <w:jc w:val="right"/>
            </w:pPr>
            <w:sdt>
              <w:sdtPr>
                <w:id w:val="1924838199"/>
                <w:placeholder>
                  <w:docPart w:val="3C2CF4E637104BCB8EB5D27CE70DA416"/>
                </w:placeholder>
                <w:temporary/>
                <w:showingPlcHdr/>
              </w:sdtPr>
              <w:sdtEndPr/>
              <w:sdtContent>
                <w:r w:rsidR="00C476F9">
                  <w:rPr>
                    <w:rStyle w:val="Platzhaltertext1"/>
                    <w:vanish/>
                    <w:highlight w:val="lightGray"/>
                  </w:rPr>
                  <w:t>Zahl eing.</w:t>
                </w:r>
              </w:sdtContent>
            </w:sdt>
          </w:p>
        </w:tc>
      </w:tr>
      <w:tr w:rsidR="005D2865" w14:paraId="708DBE71" w14:textId="77777777">
        <w:tc>
          <w:tcPr>
            <w:tcW w:w="1551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</w:tcMar>
          </w:tcPr>
          <w:p w14:paraId="5708B8DB" w14:textId="77777777" w:rsidR="005D2865" w:rsidRDefault="005D2865">
            <w:pPr>
              <w:tabs>
                <w:tab w:val="left" w:pos="551"/>
              </w:tabs>
            </w:pPr>
          </w:p>
        </w:tc>
        <w:tc>
          <w:tcPr>
            <w:tcW w:w="3973" w:type="dxa"/>
            <w:gridSpan w:val="3"/>
            <w:tcMar>
              <w:top w:w="28" w:type="dxa"/>
              <w:left w:w="113" w:type="dxa"/>
              <w:bottom w:w="28" w:type="dxa"/>
            </w:tcMar>
          </w:tcPr>
          <w:p w14:paraId="04A89396" w14:textId="77777777" w:rsidR="005D2865" w:rsidRDefault="004E12E6">
            <w:sdt>
              <w:sdtPr>
                <w:id w:val="124520064"/>
                <w:placeholder>
                  <w:docPart w:val="99BC106488004E329286C06FD7687AE2"/>
                </w:placeholder>
                <w:temporary/>
                <w:showingPlcHdr/>
              </w:sdtPr>
              <w:sdtEndPr/>
              <w:sdtContent>
                <w:r w:rsidR="00C476F9">
                  <w:rPr>
                    <w:rStyle w:val="Platzhaltertext1"/>
                    <w:vanish/>
                    <w:highlight w:val="lightGray"/>
                  </w:rPr>
                  <w:t>Text eingeben</w:t>
                </w:r>
              </w:sdtContent>
            </w:sdt>
          </w:p>
        </w:tc>
        <w:tc>
          <w:tcPr>
            <w:tcW w:w="127" w:type="dxa"/>
          </w:tcPr>
          <w:p w14:paraId="523295CB" w14:textId="77777777" w:rsidR="005D2865" w:rsidRDefault="005D2865"/>
        </w:tc>
        <w:tc>
          <w:tcPr>
            <w:tcW w:w="283" w:type="dxa"/>
            <w:tcBorders>
              <w:bottom w:val="single" w:sz="4" w:space="0" w:color="auto"/>
            </w:tcBorders>
          </w:tcPr>
          <w:p w14:paraId="79A95E57" w14:textId="77777777" w:rsidR="005D2865" w:rsidRDefault="00C476F9">
            <w:r>
              <w:t>Fr.</w:t>
            </w:r>
          </w:p>
        </w:tc>
        <w:tc>
          <w:tcPr>
            <w:tcW w:w="1413" w:type="dxa"/>
            <w:tcBorders>
              <w:bottom w:val="single" w:sz="4" w:space="0" w:color="auto"/>
            </w:tcBorders>
          </w:tcPr>
          <w:p w14:paraId="71952863" w14:textId="77777777" w:rsidR="005D2865" w:rsidRDefault="004E12E6">
            <w:pPr>
              <w:jc w:val="right"/>
            </w:pPr>
            <w:sdt>
              <w:sdtPr>
                <w:id w:val="-940919925"/>
                <w:placeholder>
                  <w:docPart w:val="529E16E02A34447691588208B363EB23"/>
                </w:placeholder>
                <w:temporary/>
                <w:showingPlcHdr/>
              </w:sdtPr>
              <w:sdtEndPr/>
              <w:sdtContent>
                <w:r w:rsidR="00C476F9">
                  <w:rPr>
                    <w:rStyle w:val="Platzhaltertext1"/>
                    <w:vanish/>
                    <w:highlight w:val="lightGray"/>
                  </w:rPr>
                  <w:t>Zahl eing.</w:t>
                </w:r>
              </w:sdtContent>
            </w:sdt>
          </w:p>
        </w:tc>
        <w:tc>
          <w:tcPr>
            <w:tcW w:w="142" w:type="dxa"/>
            <w:tcBorders>
              <w:bottom w:val="single" w:sz="4" w:space="0" w:color="auto"/>
            </w:tcBorders>
          </w:tcPr>
          <w:p w14:paraId="023B56AE" w14:textId="77777777" w:rsidR="005D2865" w:rsidRDefault="005D2865">
            <w:pPr>
              <w:jc w:val="right"/>
            </w:pPr>
          </w:p>
        </w:tc>
        <w:tc>
          <w:tcPr>
            <w:tcW w:w="1437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  <w:right w:w="170" w:type="dxa"/>
            </w:tcMar>
          </w:tcPr>
          <w:p w14:paraId="3978F64D" w14:textId="77777777" w:rsidR="005D2865" w:rsidRDefault="004E12E6">
            <w:pPr>
              <w:jc w:val="right"/>
            </w:pPr>
            <w:sdt>
              <w:sdtPr>
                <w:id w:val="-560335769"/>
                <w:placeholder>
                  <w:docPart w:val="5E2C89457A414F07B43C1AA8A8F4BEC6"/>
                </w:placeholder>
                <w:temporary/>
                <w:showingPlcHdr/>
              </w:sdtPr>
              <w:sdtEndPr/>
              <w:sdtContent>
                <w:r w:rsidR="00C476F9">
                  <w:rPr>
                    <w:rStyle w:val="Platzhaltertext1"/>
                    <w:vanish/>
                    <w:highlight w:val="lightGray"/>
                  </w:rPr>
                  <w:t>Zahl eing.</w:t>
                </w:r>
              </w:sdtContent>
            </w:sdt>
          </w:p>
        </w:tc>
      </w:tr>
      <w:tr w:rsidR="005D2865" w14:paraId="62CA972E" w14:textId="77777777">
        <w:tc>
          <w:tcPr>
            <w:tcW w:w="1551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</w:tcMar>
          </w:tcPr>
          <w:p w14:paraId="08CFD710" w14:textId="77777777" w:rsidR="005D2865" w:rsidRDefault="00C476F9">
            <w:pPr>
              <w:tabs>
                <w:tab w:val="left" w:pos="551"/>
              </w:tabs>
            </w:pPr>
            <w:r>
              <w:t>Vertragssumme</w:t>
            </w:r>
          </w:p>
        </w:tc>
        <w:tc>
          <w:tcPr>
            <w:tcW w:w="4100" w:type="dxa"/>
            <w:gridSpan w:val="4"/>
            <w:tcMar>
              <w:top w:w="28" w:type="dxa"/>
              <w:left w:w="113" w:type="dxa"/>
              <w:bottom w:w="28" w:type="dxa"/>
            </w:tcMar>
          </w:tcPr>
          <w:p w14:paraId="287A2468" w14:textId="77777777" w:rsidR="005D2865" w:rsidRDefault="005D2865"/>
        </w:tc>
        <w:tc>
          <w:tcPr>
            <w:tcW w:w="283" w:type="dxa"/>
            <w:tcBorders>
              <w:top w:val="single" w:sz="4" w:space="0" w:color="auto"/>
            </w:tcBorders>
          </w:tcPr>
          <w:p w14:paraId="70D367F8" w14:textId="77777777" w:rsidR="005D2865" w:rsidRDefault="005D2865"/>
        </w:tc>
        <w:tc>
          <w:tcPr>
            <w:tcW w:w="1555" w:type="dxa"/>
            <w:gridSpan w:val="2"/>
            <w:tcBorders>
              <w:top w:val="single" w:sz="4" w:space="0" w:color="auto"/>
            </w:tcBorders>
          </w:tcPr>
          <w:p w14:paraId="79488C27" w14:textId="77777777" w:rsidR="005D2865" w:rsidRDefault="005D2865">
            <w:pPr>
              <w:jc w:val="right"/>
            </w:pPr>
          </w:p>
        </w:tc>
        <w:tc>
          <w:tcPr>
            <w:tcW w:w="60" w:type="dxa"/>
            <w:tcBorders>
              <w:top w:val="single" w:sz="4" w:space="0" w:color="auto"/>
            </w:tcBorders>
          </w:tcPr>
          <w:p w14:paraId="6F35A622" w14:textId="77777777" w:rsidR="005D2865" w:rsidRDefault="005D2865">
            <w:pPr>
              <w:jc w:val="right"/>
            </w:pPr>
          </w:p>
        </w:tc>
        <w:tc>
          <w:tcPr>
            <w:tcW w:w="1377" w:type="dxa"/>
            <w:tcBorders>
              <w:top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  <w:right w:w="170" w:type="dxa"/>
            </w:tcMar>
          </w:tcPr>
          <w:p w14:paraId="78334AD4" w14:textId="77777777" w:rsidR="005D2865" w:rsidRDefault="005D2865">
            <w:pPr>
              <w:jc w:val="right"/>
            </w:pPr>
          </w:p>
        </w:tc>
      </w:tr>
      <w:tr w:rsidR="005D2865" w14:paraId="4E245F9C" w14:textId="77777777">
        <w:tc>
          <w:tcPr>
            <w:tcW w:w="1551" w:type="dxa"/>
            <w:vMerge w:val="restart"/>
            <w:tcBorders>
              <w:left w:val="single" w:sz="4" w:space="0" w:color="auto"/>
            </w:tcBorders>
          </w:tcPr>
          <w:p w14:paraId="1116BCC5" w14:textId="77777777" w:rsidR="005D2865" w:rsidRDefault="005D2865">
            <w:pPr>
              <w:tabs>
                <w:tab w:val="left" w:pos="551"/>
              </w:tabs>
            </w:pPr>
          </w:p>
        </w:tc>
        <w:tc>
          <w:tcPr>
            <w:tcW w:w="4100" w:type="dxa"/>
            <w:gridSpan w:val="4"/>
            <w:tcMar>
              <w:top w:w="28" w:type="dxa"/>
              <w:left w:w="113" w:type="dxa"/>
              <w:bottom w:w="28" w:type="dxa"/>
            </w:tcMar>
          </w:tcPr>
          <w:p w14:paraId="30548B1D" w14:textId="77777777" w:rsidR="005D2865" w:rsidRDefault="00C476F9">
            <w:r>
              <w:t>Angebot brutto</w:t>
            </w:r>
          </w:p>
        </w:tc>
        <w:tc>
          <w:tcPr>
            <w:tcW w:w="283" w:type="dxa"/>
          </w:tcPr>
          <w:p w14:paraId="36699E32" w14:textId="77777777" w:rsidR="005D2865" w:rsidRDefault="00C476F9">
            <w:r>
              <w:t>Fr.</w:t>
            </w:r>
          </w:p>
        </w:tc>
        <w:tc>
          <w:tcPr>
            <w:tcW w:w="1413" w:type="dxa"/>
          </w:tcPr>
          <w:p w14:paraId="0CE6A2A8" w14:textId="77777777" w:rsidR="005D2865" w:rsidRDefault="004E12E6">
            <w:pPr>
              <w:jc w:val="right"/>
            </w:pPr>
            <w:sdt>
              <w:sdtPr>
                <w:id w:val="-308872965"/>
                <w:placeholder>
                  <w:docPart w:val="795D90627E994B7983516D9821048BC3"/>
                </w:placeholder>
                <w:temporary/>
                <w:showingPlcHdr/>
              </w:sdtPr>
              <w:sdtEndPr/>
              <w:sdtContent>
                <w:r w:rsidR="00C476F9">
                  <w:rPr>
                    <w:rStyle w:val="Platzhaltertext1"/>
                    <w:vanish/>
                    <w:highlight w:val="lightGray"/>
                  </w:rPr>
                  <w:t>Zahl eing.</w:t>
                </w:r>
              </w:sdtContent>
            </w:sdt>
          </w:p>
        </w:tc>
        <w:tc>
          <w:tcPr>
            <w:tcW w:w="142" w:type="dxa"/>
          </w:tcPr>
          <w:p w14:paraId="06FACD3E" w14:textId="77777777" w:rsidR="005D2865" w:rsidRDefault="005D2865">
            <w:pPr>
              <w:jc w:val="right"/>
            </w:pPr>
          </w:p>
        </w:tc>
        <w:tc>
          <w:tcPr>
            <w:tcW w:w="1437" w:type="dxa"/>
            <w:gridSpan w:val="2"/>
            <w:tcBorders>
              <w:right w:val="single" w:sz="4" w:space="0" w:color="auto"/>
            </w:tcBorders>
            <w:tcMar>
              <w:top w:w="28" w:type="dxa"/>
              <w:bottom w:w="28" w:type="dxa"/>
              <w:right w:w="170" w:type="dxa"/>
            </w:tcMar>
          </w:tcPr>
          <w:p w14:paraId="5EA07E91" w14:textId="77777777" w:rsidR="005D2865" w:rsidRDefault="004E12E6">
            <w:pPr>
              <w:jc w:val="right"/>
            </w:pPr>
            <w:sdt>
              <w:sdtPr>
                <w:id w:val="-357516196"/>
                <w:placeholder>
                  <w:docPart w:val="852D3A6BC2D848CB897772EDA4B13CE0"/>
                </w:placeholder>
                <w:temporary/>
                <w:showingPlcHdr/>
              </w:sdtPr>
              <w:sdtEndPr/>
              <w:sdtContent>
                <w:r w:rsidR="00C476F9">
                  <w:rPr>
                    <w:rStyle w:val="Platzhaltertext1"/>
                    <w:vanish/>
                    <w:highlight w:val="lightGray"/>
                  </w:rPr>
                  <w:t>Zahl eing.</w:t>
                </w:r>
              </w:sdtContent>
            </w:sdt>
          </w:p>
        </w:tc>
      </w:tr>
      <w:tr w:rsidR="005D2865" w14:paraId="2F246BE5" w14:textId="77777777">
        <w:tc>
          <w:tcPr>
            <w:tcW w:w="1551" w:type="dxa"/>
            <w:vMerge/>
            <w:tcBorders>
              <w:left w:val="single" w:sz="4" w:space="0" w:color="auto"/>
            </w:tcBorders>
          </w:tcPr>
          <w:p w14:paraId="6474C2D4" w14:textId="77777777" w:rsidR="005D2865" w:rsidRDefault="005D2865">
            <w:pPr>
              <w:tabs>
                <w:tab w:val="left" w:pos="551"/>
              </w:tabs>
            </w:pPr>
          </w:p>
        </w:tc>
        <w:tc>
          <w:tcPr>
            <w:tcW w:w="1272" w:type="dxa"/>
            <w:gridSpan w:val="2"/>
            <w:tcMar>
              <w:top w:w="28" w:type="dxa"/>
              <w:left w:w="113" w:type="dxa"/>
              <w:bottom w:w="28" w:type="dxa"/>
            </w:tcMar>
          </w:tcPr>
          <w:p w14:paraId="6E633314" w14:textId="77777777" w:rsidR="005D2865" w:rsidRDefault="00C476F9">
            <w:r>
              <w:t>Rabatt</w:t>
            </w:r>
          </w:p>
        </w:tc>
        <w:tc>
          <w:tcPr>
            <w:tcW w:w="2828" w:type="dxa"/>
            <w:gridSpan w:val="2"/>
            <w:tcMar>
              <w:top w:w="28" w:type="dxa"/>
              <w:left w:w="113" w:type="dxa"/>
              <w:bottom w:w="28" w:type="dxa"/>
            </w:tcMar>
          </w:tcPr>
          <w:p w14:paraId="6EAB6DF7" w14:textId="77777777" w:rsidR="005D2865" w:rsidRDefault="004E12E6">
            <w:sdt>
              <w:sdtPr>
                <w:id w:val="947896770"/>
                <w:placeholder>
                  <w:docPart w:val="56567D000B0A43288DB58F91F015C424"/>
                </w:placeholder>
                <w:temporary/>
                <w:showingPlcHdr/>
              </w:sdtPr>
              <w:sdtEndPr/>
              <w:sdtContent>
                <w:r w:rsidR="00C476F9">
                  <w:rPr>
                    <w:rStyle w:val="Platzhaltertext1"/>
                    <w:vanish/>
                    <w:highlight w:val="lightGray"/>
                  </w:rPr>
                  <w:t>Zahl eing.</w:t>
                </w:r>
              </w:sdtContent>
            </w:sdt>
            <w:r w:rsidR="00C476F9">
              <w:t xml:space="preserve"> %</w:t>
            </w:r>
          </w:p>
        </w:tc>
        <w:tc>
          <w:tcPr>
            <w:tcW w:w="283" w:type="dxa"/>
          </w:tcPr>
          <w:p w14:paraId="41A6858E" w14:textId="77777777" w:rsidR="005D2865" w:rsidRDefault="00C476F9">
            <w:r>
              <w:t>Fr.</w:t>
            </w:r>
          </w:p>
        </w:tc>
        <w:tc>
          <w:tcPr>
            <w:tcW w:w="1413" w:type="dxa"/>
          </w:tcPr>
          <w:p w14:paraId="2C5E76EC" w14:textId="77777777" w:rsidR="005D2865" w:rsidRDefault="004E12E6">
            <w:pPr>
              <w:jc w:val="right"/>
            </w:pPr>
            <w:sdt>
              <w:sdtPr>
                <w:id w:val="1139453638"/>
                <w:placeholder>
                  <w:docPart w:val="712D7BAB86A64BC0A301DFA973E84C75"/>
                </w:placeholder>
                <w:temporary/>
                <w:showingPlcHdr/>
              </w:sdtPr>
              <w:sdtEndPr/>
              <w:sdtContent>
                <w:r w:rsidR="00C476F9">
                  <w:rPr>
                    <w:rStyle w:val="Platzhaltertext1"/>
                    <w:vanish/>
                    <w:highlight w:val="lightGray"/>
                  </w:rPr>
                  <w:t>Zahl eing.</w:t>
                </w:r>
              </w:sdtContent>
            </w:sdt>
          </w:p>
        </w:tc>
        <w:tc>
          <w:tcPr>
            <w:tcW w:w="142" w:type="dxa"/>
          </w:tcPr>
          <w:p w14:paraId="3F050983" w14:textId="77777777" w:rsidR="005D2865" w:rsidRDefault="005D2865">
            <w:pPr>
              <w:jc w:val="right"/>
            </w:pPr>
          </w:p>
        </w:tc>
        <w:tc>
          <w:tcPr>
            <w:tcW w:w="1437" w:type="dxa"/>
            <w:gridSpan w:val="2"/>
            <w:tcBorders>
              <w:right w:val="single" w:sz="4" w:space="0" w:color="auto"/>
            </w:tcBorders>
            <w:tcMar>
              <w:top w:w="28" w:type="dxa"/>
              <w:bottom w:w="28" w:type="dxa"/>
              <w:right w:w="170" w:type="dxa"/>
            </w:tcMar>
          </w:tcPr>
          <w:p w14:paraId="3F4AAEE5" w14:textId="77777777" w:rsidR="005D2865" w:rsidRDefault="004E12E6">
            <w:pPr>
              <w:jc w:val="right"/>
            </w:pPr>
            <w:sdt>
              <w:sdtPr>
                <w:id w:val="-249514157"/>
                <w:placeholder>
                  <w:docPart w:val="8AB9D5DFCE2540EA983226E404456F9A"/>
                </w:placeholder>
                <w:temporary/>
                <w:showingPlcHdr/>
              </w:sdtPr>
              <w:sdtEndPr/>
              <w:sdtContent>
                <w:r w:rsidR="00C476F9">
                  <w:rPr>
                    <w:rStyle w:val="Platzhaltertext1"/>
                    <w:vanish/>
                    <w:highlight w:val="lightGray"/>
                  </w:rPr>
                  <w:t>Zahl eing.</w:t>
                </w:r>
              </w:sdtContent>
            </w:sdt>
          </w:p>
        </w:tc>
      </w:tr>
      <w:tr w:rsidR="005D2865" w14:paraId="41BE8CEA" w14:textId="77777777">
        <w:tc>
          <w:tcPr>
            <w:tcW w:w="1551" w:type="dxa"/>
            <w:vMerge/>
            <w:tcBorders>
              <w:left w:val="single" w:sz="4" w:space="0" w:color="auto"/>
            </w:tcBorders>
          </w:tcPr>
          <w:p w14:paraId="234C0ED4" w14:textId="77777777" w:rsidR="005D2865" w:rsidRDefault="005D2865">
            <w:pPr>
              <w:tabs>
                <w:tab w:val="left" w:pos="551"/>
              </w:tabs>
            </w:pPr>
          </w:p>
        </w:tc>
        <w:tc>
          <w:tcPr>
            <w:tcW w:w="4100" w:type="dxa"/>
            <w:gridSpan w:val="4"/>
            <w:tcMar>
              <w:top w:w="28" w:type="dxa"/>
              <w:left w:w="113" w:type="dxa"/>
              <w:bottom w:w="28" w:type="dxa"/>
            </w:tcMar>
          </w:tcPr>
          <w:p w14:paraId="37E19E4D" w14:textId="77777777" w:rsidR="005D2865" w:rsidRDefault="00C476F9">
            <w:r>
              <w:t>Angebot netto</w:t>
            </w:r>
          </w:p>
        </w:tc>
        <w:tc>
          <w:tcPr>
            <w:tcW w:w="283" w:type="dxa"/>
          </w:tcPr>
          <w:p w14:paraId="6582CE28" w14:textId="77777777" w:rsidR="005D2865" w:rsidRDefault="00C476F9">
            <w:r>
              <w:t>Fr.</w:t>
            </w:r>
          </w:p>
        </w:tc>
        <w:tc>
          <w:tcPr>
            <w:tcW w:w="1413" w:type="dxa"/>
          </w:tcPr>
          <w:p w14:paraId="662BBABB" w14:textId="77777777" w:rsidR="005D2865" w:rsidRDefault="004E12E6">
            <w:pPr>
              <w:jc w:val="right"/>
            </w:pPr>
            <w:sdt>
              <w:sdtPr>
                <w:id w:val="-326206156"/>
                <w:placeholder>
                  <w:docPart w:val="307F43543BE74E17AC27035FE542D48F"/>
                </w:placeholder>
                <w:temporary/>
                <w:showingPlcHdr/>
              </w:sdtPr>
              <w:sdtEndPr/>
              <w:sdtContent>
                <w:r w:rsidR="00C476F9">
                  <w:rPr>
                    <w:rStyle w:val="Platzhaltertext1"/>
                    <w:vanish/>
                    <w:highlight w:val="lightGray"/>
                  </w:rPr>
                  <w:t>Zahl eing.</w:t>
                </w:r>
              </w:sdtContent>
            </w:sdt>
          </w:p>
        </w:tc>
        <w:tc>
          <w:tcPr>
            <w:tcW w:w="142" w:type="dxa"/>
          </w:tcPr>
          <w:p w14:paraId="36A78ED8" w14:textId="77777777" w:rsidR="005D2865" w:rsidRDefault="005D2865">
            <w:pPr>
              <w:jc w:val="right"/>
            </w:pPr>
          </w:p>
        </w:tc>
        <w:tc>
          <w:tcPr>
            <w:tcW w:w="1437" w:type="dxa"/>
            <w:gridSpan w:val="2"/>
            <w:tcBorders>
              <w:right w:val="single" w:sz="4" w:space="0" w:color="auto"/>
            </w:tcBorders>
            <w:tcMar>
              <w:top w:w="28" w:type="dxa"/>
              <w:bottom w:w="28" w:type="dxa"/>
              <w:right w:w="170" w:type="dxa"/>
            </w:tcMar>
          </w:tcPr>
          <w:p w14:paraId="551FD86C" w14:textId="77777777" w:rsidR="005D2865" w:rsidRDefault="004E12E6">
            <w:pPr>
              <w:jc w:val="right"/>
            </w:pPr>
            <w:sdt>
              <w:sdtPr>
                <w:id w:val="-1099167157"/>
                <w:placeholder>
                  <w:docPart w:val="CD97548E594C40B28B5D94F576C948B5"/>
                </w:placeholder>
                <w:temporary/>
                <w:showingPlcHdr/>
              </w:sdtPr>
              <w:sdtEndPr/>
              <w:sdtContent>
                <w:r w:rsidR="00C476F9">
                  <w:rPr>
                    <w:rStyle w:val="Platzhaltertext1"/>
                    <w:vanish/>
                    <w:highlight w:val="lightGray"/>
                  </w:rPr>
                  <w:t>Zahl eing.</w:t>
                </w:r>
              </w:sdtContent>
            </w:sdt>
          </w:p>
        </w:tc>
      </w:tr>
      <w:tr w:rsidR="005D2865" w14:paraId="39B2CD6E" w14:textId="77777777">
        <w:tc>
          <w:tcPr>
            <w:tcW w:w="1551" w:type="dxa"/>
            <w:vMerge/>
            <w:tcBorders>
              <w:left w:val="single" w:sz="4" w:space="0" w:color="auto"/>
            </w:tcBorders>
          </w:tcPr>
          <w:p w14:paraId="4630B324" w14:textId="77777777" w:rsidR="005D2865" w:rsidRDefault="005D2865">
            <w:pPr>
              <w:tabs>
                <w:tab w:val="left" w:pos="551"/>
              </w:tabs>
            </w:pPr>
          </w:p>
        </w:tc>
        <w:tc>
          <w:tcPr>
            <w:tcW w:w="1272" w:type="dxa"/>
            <w:gridSpan w:val="2"/>
            <w:tcBorders>
              <w:bottom w:val="single" w:sz="4" w:space="0" w:color="auto"/>
            </w:tcBorders>
            <w:tcMar>
              <w:top w:w="28" w:type="dxa"/>
              <w:left w:w="113" w:type="dxa"/>
              <w:bottom w:w="28" w:type="dxa"/>
            </w:tcMar>
          </w:tcPr>
          <w:p w14:paraId="55554684" w14:textId="77777777" w:rsidR="005D2865" w:rsidRDefault="00C476F9">
            <w:r>
              <w:t>MWST.</w:t>
            </w:r>
          </w:p>
        </w:tc>
        <w:tc>
          <w:tcPr>
            <w:tcW w:w="2828" w:type="dxa"/>
            <w:gridSpan w:val="2"/>
            <w:tcBorders>
              <w:bottom w:val="single" w:sz="4" w:space="0" w:color="auto"/>
            </w:tcBorders>
            <w:tcMar>
              <w:top w:w="28" w:type="dxa"/>
              <w:left w:w="113" w:type="dxa"/>
              <w:bottom w:w="28" w:type="dxa"/>
            </w:tcMar>
          </w:tcPr>
          <w:p w14:paraId="437F1902" w14:textId="77777777" w:rsidR="005D2865" w:rsidRDefault="00C476F9">
            <w:r>
              <w:fldChar w:fldCharType="begin">
                <w:ffData>
                  <w:name w:val=""/>
                  <w:enabled/>
                  <w:calcOnExit w:val="0"/>
                  <w:textInput>
                    <w:default w:val="8.1"/>
                    <w:format w:val="Non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8.1</w:t>
            </w:r>
            <w:r>
              <w:fldChar w:fldCharType="end"/>
            </w:r>
            <w:r>
              <w:t>%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7DEF4082" w14:textId="77777777" w:rsidR="005D2865" w:rsidRDefault="00C476F9">
            <w:r>
              <w:t>Fr.</w:t>
            </w:r>
          </w:p>
        </w:tc>
        <w:tc>
          <w:tcPr>
            <w:tcW w:w="1413" w:type="dxa"/>
            <w:tcBorders>
              <w:bottom w:val="single" w:sz="4" w:space="0" w:color="auto"/>
            </w:tcBorders>
          </w:tcPr>
          <w:p w14:paraId="5E8AB2D0" w14:textId="77777777" w:rsidR="005D2865" w:rsidRDefault="004E12E6">
            <w:pPr>
              <w:jc w:val="right"/>
            </w:pPr>
            <w:sdt>
              <w:sdtPr>
                <w:id w:val="-15622450"/>
                <w:placeholder>
                  <w:docPart w:val="C14E882CC9B4456899FF234AAF818B5D"/>
                </w:placeholder>
                <w:temporary/>
                <w:showingPlcHdr/>
              </w:sdtPr>
              <w:sdtEndPr/>
              <w:sdtContent>
                <w:r w:rsidR="00C476F9">
                  <w:rPr>
                    <w:rStyle w:val="Platzhaltertext1"/>
                    <w:vanish/>
                    <w:highlight w:val="lightGray"/>
                  </w:rPr>
                  <w:t>Zahl eing.</w:t>
                </w:r>
              </w:sdtContent>
            </w:sdt>
          </w:p>
        </w:tc>
        <w:tc>
          <w:tcPr>
            <w:tcW w:w="142" w:type="dxa"/>
            <w:tcBorders>
              <w:bottom w:val="single" w:sz="4" w:space="0" w:color="auto"/>
            </w:tcBorders>
          </w:tcPr>
          <w:p w14:paraId="09FAAB82" w14:textId="77777777" w:rsidR="005D2865" w:rsidRDefault="005D2865">
            <w:pPr>
              <w:jc w:val="right"/>
            </w:pPr>
          </w:p>
        </w:tc>
        <w:tc>
          <w:tcPr>
            <w:tcW w:w="1437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  <w:right w:w="170" w:type="dxa"/>
            </w:tcMar>
          </w:tcPr>
          <w:p w14:paraId="70925AD0" w14:textId="77777777" w:rsidR="005D2865" w:rsidRDefault="004E12E6">
            <w:pPr>
              <w:jc w:val="right"/>
            </w:pPr>
            <w:sdt>
              <w:sdtPr>
                <w:id w:val="-1071347688"/>
                <w:placeholder>
                  <w:docPart w:val="93B98DC53D2449289ED537FE7DF1EE3F"/>
                </w:placeholder>
                <w:temporary/>
                <w:showingPlcHdr/>
              </w:sdtPr>
              <w:sdtEndPr/>
              <w:sdtContent>
                <w:r w:rsidR="00C476F9">
                  <w:rPr>
                    <w:rStyle w:val="Platzhaltertext1"/>
                    <w:vanish/>
                    <w:highlight w:val="lightGray"/>
                  </w:rPr>
                  <w:t>Zahl eing.</w:t>
                </w:r>
              </w:sdtContent>
            </w:sdt>
          </w:p>
        </w:tc>
      </w:tr>
      <w:tr w:rsidR="005D2865" w14:paraId="1DC75968" w14:textId="77777777">
        <w:trPr>
          <w:trHeight w:val="386"/>
        </w:trPr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B7FD625" w14:textId="77777777" w:rsidR="005D2865" w:rsidRDefault="005D2865">
            <w:pPr>
              <w:tabs>
                <w:tab w:val="left" w:pos="551"/>
              </w:tabs>
            </w:pPr>
          </w:p>
        </w:tc>
        <w:tc>
          <w:tcPr>
            <w:tcW w:w="4100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113" w:type="dxa"/>
              <w:bottom w:w="28" w:type="dxa"/>
            </w:tcMar>
            <w:vAlign w:val="center"/>
          </w:tcPr>
          <w:p w14:paraId="12471379" w14:textId="77777777" w:rsidR="005D2865" w:rsidRDefault="00C476F9">
            <w:pPr>
              <w:rPr>
                <w:b/>
              </w:rPr>
            </w:pPr>
            <w:r>
              <w:rPr>
                <w:b/>
              </w:rPr>
              <w:t>Vertragssumme inkl. MwSt.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C2CE1E" w14:textId="77777777" w:rsidR="005D2865" w:rsidRDefault="00C476F9">
            <w:pPr>
              <w:rPr>
                <w:b/>
              </w:rPr>
            </w:pPr>
            <w:r>
              <w:rPr>
                <w:b/>
              </w:rPr>
              <w:t>Fr.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6A217B" w14:textId="77777777" w:rsidR="005D2865" w:rsidRDefault="004E12E6">
            <w:pPr>
              <w:jc w:val="right"/>
              <w:rPr>
                <w:b/>
              </w:rPr>
            </w:pPr>
            <w:sdt>
              <w:sdtPr>
                <w:rPr>
                  <w:b/>
                </w:rPr>
                <w:id w:val="-284192259"/>
                <w:placeholder>
                  <w:docPart w:val="32F41765CE0D4F9B9BD95449A28DE597"/>
                </w:placeholder>
                <w:temporary/>
                <w:showingPlcHdr/>
              </w:sdtPr>
              <w:sdtEndPr/>
              <w:sdtContent>
                <w:r w:rsidR="00C476F9">
                  <w:rPr>
                    <w:rStyle w:val="Platzhaltertext1"/>
                    <w:b/>
                    <w:vanish/>
                    <w:highlight w:val="lightGray"/>
                  </w:rPr>
                  <w:t>Zahl eing.</w:t>
                </w:r>
              </w:sdtContent>
            </w:sdt>
          </w:p>
        </w:tc>
        <w:tc>
          <w:tcPr>
            <w:tcW w:w="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93113A" w14:textId="77777777" w:rsidR="005D2865" w:rsidRDefault="005D2865">
            <w:pPr>
              <w:jc w:val="right"/>
              <w:rPr>
                <w:b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  <w:right w:w="170" w:type="dxa"/>
            </w:tcMar>
            <w:vAlign w:val="center"/>
          </w:tcPr>
          <w:p w14:paraId="020891A0" w14:textId="77777777" w:rsidR="005D2865" w:rsidRDefault="004E12E6">
            <w:pPr>
              <w:jc w:val="right"/>
              <w:rPr>
                <w:b/>
              </w:rPr>
            </w:pPr>
            <w:sdt>
              <w:sdtPr>
                <w:rPr>
                  <w:b/>
                </w:rPr>
                <w:id w:val="-929431974"/>
                <w:placeholder>
                  <w:docPart w:val="B9635C0B29854907AE04481C65A77230"/>
                </w:placeholder>
                <w:temporary/>
                <w:showingPlcHdr/>
              </w:sdtPr>
              <w:sdtEndPr/>
              <w:sdtContent>
                <w:r w:rsidR="00C476F9">
                  <w:rPr>
                    <w:rStyle w:val="Platzhaltertext1"/>
                    <w:b/>
                    <w:vanish/>
                    <w:highlight w:val="lightGray"/>
                  </w:rPr>
                  <w:t>Zahl eing.</w:t>
                </w:r>
              </w:sdtContent>
            </w:sdt>
          </w:p>
        </w:tc>
      </w:tr>
    </w:tbl>
    <w:p w14:paraId="03BDA531" w14:textId="77777777" w:rsidR="005D2865" w:rsidRDefault="00C476F9">
      <w:pPr>
        <w:pStyle w:val="KeinLeerraum1"/>
        <w:rPr>
          <w:sz w:val="18"/>
          <w:lang w:val="de-CH"/>
        </w:rPr>
      </w:pPr>
      <w:r>
        <w:rPr>
          <w:sz w:val="18"/>
          <w:lang w:val="de-CH"/>
        </w:rPr>
        <w:t>* Nachtragsposition neu, nicht im Vertrag enthalten</w:t>
      </w:r>
    </w:p>
    <w:p w14:paraId="1D76E8AF" w14:textId="77777777" w:rsidR="005D2865" w:rsidRDefault="00C476F9">
      <w:pPr>
        <w:rPr>
          <w:sz w:val="18"/>
        </w:rPr>
      </w:pPr>
      <w:r>
        <w:rPr>
          <w:sz w:val="18"/>
        </w:rPr>
        <w:t xml:space="preserve">** </w:t>
      </w:r>
      <w:proofErr w:type="spellStart"/>
      <w:r>
        <w:rPr>
          <w:sz w:val="18"/>
        </w:rPr>
        <w:t>Offertposition</w:t>
      </w:r>
      <w:proofErr w:type="spellEnd"/>
      <w:r>
        <w:rPr>
          <w:sz w:val="18"/>
        </w:rPr>
        <w:t xml:space="preserve"> alt gemäss Vertrag, entfällt</w:t>
      </w:r>
    </w:p>
    <w:p w14:paraId="75C95348" w14:textId="77777777" w:rsidR="005D2865" w:rsidRDefault="005D2865">
      <w:pPr>
        <w:pStyle w:val="Untertitel"/>
        <w:tabs>
          <w:tab w:val="left" w:pos="1134"/>
        </w:tabs>
      </w:pPr>
    </w:p>
    <w:p w14:paraId="478CE136" w14:textId="77777777" w:rsidR="005D2865" w:rsidRDefault="00C476F9">
      <w:pPr>
        <w:pStyle w:val="Untertitel"/>
        <w:tabs>
          <w:tab w:val="left" w:pos="1134"/>
        </w:tabs>
      </w:pPr>
      <w:r>
        <w:t xml:space="preserve">Art. 3: </w:t>
      </w:r>
      <w:r>
        <w:tab/>
        <w:t>Ausfertigung</w:t>
      </w:r>
    </w:p>
    <w:p w14:paraId="2161CFA7" w14:textId="2FBF0789" w:rsidR="00DE40A6" w:rsidRDefault="00C476F9" w:rsidP="00DE40A6">
      <w:r>
        <w:t xml:space="preserve">Die vorliegende Vertragsurkunde ist in </w:t>
      </w:r>
      <w:r>
        <w:fldChar w:fldCharType="begin">
          <w:ffData>
            <w:name w:val="Text32"/>
            <w:enabled/>
            <w:calcOnExit w:val="0"/>
            <w:textInput>
              <w:default w:val="2"/>
              <w:format w:val="None"/>
            </w:textInput>
          </w:ffData>
        </w:fldChar>
      </w:r>
      <w:bookmarkStart w:id="4" w:name="Text32"/>
      <w:r>
        <w:instrText xml:space="preserve"> FORMTEXT </w:instrText>
      </w:r>
      <w:r>
        <w:fldChar w:fldCharType="separate"/>
      </w:r>
      <w:r>
        <w:rPr>
          <w:noProof/>
        </w:rPr>
        <w:t>2</w:t>
      </w:r>
      <w:r>
        <w:fldChar w:fldCharType="end"/>
      </w:r>
      <w:bookmarkEnd w:id="4"/>
      <w:r>
        <w:t xml:space="preserve"> gleichlautenden Exemplaren ausgefertigt. Die Unternehmung und die Bauherrschaft erhalten je 1 unterzeichnetes Exemplar. Die Bauleitung erhält von der Bauherrschaft eine Kopie.</w:t>
      </w:r>
    </w:p>
    <w:p w14:paraId="4E90F081" w14:textId="77777777" w:rsidR="00DE40A6" w:rsidRDefault="00DE40A6">
      <w:r>
        <w:br w:type="page"/>
      </w:r>
    </w:p>
    <w:p w14:paraId="664251E4" w14:textId="77777777" w:rsidR="005D2865" w:rsidRDefault="00C476F9">
      <w:pPr>
        <w:pStyle w:val="Untertitel"/>
        <w:tabs>
          <w:tab w:val="left" w:pos="1134"/>
        </w:tabs>
      </w:pPr>
      <w:r>
        <w:t>Art. 4:</w:t>
      </w:r>
      <w:r>
        <w:tab/>
        <w:t>Unterschriften</w:t>
      </w:r>
    </w:p>
    <w:tbl>
      <w:tblPr>
        <w:tblStyle w:val="TBATabellenrasterohneRahmenlinien"/>
        <w:tblW w:w="0" w:type="auto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161"/>
        <w:gridCol w:w="2161"/>
        <w:gridCol w:w="2161"/>
        <w:gridCol w:w="2161"/>
      </w:tblGrid>
      <w:tr w:rsidR="005D2865" w14:paraId="1C7CDD53" w14:textId="77777777">
        <w:tc>
          <w:tcPr>
            <w:tcW w:w="2161" w:type="dxa"/>
          </w:tcPr>
          <w:p w14:paraId="194C88D3" w14:textId="77777777" w:rsidR="005D2865" w:rsidRDefault="00C476F9">
            <w:pPr>
              <w:rPr>
                <w:color w:val="000000"/>
              </w:rPr>
            </w:pPr>
            <w:bookmarkStart w:id="5" w:name="_Hlk144706450"/>
            <w:r>
              <w:rPr>
                <w:rFonts w:cs="Arial"/>
                <w:color w:val="000000"/>
              </w:rPr>
              <w:t>Visum:</w:t>
            </w:r>
          </w:p>
        </w:tc>
        <w:tc>
          <w:tcPr>
            <w:tcW w:w="2161" w:type="dxa"/>
          </w:tcPr>
          <w:p w14:paraId="2829B6D5" w14:textId="77777777" w:rsidR="005D2865" w:rsidRDefault="00C476F9">
            <w:pPr>
              <w:rPr>
                <w:color w:val="000000"/>
              </w:rPr>
            </w:pPr>
            <w:r>
              <w:rPr>
                <w:rFonts w:cs="Arial"/>
                <w:color w:val="000000"/>
              </w:rPr>
              <w:t>Visum:</w:t>
            </w:r>
          </w:p>
        </w:tc>
        <w:tc>
          <w:tcPr>
            <w:tcW w:w="2161" w:type="dxa"/>
          </w:tcPr>
          <w:p w14:paraId="6357DB59" w14:textId="77777777" w:rsidR="005D2865" w:rsidRDefault="00C476F9">
            <w:pPr>
              <w:rPr>
                <w:color w:val="000000"/>
              </w:rPr>
            </w:pPr>
            <w:r>
              <w:rPr>
                <w:rFonts w:cs="Arial"/>
                <w:color w:val="000000"/>
              </w:rPr>
              <w:t>Visum:</w:t>
            </w:r>
          </w:p>
        </w:tc>
        <w:tc>
          <w:tcPr>
            <w:tcW w:w="2161" w:type="dxa"/>
          </w:tcPr>
          <w:p w14:paraId="3C86DA98" w14:textId="77777777" w:rsidR="005D2865" w:rsidRDefault="00C476F9">
            <w:pPr>
              <w:rPr>
                <w:color w:val="000000"/>
              </w:rPr>
            </w:pPr>
            <w:r>
              <w:rPr>
                <w:rFonts w:cs="Arial"/>
                <w:color w:val="000000"/>
              </w:rPr>
              <w:t>Visum:</w:t>
            </w:r>
          </w:p>
        </w:tc>
      </w:tr>
      <w:tr w:rsidR="005D2865" w14:paraId="4662FFDB" w14:textId="77777777">
        <w:trPr>
          <w:trHeight w:val="260"/>
        </w:trPr>
        <w:tc>
          <w:tcPr>
            <w:tcW w:w="2161" w:type="dxa"/>
          </w:tcPr>
          <w:p w14:paraId="7D438666" w14:textId="77777777" w:rsidR="005D2865" w:rsidRDefault="00C476F9">
            <w:r>
              <w:rPr>
                <w:rFonts w:cs="Arial"/>
              </w:rPr>
              <w:t xml:space="preserve">Bern, </w:t>
            </w:r>
            <w:sdt>
              <w:sdtPr>
                <w:rPr>
                  <w:rFonts w:cs="Arial"/>
                </w:rPr>
                <w:id w:val="2072307151"/>
                <w:placeholder>
                  <w:docPart w:val="2CFF6E266B7A40488038BF01E631EF2F"/>
                </w:placeholder>
                <w:showingPlcHdr/>
                <w:date>
                  <w:dateFormat w:val="d. MMMM 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Style w:val="Platzhaltertext1"/>
                    <w:rFonts w:cs="Arial"/>
                    <w:vanish/>
                    <w:highlight w:val="lightGray"/>
                  </w:rPr>
                  <w:t>Datum eingeben</w:t>
                </w:r>
                <w:r>
                  <w:rPr>
                    <w:rStyle w:val="Platzhaltertext1"/>
                    <w:rFonts w:cs="Arial"/>
                    <w:vanish/>
                  </w:rPr>
                  <w:t>.</w:t>
                </w:r>
              </w:sdtContent>
            </w:sdt>
            <w:r>
              <w:rPr>
                <w:rFonts w:cs="Arial"/>
              </w:rPr>
              <w:t xml:space="preserve"> </w:t>
            </w:r>
          </w:p>
        </w:tc>
        <w:tc>
          <w:tcPr>
            <w:tcW w:w="2161" w:type="dxa"/>
          </w:tcPr>
          <w:p w14:paraId="228801AD" w14:textId="77777777" w:rsidR="005D2865" w:rsidRDefault="00C476F9">
            <w:r>
              <w:rPr>
                <w:rFonts w:cs="Arial"/>
              </w:rPr>
              <w:t xml:space="preserve">Bern, </w:t>
            </w:r>
            <w:sdt>
              <w:sdtPr>
                <w:rPr>
                  <w:rFonts w:cs="Arial"/>
                </w:rPr>
                <w:id w:val="-499588028"/>
                <w:placeholder>
                  <w:docPart w:val="5331BD91CAFA4C5396CF6557BF3A8433"/>
                </w:placeholder>
                <w:showingPlcHdr/>
                <w:date>
                  <w:dateFormat w:val="d. MMMM 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Style w:val="Platzhaltertext1"/>
                    <w:rFonts w:cs="Arial"/>
                    <w:vanish/>
                    <w:highlight w:val="lightGray"/>
                  </w:rPr>
                  <w:t>Datum eingeben</w:t>
                </w:r>
                <w:r>
                  <w:rPr>
                    <w:rStyle w:val="Platzhaltertext1"/>
                    <w:rFonts w:cs="Arial"/>
                    <w:vanish/>
                  </w:rPr>
                  <w:t>.</w:t>
                </w:r>
              </w:sdtContent>
            </w:sdt>
            <w:r>
              <w:rPr>
                <w:rFonts w:cs="Arial"/>
              </w:rPr>
              <w:t xml:space="preserve"> </w:t>
            </w:r>
          </w:p>
        </w:tc>
        <w:tc>
          <w:tcPr>
            <w:tcW w:w="2161" w:type="dxa"/>
          </w:tcPr>
          <w:p w14:paraId="56B4FED2" w14:textId="77777777" w:rsidR="005D2865" w:rsidRDefault="00C476F9">
            <w:r>
              <w:rPr>
                <w:rFonts w:cs="Arial"/>
              </w:rPr>
              <w:t xml:space="preserve">Bern, </w:t>
            </w:r>
            <w:sdt>
              <w:sdtPr>
                <w:rPr>
                  <w:rFonts w:cs="Arial"/>
                </w:rPr>
                <w:id w:val="-1659847221"/>
                <w:placeholder>
                  <w:docPart w:val="6B6A4E84518445A1AE350036D1AED4CA"/>
                </w:placeholder>
                <w:showingPlcHdr/>
                <w:date>
                  <w:dateFormat w:val="d. MMMM 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Style w:val="Platzhaltertext1"/>
                    <w:rFonts w:cs="Arial"/>
                    <w:vanish/>
                    <w:highlight w:val="lightGray"/>
                  </w:rPr>
                  <w:t>Datum eingeben</w:t>
                </w:r>
                <w:r>
                  <w:rPr>
                    <w:rStyle w:val="Platzhaltertext1"/>
                    <w:rFonts w:cs="Arial"/>
                    <w:vanish/>
                  </w:rPr>
                  <w:t>.</w:t>
                </w:r>
              </w:sdtContent>
            </w:sdt>
            <w:r>
              <w:rPr>
                <w:rFonts w:cs="Arial"/>
              </w:rPr>
              <w:t xml:space="preserve"> </w:t>
            </w:r>
          </w:p>
        </w:tc>
        <w:tc>
          <w:tcPr>
            <w:tcW w:w="2161" w:type="dxa"/>
          </w:tcPr>
          <w:p w14:paraId="78A0A83C" w14:textId="77777777" w:rsidR="005D2865" w:rsidRDefault="00C476F9">
            <w:r>
              <w:rPr>
                <w:rFonts w:cs="Arial"/>
              </w:rPr>
              <w:t xml:space="preserve">Bern, </w:t>
            </w:r>
            <w:sdt>
              <w:sdtPr>
                <w:rPr>
                  <w:rFonts w:cs="Arial"/>
                </w:rPr>
                <w:id w:val="19217846"/>
                <w:placeholder>
                  <w:docPart w:val="4CACF5644237496899335D7F5481543E"/>
                </w:placeholder>
                <w:showingPlcHdr/>
                <w:date>
                  <w:dateFormat w:val="d. MMMM 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Style w:val="Platzhaltertext1"/>
                    <w:rFonts w:cs="Arial"/>
                    <w:vanish/>
                    <w:highlight w:val="lightGray"/>
                  </w:rPr>
                  <w:t>Datum eingeben</w:t>
                </w:r>
                <w:r>
                  <w:rPr>
                    <w:rStyle w:val="Platzhaltertext1"/>
                    <w:rFonts w:cs="Arial"/>
                    <w:vanish/>
                  </w:rPr>
                  <w:t>.</w:t>
                </w:r>
              </w:sdtContent>
            </w:sdt>
            <w:r>
              <w:rPr>
                <w:rFonts w:cs="Arial"/>
              </w:rPr>
              <w:t xml:space="preserve"> </w:t>
            </w:r>
          </w:p>
        </w:tc>
      </w:tr>
      <w:tr w:rsidR="005D2865" w14:paraId="294FEC0C" w14:textId="77777777">
        <w:trPr>
          <w:trHeight w:val="215"/>
        </w:trPr>
        <w:sdt>
          <w:sdtPr>
            <w:rPr>
              <w:rFonts w:cs="Arial"/>
            </w:rPr>
            <w:id w:val="-604576601"/>
            <w:placeholder>
              <w:docPart w:val="1BADCCDEAD9B49DD890316E887BCEAD1"/>
            </w:placeholder>
            <w:temporary/>
            <w:showingPlcHdr/>
          </w:sdtPr>
          <w:sdtEndPr/>
          <w:sdtContent>
            <w:tc>
              <w:tcPr>
                <w:tcW w:w="2161" w:type="dxa"/>
              </w:tcPr>
              <w:p w14:paraId="5EFE4A5A" w14:textId="77777777" w:rsidR="005D2865" w:rsidRDefault="00C476F9">
                <w:r>
                  <w:rPr>
                    <w:rStyle w:val="Platzhaltertext1"/>
                    <w:rFonts w:cs="Arial"/>
                    <w:vanish/>
                    <w:highlight w:val="lightGray"/>
                  </w:rPr>
                  <w:t>Namen</w:t>
                </w:r>
              </w:p>
            </w:tc>
          </w:sdtContent>
        </w:sdt>
        <w:sdt>
          <w:sdtPr>
            <w:rPr>
              <w:rFonts w:cs="Arial"/>
            </w:rPr>
            <w:id w:val="-2037649756"/>
            <w:placeholder>
              <w:docPart w:val="4E6253D68B3741BE99AF83813C58BA5E"/>
            </w:placeholder>
            <w:temporary/>
            <w:showingPlcHdr/>
          </w:sdtPr>
          <w:sdtEndPr/>
          <w:sdtContent>
            <w:tc>
              <w:tcPr>
                <w:tcW w:w="2161" w:type="dxa"/>
              </w:tcPr>
              <w:p w14:paraId="5C7737B5" w14:textId="77777777" w:rsidR="005D2865" w:rsidRDefault="00C476F9">
                <w:r>
                  <w:rPr>
                    <w:rStyle w:val="Platzhaltertext1"/>
                    <w:rFonts w:cs="Arial"/>
                    <w:vanish/>
                    <w:highlight w:val="lightGray"/>
                  </w:rPr>
                  <w:t>Namen</w:t>
                </w:r>
              </w:p>
            </w:tc>
          </w:sdtContent>
        </w:sdt>
        <w:sdt>
          <w:sdtPr>
            <w:rPr>
              <w:rFonts w:cs="Arial"/>
            </w:rPr>
            <w:id w:val="-1487922681"/>
            <w:placeholder>
              <w:docPart w:val="C8F8F635B03F4D23A730F12D7CFBD0FE"/>
            </w:placeholder>
            <w:temporary/>
            <w:showingPlcHdr/>
          </w:sdtPr>
          <w:sdtEndPr/>
          <w:sdtContent>
            <w:tc>
              <w:tcPr>
                <w:tcW w:w="2161" w:type="dxa"/>
              </w:tcPr>
              <w:p w14:paraId="64A112DD" w14:textId="77777777" w:rsidR="005D2865" w:rsidRDefault="00C476F9">
                <w:r>
                  <w:rPr>
                    <w:rStyle w:val="Platzhaltertext1"/>
                    <w:rFonts w:cs="Arial"/>
                    <w:vanish/>
                    <w:highlight w:val="lightGray"/>
                  </w:rPr>
                  <w:t>Namen</w:t>
                </w:r>
              </w:p>
            </w:tc>
          </w:sdtContent>
        </w:sdt>
        <w:sdt>
          <w:sdtPr>
            <w:rPr>
              <w:rFonts w:cs="Arial"/>
            </w:rPr>
            <w:id w:val="870192780"/>
            <w:placeholder>
              <w:docPart w:val="D4E4CC3EA77D467CA352F7FB55E8C44C"/>
            </w:placeholder>
            <w:temporary/>
            <w:showingPlcHdr/>
          </w:sdtPr>
          <w:sdtEndPr/>
          <w:sdtContent>
            <w:tc>
              <w:tcPr>
                <w:tcW w:w="2161" w:type="dxa"/>
              </w:tcPr>
              <w:p w14:paraId="125D88A5" w14:textId="77777777" w:rsidR="005D2865" w:rsidRDefault="00C476F9">
                <w:r>
                  <w:rPr>
                    <w:rStyle w:val="Platzhaltertext1"/>
                    <w:rFonts w:cs="Arial"/>
                    <w:vanish/>
                    <w:highlight w:val="lightGray"/>
                  </w:rPr>
                  <w:t>Namen</w:t>
                </w:r>
              </w:p>
            </w:tc>
          </w:sdtContent>
        </w:sdt>
      </w:tr>
      <w:tr w:rsidR="005D2865" w14:paraId="4DA274B3" w14:textId="77777777">
        <w:trPr>
          <w:trHeight w:val="333"/>
        </w:trPr>
        <w:sdt>
          <w:sdtPr>
            <w:rPr>
              <w:rFonts w:cs="Arial"/>
            </w:rPr>
            <w:id w:val="227887322"/>
            <w:placeholder>
              <w:docPart w:val="4280B54C4714435A8D3259FB8D30E942"/>
            </w:placeholder>
            <w:showingPlcHdr/>
            <w:comboBox>
              <w:listItem w:value="Wählen Sie ein Element aus."/>
              <w:listItem w:displayText="Projektleitung" w:value="Projektleitung"/>
              <w:listItem w:displayText="Bereichsleitung" w:value="Bereichsleitung"/>
              <w:listItem w:displayText="Abteilungsleitung" w:value="Abteilungsleitung"/>
              <w:listItem w:displayText="Bauführung" w:value="Bauführung"/>
            </w:comboBox>
          </w:sdtPr>
          <w:sdtEndPr/>
          <w:sdtContent>
            <w:tc>
              <w:tcPr>
                <w:tcW w:w="2161" w:type="dxa"/>
                <w:tcBorders>
                  <w:bottom w:val="single" w:sz="4" w:space="0" w:color="auto"/>
                </w:tcBorders>
                <w:tcMar>
                  <w:top w:w="28" w:type="dxa"/>
                  <w:bottom w:w="170" w:type="dxa"/>
                </w:tcMar>
                <w:vAlign w:val="bottom"/>
              </w:tcPr>
              <w:p w14:paraId="7A1F547C" w14:textId="77777777" w:rsidR="005D2865" w:rsidRDefault="00C476F9">
                <w:r>
                  <w:rPr>
                    <w:rStyle w:val="Platzhaltertext1"/>
                    <w:rFonts w:cs="Arial"/>
                    <w:vanish/>
                    <w:highlight w:val="lightGray"/>
                  </w:rPr>
                  <w:t>Ausw. Element</w:t>
                </w:r>
              </w:p>
            </w:tc>
          </w:sdtContent>
        </w:sdt>
        <w:sdt>
          <w:sdtPr>
            <w:rPr>
              <w:rFonts w:cs="Arial"/>
            </w:rPr>
            <w:id w:val="821007406"/>
            <w:placeholder>
              <w:docPart w:val="331865F6925441698A2F8FC5B2178347"/>
            </w:placeholder>
            <w:showingPlcHdr/>
            <w:comboBox>
              <w:listItem w:value="Wählen Sie ein Element aus."/>
              <w:listItem w:displayText="Projektleitung" w:value="Projektleitung"/>
              <w:listItem w:displayText="Bereichsleitung" w:value="Bereichsleitung"/>
              <w:listItem w:displayText="Abteilungsleitung" w:value="Abteilungsleitung"/>
              <w:listItem w:displayText="Bauführung" w:value="Bauführung"/>
            </w:comboBox>
          </w:sdtPr>
          <w:sdtEndPr/>
          <w:sdtContent>
            <w:tc>
              <w:tcPr>
                <w:tcW w:w="2161" w:type="dxa"/>
                <w:tcBorders>
                  <w:bottom w:val="single" w:sz="4" w:space="0" w:color="auto"/>
                </w:tcBorders>
                <w:tcMar>
                  <w:top w:w="28" w:type="dxa"/>
                  <w:bottom w:w="170" w:type="dxa"/>
                </w:tcMar>
                <w:vAlign w:val="bottom"/>
              </w:tcPr>
              <w:p w14:paraId="1EF907DE" w14:textId="77777777" w:rsidR="005D2865" w:rsidRDefault="00C476F9">
                <w:r>
                  <w:rPr>
                    <w:rStyle w:val="Platzhaltertext1"/>
                    <w:rFonts w:cs="Arial"/>
                    <w:vanish/>
                    <w:highlight w:val="lightGray"/>
                  </w:rPr>
                  <w:t>Ausw. Element</w:t>
                </w:r>
              </w:p>
            </w:tc>
          </w:sdtContent>
        </w:sdt>
        <w:sdt>
          <w:sdtPr>
            <w:rPr>
              <w:rFonts w:cs="Arial"/>
            </w:rPr>
            <w:id w:val="31239721"/>
            <w:placeholder>
              <w:docPart w:val="02D3518BC6F045D1BE4F695C03962658"/>
            </w:placeholder>
            <w:showingPlcHdr/>
            <w:comboBox>
              <w:listItem w:value="Wählen Sie ein Element aus."/>
              <w:listItem w:displayText="Projektleitung" w:value="Projektleitung"/>
              <w:listItem w:displayText="Bereichsleitung" w:value="Bereichsleitung"/>
              <w:listItem w:displayText="Abteilungsleitung" w:value="Abteilungsleitung"/>
              <w:listItem w:displayText="Bauführung" w:value="Bauführung"/>
            </w:comboBox>
          </w:sdtPr>
          <w:sdtEndPr/>
          <w:sdtContent>
            <w:tc>
              <w:tcPr>
                <w:tcW w:w="2161" w:type="dxa"/>
                <w:tcBorders>
                  <w:bottom w:val="single" w:sz="4" w:space="0" w:color="auto"/>
                </w:tcBorders>
                <w:tcMar>
                  <w:top w:w="28" w:type="dxa"/>
                  <w:bottom w:w="170" w:type="dxa"/>
                </w:tcMar>
                <w:vAlign w:val="bottom"/>
              </w:tcPr>
              <w:p w14:paraId="52AF9C00" w14:textId="77777777" w:rsidR="005D2865" w:rsidRDefault="00C476F9">
                <w:r>
                  <w:rPr>
                    <w:rStyle w:val="Platzhaltertext1"/>
                    <w:rFonts w:cs="Arial"/>
                    <w:vanish/>
                    <w:highlight w:val="lightGray"/>
                  </w:rPr>
                  <w:t>Ausw. Element</w:t>
                </w:r>
              </w:p>
            </w:tc>
          </w:sdtContent>
        </w:sdt>
        <w:sdt>
          <w:sdtPr>
            <w:rPr>
              <w:rFonts w:cs="Arial"/>
            </w:rPr>
            <w:id w:val="-919019933"/>
            <w:placeholder>
              <w:docPart w:val="6F86118018584E53B23C19AE98A4097F"/>
            </w:placeholder>
            <w:showingPlcHdr/>
            <w:comboBox>
              <w:listItem w:value="Wählen Sie ein Element aus."/>
              <w:listItem w:displayText="Projektleitung" w:value="Projektleitung"/>
              <w:listItem w:displayText="Bereichsleitung" w:value="Bereichsleitung"/>
              <w:listItem w:displayText="Abteilungsleitung" w:value="Abteilungsleitung"/>
              <w:listItem w:displayText="Bauführung" w:value="Bauführung"/>
            </w:comboBox>
          </w:sdtPr>
          <w:sdtEndPr/>
          <w:sdtContent>
            <w:tc>
              <w:tcPr>
                <w:tcW w:w="2161" w:type="dxa"/>
                <w:tcBorders>
                  <w:bottom w:val="single" w:sz="4" w:space="0" w:color="auto"/>
                </w:tcBorders>
                <w:tcMar>
                  <w:top w:w="28" w:type="dxa"/>
                  <w:bottom w:w="170" w:type="dxa"/>
                </w:tcMar>
                <w:vAlign w:val="bottom"/>
              </w:tcPr>
              <w:p w14:paraId="3600895D" w14:textId="77777777" w:rsidR="005D2865" w:rsidRDefault="00C476F9">
                <w:r>
                  <w:rPr>
                    <w:rStyle w:val="Platzhaltertext1"/>
                    <w:rFonts w:cs="Arial"/>
                    <w:vanish/>
                    <w:highlight w:val="lightGray"/>
                  </w:rPr>
                  <w:t>Ausw. Element</w:t>
                </w:r>
              </w:p>
            </w:tc>
          </w:sdtContent>
        </w:sdt>
      </w:tr>
    </w:tbl>
    <w:p w14:paraId="6C63CE8B" w14:textId="77777777" w:rsidR="005D2865" w:rsidRDefault="005D2865">
      <w:pPr>
        <w:pStyle w:val="KeinLeerraum1"/>
      </w:pPr>
    </w:p>
    <w:tbl>
      <w:tblPr>
        <w:tblStyle w:val="TBATabellenrasterohneRahmenlinien"/>
        <w:tblW w:w="8644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  <w:tblCaption w:val="Datum"/>
        <w:tblDescription w:val="Datum"/>
      </w:tblPr>
      <w:tblGrid>
        <w:gridCol w:w="2552"/>
        <w:gridCol w:w="6092"/>
      </w:tblGrid>
      <w:tr w:rsidR="005D2865" w14:paraId="180CE986" w14:textId="77777777">
        <w:trPr>
          <w:trHeight w:val="296"/>
        </w:trPr>
        <w:tc>
          <w:tcPr>
            <w:tcW w:w="2552" w:type="dxa"/>
          </w:tcPr>
          <w:p w14:paraId="4BF78A54" w14:textId="77777777" w:rsidR="005D2865" w:rsidRDefault="00C476F9">
            <w:r>
              <w:t>Visum:</w:t>
            </w:r>
          </w:p>
        </w:tc>
        <w:tc>
          <w:tcPr>
            <w:tcW w:w="6092" w:type="dxa"/>
          </w:tcPr>
          <w:p w14:paraId="72829EA4" w14:textId="77777777" w:rsidR="005D2865" w:rsidRDefault="005D2865"/>
        </w:tc>
      </w:tr>
      <w:tr w:rsidR="005D2865" w14:paraId="4247344A" w14:textId="77777777">
        <w:trPr>
          <w:trHeight w:val="230"/>
        </w:trPr>
        <w:tc>
          <w:tcPr>
            <w:tcW w:w="2552" w:type="dxa"/>
          </w:tcPr>
          <w:p w14:paraId="42677B8B" w14:textId="77777777" w:rsidR="005D2865" w:rsidRDefault="00C476F9">
            <w:r>
              <w:rPr>
                <w:rFonts w:cs="Arial"/>
              </w:rPr>
              <w:t xml:space="preserve">Bern, </w:t>
            </w:r>
            <w:sdt>
              <w:sdtPr>
                <w:rPr>
                  <w:rFonts w:cs="Arial"/>
                </w:rPr>
                <w:id w:val="1730724326"/>
                <w:placeholder>
                  <w:docPart w:val="3C2C651B9506489BBA5B43BC046AA0CF"/>
                </w:placeholder>
                <w:showingPlcHdr/>
                <w:date>
                  <w:dateFormat w:val="d. MMMM 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Style w:val="Platzhaltertext1"/>
                    <w:rFonts w:cs="Arial"/>
                    <w:vanish/>
                    <w:highlight w:val="lightGray"/>
                  </w:rPr>
                  <w:t>Datum eingeben</w:t>
                </w:r>
                <w:r>
                  <w:rPr>
                    <w:rStyle w:val="Platzhaltertext1"/>
                    <w:rFonts w:cs="Arial"/>
                    <w:vanish/>
                  </w:rPr>
                  <w:t>.</w:t>
                </w:r>
              </w:sdtContent>
            </w:sdt>
          </w:p>
        </w:tc>
        <w:tc>
          <w:tcPr>
            <w:tcW w:w="6092" w:type="dxa"/>
          </w:tcPr>
          <w:p w14:paraId="16FB5060" w14:textId="77777777" w:rsidR="005D2865" w:rsidRDefault="005D2865"/>
        </w:tc>
      </w:tr>
      <w:tr w:rsidR="005D2865" w14:paraId="71279112" w14:textId="77777777">
        <w:trPr>
          <w:trHeight w:val="219"/>
        </w:trPr>
        <w:tc>
          <w:tcPr>
            <w:tcW w:w="2552" w:type="dxa"/>
          </w:tcPr>
          <w:p w14:paraId="40ADC450" w14:textId="6349A96E" w:rsidR="005D2865" w:rsidRDefault="004E12E6">
            <w:sdt>
              <w:sdtPr>
                <w:rPr>
                  <w:rFonts w:cs="Arial"/>
                </w:rPr>
                <w:id w:val="1192428461"/>
                <w:placeholder>
                  <w:docPart w:val="0691180077B44956BE226B757112AB36"/>
                </w:placeholder>
                <w:showingPlcHdr/>
                <w:comboBox>
                  <w:listItem w:value="Wählen Sie ein Element aus."/>
                  <w:listItem w:displayText="Regula Anliker                                               Leiterin Beschaffung TSB" w:value="Regula Anliker                                               Leiterin Beschaffung TSB"/>
                  <w:listItem w:displayText="Hansueli Röthlisberger                                Stv. Leiter Beschaffung TSB" w:value="Hansueli Röthlisberger                                Stv. Leiter Beschaffung TSB"/>
                </w:comboBox>
              </w:sdtPr>
              <w:sdtEndPr/>
              <w:sdtContent>
                <w:r>
                  <w:rPr>
                    <w:rStyle w:val="Platzhaltertext1"/>
                    <w:vanish/>
                    <w:highlight w:val="lightGray"/>
                  </w:rPr>
                  <w:t>Auswahl</w:t>
                </w:r>
              </w:sdtContent>
            </w:sdt>
          </w:p>
        </w:tc>
        <w:tc>
          <w:tcPr>
            <w:tcW w:w="6092" w:type="dxa"/>
          </w:tcPr>
          <w:p w14:paraId="65510B33" w14:textId="77777777" w:rsidR="005D2865" w:rsidRDefault="005D2865"/>
        </w:tc>
      </w:tr>
      <w:tr w:rsidR="005D2865" w14:paraId="05C763A3" w14:textId="77777777">
        <w:trPr>
          <w:trHeight w:val="222"/>
        </w:trPr>
        <w:tc>
          <w:tcPr>
            <w:tcW w:w="2552" w:type="dxa"/>
            <w:tcBorders>
              <w:bottom w:val="single" w:sz="4" w:space="0" w:color="auto"/>
            </w:tcBorders>
          </w:tcPr>
          <w:p w14:paraId="15F54ECF" w14:textId="77777777" w:rsidR="005D2865" w:rsidRDefault="005D2865"/>
        </w:tc>
        <w:tc>
          <w:tcPr>
            <w:tcW w:w="6092" w:type="dxa"/>
            <w:tcBorders>
              <w:bottom w:val="single" w:sz="4" w:space="0" w:color="auto"/>
            </w:tcBorders>
          </w:tcPr>
          <w:p w14:paraId="7EDD2AFF" w14:textId="77777777" w:rsidR="005D2865" w:rsidRDefault="005D2865"/>
        </w:tc>
      </w:tr>
    </w:tbl>
    <w:p w14:paraId="4D462660" w14:textId="77777777" w:rsidR="005D2865" w:rsidRDefault="005D2865">
      <w:pPr>
        <w:pStyle w:val="KeinLeerraum1"/>
        <w:rPr>
          <w:lang w:val="de-CH"/>
        </w:rPr>
      </w:pPr>
    </w:p>
    <w:tbl>
      <w:tblPr>
        <w:tblStyle w:val="TBATabellenrasterohneRahmenlinien"/>
        <w:tblW w:w="8644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161"/>
        <w:gridCol w:w="1525"/>
        <w:gridCol w:w="4958"/>
      </w:tblGrid>
      <w:tr w:rsidR="005D2865" w14:paraId="5152E66A" w14:textId="77777777">
        <w:tc>
          <w:tcPr>
            <w:tcW w:w="8644" w:type="dxa"/>
            <w:gridSpan w:val="3"/>
          </w:tcPr>
          <w:p w14:paraId="173B19A1" w14:textId="77777777" w:rsidR="005D2865" w:rsidRDefault="00C476F9">
            <w:r>
              <w:t>Visum:</w:t>
            </w:r>
          </w:p>
        </w:tc>
      </w:tr>
      <w:tr w:rsidR="005D2865" w14:paraId="5A3F199B" w14:textId="77777777">
        <w:trPr>
          <w:trHeight w:val="252"/>
        </w:trPr>
        <w:tc>
          <w:tcPr>
            <w:tcW w:w="2161" w:type="dxa"/>
            <w:vMerge w:val="restart"/>
          </w:tcPr>
          <w:p w14:paraId="745E61CC" w14:textId="77777777" w:rsidR="005D2865" w:rsidRDefault="004E12E6">
            <w:sdt>
              <w:sdtPr>
                <w:id w:val="-2085520898"/>
                <w:placeholder>
                  <w:docPart w:val="F9AF1F800E3742BBA594F175B2C878E6"/>
                </w:placeholder>
                <w:temporary/>
                <w:showingPlcHdr/>
              </w:sdtPr>
              <w:sdtEndPr/>
              <w:sdtContent>
                <w:r w:rsidR="00C476F9">
                  <w:rPr>
                    <w:rStyle w:val="Platzhaltertext1"/>
                    <w:vanish/>
                    <w:highlight w:val="lightGray"/>
                  </w:rPr>
                  <w:t>Ort,</w:t>
                </w:r>
              </w:sdtContent>
            </w:sdt>
            <w:r w:rsidR="00C476F9">
              <w:t xml:space="preserve"> </w:t>
            </w:r>
            <w:sdt>
              <w:sdtPr>
                <w:id w:val="1629198496"/>
                <w:placeholder>
                  <w:docPart w:val="8BB4F393841546909673A4AF1E9AA0EA"/>
                </w:placeholder>
                <w:showingPlcHdr/>
                <w:date>
                  <w:dateFormat w:val="d. MMMM 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C476F9">
                  <w:rPr>
                    <w:rStyle w:val="Platzhaltertext1"/>
                    <w:vanish/>
                    <w:highlight w:val="lightGray"/>
                  </w:rPr>
                  <w:t>Datum eingeben</w:t>
                </w:r>
                <w:r w:rsidR="00C476F9">
                  <w:rPr>
                    <w:rStyle w:val="Platzhaltertext1"/>
                    <w:vanish/>
                  </w:rPr>
                  <w:t>.</w:t>
                </w:r>
              </w:sdtContent>
            </w:sdt>
            <w:r w:rsidR="00C476F9">
              <w:t xml:space="preserve"> </w:t>
            </w:r>
          </w:p>
        </w:tc>
        <w:tc>
          <w:tcPr>
            <w:tcW w:w="6483" w:type="dxa"/>
            <w:gridSpan w:val="2"/>
          </w:tcPr>
          <w:p w14:paraId="63DAC186" w14:textId="77777777" w:rsidR="005D2865" w:rsidRDefault="00C476F9">
            <w:pPr>
              <w:rPr>
                <w:b/>
              </w:rPr>
            </w:pPr>
            <w:r>
              <w:rPr>
                <w:b/>
              </w:rPr>
              <w:t>Bauleitung</w:t>
            </w:r>
          </w:p>
        </w:tc>
      </w:tr>
      <w:tr w:rsidR="005D2865" w14:paraId="34AD62A7" w14:textId="77777777">
        <w:trPr>
          <w:trHeight w:val="242"/>
        </w:trPr>
        <w:tc>
          <w:tcPr>
            <w:tcW w:w="2161" w:type="dxa"/>
            <w:vMerge/>
          </w:tcPr>
          <w:p w14:paraId="41C626AD" w14:textId="77777777" w:rsidR="005D2865" w:rsidRDefault="005D2865"/>
        </w:tc>
        <w:tc>
          <w:tcPr>
            <w:tcW w:w="1525" w:type="dxa"/>
          </w:tcPr>
          <w:p w14:paraId="69C68CBE" w14:textId="77777777" w:rsidR="005D2865" w:rsidRDefault="00C476F9">
            <w:r>
              <w:t>Büro:</w:t>
            </w:r>
          </w:p>
        </w:tc>
        <w:sdt>
          <w:sdtPr>
            <w:id w:val="-1909061154"/>
            <w:placeholder>
              <w:docPart w:val="A72039A1150B4E44A6499E3034999B69"/>
            </w:placeholder>
            <w:temporary/>
            <w:showingPlcHdr/>
          </w:sdtPr>
          <w:sdtEndPr/>
          <w:sdtContent>
            <w:tc>
              <w:tcPr>
                <w:tcW w:w="4958" w:type="dxa"/>
              </w:tcPr>
              <w:p w14:paraId="01124352" w14:textId="77777777" w:rsidR="005D2865" w:rsidRDefault="00C476F9">
                <w:r>
                  <w:rPr>
                    <w:rStyle w:val="Platzhaltertext1"/>
                    <w:vanish/>
                    <w:highlight w:val="lightGray"/>
                  </w:rPr>
                  <w:t>Klicken Sie hier, um Text einzugeben</w:t>
                </w:r>
                <w:r>
                  <w:rPr>
                    <w:rStyle w:val="Platzhaltertext1"/>
                    <w:vanish/>
                  </w:rPr>
                  <w:t>.</w:t>
                </w:r>
              </w:p>
            </w:tc>
          </w:sdtContent>
        </w:sdt>
      </w:tr>
      <w:tr w:rsidR="005D2865" w14:paraId="011BCB16" w14:textId="77777777">
        <w:trPr>
          <w:trHeight w:val="534"/>
        </w:trPr>
        <w:tc>
          <w:tcPr>
            <w:tcW w:w="2161" w:type="dxa"/>
            <w:vMerge/>
            <w:tcBorders>
              <w:bottom w:val="single" w:sz="4" w:space="0" w:color="auto"/>
            </w:tcBorders>
          </w:tcPr>
          <w:p w14:paraId="7AAE6D8B" w14:textId="77777777" w:rsidR="005D2865" w:rsidRDefault="005D2865"/>
        </w:tc>
        <w:tc>
          <w:tcPr>
            <w:tcW w:w="1525" w:type="dxa"/>
            <w:tcBorders>
              <w:bottom w:val="single" w:sz="4" w:space="0" w:color="auto"/>
            </w:tcBorders>
          </w:tcPr>
          <w:p w14:paraId="10AD60C7" w14:textId="77777777" w:rsidR="005D2865" w:rsidRDefault="00C476F9">
            <w:r>
              <w:t>Bauleitung:</w:t>
            </w:r>
          </w:p>
        </w:tc>
        <w:sdt>
          <w:sdtPr>
            <w:id w:val="928783095"/>
            <w:placeholder>
              <w:docPart w:val="8493DC1E480E49E49335DD073AB0655C"/>
            </w:placeholder>
            <w:temporary/>
            <w:showingPlcHdr/>
          </w:sdtPr>
          <w:sdtEndPr/>
          <w:sdtContent>
            <w:tc>
              <w:tcPr>
                <w:tcW w:w="4958" w:type="dxa"/>
                <w:tcBorders>
                  <w:bottom w:val="single" w:sz="4" w:space="0" w:color="auto"/>
                </w:tcBorders>
              </w:tcPr>
              <w:p w14:paraId="6666641E" w14:textId="77777777" w:rsidR="005D2865" w:rsidRDefault="00C476F9">
                <w:r>
                  <w:rPr>
                    <w:rStyle w:val="Platzhaltertext1"/>
                    <w:vanish/>
                    <w:highlight w:val="lightGray"/>
                  </w:rPr>
                  <w:t>Klicken Sie hier, um Text einzugeben</w:t>
                </w:r>
                <w:r>
                  <w:rPr>
                    <w:rStyle w:val="Platzhaltertext1"/>
                    <w:vanish/>
                  </w:rPr>
                  <w:t>.</w:t>
                </w:r>
              </w:p>
            </w:tc>
          </w:sdtContent>
        </w:sdt>
      </w:tr>
    </w:tbl>
    <w:p w14:paraId="224ACBF5" w14:textId="77777777" w:rsidR="005D2865" w:rsidRDefault="005D2865">
      <w:pPr>
        <w:spacing w:after="0"/>
      </w:pPr>
    </w:p>
    <w:tbl>
      <w:tblPr>
        <w:tblStyle w:val="TBATabellenrasterohneRahmenlinien"/>
        <w:tblW w:w="8644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312"/>
        <w:gridCol w:w="4332"/>
      </w:tblGrid>
      <w:tr w:rsidR="005D2865" w14:paraId="6E2D30E9" w14:textId="77777777">
        <w:trPr>
          <w:trHeight w:val="372"/>
        </w:trPr>
        <w:tc>
          <w:tcPr>
            <w:tcW w:w="8644" w:type="dxa"/>
            <w:gridSpan w:val="2"/>
          </w:tcPr>
          <w:p w14:paraId="2A7F3BFD" w14:textId="77777777" w:rsidR="005D2865" w:rsidRDefault="00C476F9">
            <w:pPr>
              <w:rPr>
                <w:b/>
              </w:rPr>
            </w:pPr>
            <w:r>
              <w:rPr>
                <w:b/>
              </w:rPr>
              <w:t>Die Beauftragte:</w:t>
            </w:r>
          </w:p>
        </w:tc>
      </w:tr>
      <w:tr w:rsidR="005D2865" w14:paraId="1028FC52" w14:textId="77777777">
        <w:trPr>
          <w:trHeight w:val="235"/>
        </w:trPr>
        <w:tc>
          <w:tcPr>
            <w:tcW w:w="4312" w:type="dxa"/>
          </w:tcPr>
          <w:p w14:paraId="56BA5497" w14:textId="77777777" w:rsidR="005D2865" w:rsidRDefault="004E12E6">
            <w:sdt>
              <w:sdtPr>
                <w:id w:val="1759793730"/>
                <w:placeholder>
                  <w:docPart w:val="C3680F1643D343DC8F0CA41CE62E5893"/>
                </w:placeholder>
                <w:temporary/>
                <w:showingPlcHdr/>
              </w:sdtPr>
              <w:sdtEndPr/>
              <w:sdtContent>
                <w:r w:rsidR="00C476F9">
                  <w:rPr>
                    <w:rStyle w:val="Platzhaltertext1"/>
                    <w:vanish/>
                    <w:highlight w:val="lightGray"/>
                  </w:rPr>
                  <w:t>Ort,</w:t>
                </w:r>
              </w:sdtContent>
            </w:sdt>
            <w:r w:rsidR="00C476F9">
              <w:t xml:space="preserve"> </w:t>
            </w:r>
            <w:sdt>
              <w:sdtPr>
                <w:id w:val="1375268538"/>
                <w:placeholder>
                  <w:docPart w:val="0353175052AF44F7A15D4EAF25CC9806"/>
                </w:placeholder>
                <w:showingPlcHdr/>
                <w:date>
                  <w:dateFormat w:val="d. MMMM 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C476F9">
                  <w:rPr>
                    <w:rStyle w:val="Platzhaltertext1"/>
                    <w:vanish/>
                    <w:highlight w:val="lightGray"/>
                  </w:rPr>
                  <w:t>Datum eingeben</w:t>
                </w:r>
                <w:r w:rsidR="00C476F9">
                  <w:rPr>
                    <w:rStyle w:val="Platzhaltertext1"/>
                    <w:vanish/>
                  </w:rPr>
                  <w:t>.</w:t>
                </w:r>
              </w:sdtContent>
            </w:sdt>
          </w:p>
        </w:tc>
        <w:tc>
          <w:tcPr>
            <w:tcW w:w="4332" w:type="dxa"/>
          </w:tcPr>
          <w:p w14:paraId="454C0357" w14:textId="77777777" w:rsidR="005D2865" w:rsidRDefault="005D2865"/>
        </w:tc>
      </w:tr>
      <w:tr w:rsidR="005D2865" w14:paraId="410D04E5" w14:textId="77777777">
        <w:trPr>
          <w:trHeight w:val="921"/>
        </w:trPr>
        <w:sdt>
          <w:sdtPr>
            <w:id w:val="-1263685277"/>
            <w:placeholder>
              <w:docPart w:val="0DA454B62F504D059A7D6E1AB2CFAF12"/>
            </w:placeholder>
            <w:temporary/>
            <w:showingPlcHdr/>
          </w:sdtPr>
          <w:sdtEndPr/>
          <w:sdtContent>
            <w:tc>
              <w:tcPr>
                <w:tcW w:w="4312" w:type="dxa"/>
              </w:tcPr>
              <w:p w14:paraId="0F6495DB" w14:textId="77777777" w:rsidR="005D2865" w:rsidRDefault="00C476F9">
                <w:r>
                  <w:rPr>
                    <w:rStyle w:val="Platzhaltertext1"/>
                    <w:vanish/>
                    <w:highlight w:val="lightGray"/>
                  </w:rPr>
                  <w:t>Klicken Sie hier, um Text einzugeben</w:t>
                </w:r>
                <w:r>
                  <w:rPr>
                    <w:rStyle w:val="Platzhaltertext1"/>
                    <w:vanish/>
                  </w:rPr>
                  <w:t>.</w:t>
                </w:r>
              </w:p>
            </w:tc>
          </w:sdtContent>
        </w:sdt>
        <w:tc>
          <w:tcPr>
            <w:tcW w:w="4332" w:type="dxa"/>
          </w:tcPr>
          <w:p w14:paraId="20D5B1A7" w14:textId="77777777" w:rsidR="005D2865" w:rsidRDefault="005D2865"/>
        </w:tc>
      </w:tr>
      <w:tr w:rsidR="005D2865" w14:paraId="0590E13E" w14:textId="77777777">
        <w:trPr>
          <w:trHeight w:val="534"/>
        </w:trPr>
        <w:sdt>
          <w:sdtPr>
            <w:id w:val="869739"/>
            <w:placeholder>
              <w:docPart w:val="C8835437CCF944D1B38113BD6A8ABD6E"/>
            </w:placeholder>
            <w:temporary/>
            <w:showingPlcHdr/>
          </w:sdtPr>
          <w:sdtEndPr/>
          <w:sdtContent>
            <w:tc>
              <w:tcPr>
                <w:tcW w:w="4312" w:type="dxa"/>
                <w:tcBorders>
                  <w:bottom w:val="single" w:sz="4" w:space="0" w:color="auto"/>
                </w:tcBorders>
              </w:tcPr>
              <w:p w14:paraId="2B81ABFF" w14:textId="77777777" w:rsidR="005D2865" w:rsidRDefault="00C476F9">
                <w:r>
                  <w:rPr>
                    <w:rStyle w:val="Platzhaltertext1"/>
                    <w:vanish/>
                    <w:highlight w:val="lightGray"/>
                  </w:rPr>
                  <w:t>Klicken Sie hier, um Text einzugeben</w:t>
                </w:r>
                <w:r>
                  <w:rPr>
                    <w:rStyle w:val="Platzhaltertext1"/>
                    <w:vanish/>
                  </w:rPr>
                  <w:t>.</w:t>
                </w:r>
              </w:p>
            </w:tc>
          </w:sdtContent>
        </w:sdt>
        <w:tc>
          <w:tcPr>
            <w:tcW w:w="4332" w:type="dxa"/>
            <w:tcBorders>
              <w:bottom w:val="single" w:sz="4" w:space="0" w:color="auto"/>
            </w:tcBorders>
          </w:tcPr>
          <w:p w14:paraId="28B01135" w14:textId="77777777" w:rsidR="005D2865" w:rsidRDefault="005D2865"/>
        </w:tc>
      </w:tr>
    </w:tbl>
    <w:p w14:paraId="221DC9D6" w14:textId="77777777" w:rsidR="005D2865" w:rsidRDefault="005D2865">
      <w:pPr>
        <w:spacing w:after="0"/>
      </w:pPr>
    </w:p>
    <w:tbl>
      <w:tblPr>
        <w:tblStyle w:val="TBATabellenrasterohneRahmenlinien"/>
        <w:tblW w:w="8644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322"/>
        <w:gridCol w:w="4322"/>
      </w:tblGrid>
      <w:tr w:rsidR="005D2865" w14:paraId="61B14639" w14:textId="77777777">
        <w:trPr>
          <w:trHeight w:val="372"/>
        </w:trPr>
        <w:tc>
          <w:tcPr>
            <w:tcW w:w="8644" w:type="dxa"/>
            <w:gridSpan w:val="2"/>
          </w:tcPr>
          <w:p w14:paraId="6BD4E710" w14:textId="77777777" w:rsidR="005D2865" w:rsidRDefault="00C476F9">
            <w:pPr>
              <w:rPr>
                <w:b/>
              </w:rPr>
            </w:pPr>
            <w:r>
              <w:rPr>
                <w:b/>
              </w:rPr>
              <w:t>Die Bauherrschaft:</w:t>
            </w:r>
          </w:p>
        </w:tc>
      </w:tr>
      <w:tr w:rsidR="005D2865" w14:paraId="4F943D5F" w14:textId="77777777">
        <w:trPr>
          <w:trHeight w:val="386"/>
        </w:trPr>
        <w:tc>
          <w:tcPr>
            <w:tcW w:w="4322" w:type="dxa"/>
          </w:tcPr>
          <w:p w14:paraId="68DFEAD2" w14:textId="77777777" w:rsidR="005D2865" w:rsidRDefault="00C476F9">
            <w:pPr>
              <w:rPr>
                <w:color w:val="000000"/>
              </w:rPr>
            </w:pPr>
            <w:r>
              <w:t xml:space="preserve">Bern, </w:t>
            </w:r>
            <w:sdt>
              <w:sdtPr>
                <w:id w:val="-814104822"/>
                <w:placeholder>
                  <w:docPart w:val="A568484EC95B4AFEAF2310A48751614D"/>
                </w:placeholder>
                <w:showingPlcHdr/>
                <w:date>
                  <w:dateFormat w:val="d. MMMM 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Style w:val="Platzhaltertext1"/>
                    <w:vanish/>
                    <w:highlight w:val="lightGray"/>
                  </w:rPr>
                  <w:t>Datum eingeben</w:t>
                </w:r>
                <w:r>
                  <w:rPr>
                    <w:rStyle w:val="Platzhaltertext1"/>
                    <w:vanish/>
                  </w:rPr>
                  <w:t>.</w:t>
                </w:r>
              </w:sdtContent>
            </w:sdt>
          </w:p>
        </w:tc>
        <w:tc>
          <w:tcPr>
            <w:tcW w:w="4322" w:type="dxa"/>
          </w:tcPr>
          <w:p w14:paraId="71406CA0" w14:textId="77777777" w:rsidR="005D2865" w:rsidRDefault="00C476F9">
            <w:pPr>
              <w:rPr>
                <w:color w:val="000000"/>
              </w:rPr>
            </w:pPr>
            <w:r>
              <w:t xml:space="preserve">Bern, </w:t>
            </w:r>
            <w:sdt>
              <w:sdtPr>
                <w:id w:val="2088187230"/>
                <w:placeholder>
                  <w:docPart w:val="D8648EA8A92043D494944FA73CC0C522"/>
                </w:placeholder>
                <w:showingPlcHdr/>
                <w:date>
                  <w:dateFormat w:val="d. MMMM 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Style w:val="Platzhaltertext1"/>
                    <w:vanish/>
                    <w:highlight w:val="lightGray"/>
                  </w:rPr>
                  <w:t>Datum eingeben</w:t>
                </w:r>
                <w:r>
                  <w:rPr>
                    <w:rStyle w:val="Platzhaltertext1"/>
                    <w:vanish/>
                  </w:rPr>
                  <w:t>.</w:t>
                </w:r>
              </w:sdtContent>
            </w:sdt>
          </w:p>
        </w:tc>
      </w:tr>
      <w:tr w:rsidR="005D2865" w14:paraId="0A0BC832" w14:textId="77777777">
        <w:trPr>
          <w:trHeight w:val="803"/>
        </w:trPr>
        <w:sdt>
          <w:sdtPr>
            <w:id w:val="-357511483"/>
            <w:placeholder>
              <w:docPart w:val="B13CE3189BB542F19D69FC6152E37935"/>
            </w:placeholder>
            <w:showingPlcHdr/>
            <w:comboBox>
              <w:listItem w:value="Wählen Sie ein Element aus."/>
              <w:listItem w:displayText="Tiefbau Stadt Bern" w:value="Tiefbau Stadt Bern"/>
              <w:listItem w:displayText="Direktion für Tiefbau, Verkehr und Stadtgrün" w:value="Direktion für Tiefbau, Verkehr und Stadtgrün"/>
            </w:comboBox>
          </w:sdtPr>
          <w:sdtEndPr/>
          <w:sdtContent>
            <w:tc>
              <w:tcPr>
                <w:tcW w:w="4322" w:type="dxa"/>
              </w:tcPr>
              <w:p w14:paraId="05033A1C" w14:textId="77777777" w:rsidR="005D2865" w:rsidRDefault="00C476F9">
                <w:pPr>
                  <w:spacing w:after="840"/>
                </w:pPr>
                <w:r>
                  <w:rPr>
                    <w:rStyle w:val="Platzhaltertext1"/>
                    <w:vanish/>
                    <w:highlight w:val="lightGray"/>
                  </w:rPr>
                  <w:t>Wählen Sie ein Element aus</w:t>
                </w:r>
                <w:r>
                  <w:rPr>
                    <w:rStyle w:val="Platzhaltertext1"/>
                    <w:vanish/>
                  </w:rPr>
                  <w:t>.</w:t>
                </w:r>
              </w:p>
            </w:tc>
          </w:sdtContent>
        </w:sdt>
        <w:tc>
          <w:tcPr>
            <w:tcW w:w="4322" w:type="dxa"/>
          </w:tcPr>
          <w:p w14:paraId="67D8FA6B" w14:textId="338FADC2" w:rsidR="005D2865" w:rsidRDefault="00C476F9">
            <w:pPr>
              <w:spacing w:after="840"/>
            </w:pPr>
            <w:r>
              <w:t>Tiefbau Stadt Bern</w:t>
            </w:r>
          </w:p>
        </w:tc>
      </w:tr>
      <w:tr w:rsidR="005D2865" w14:paraId="562FA962" w14:textId="77777777">
        <w:trPr>
          <w:trHeight w:val="273"/>
        </w:trPr>
        <w:tc>
          <w:tcPr>
            <w:tcW w:w="4322" w:type="dxa"/>
          </w:tcPr>
          <w:p w14:paraId="010BDA2B" w14:textId="77777777" w:rsidR="005D2865" w:rsidRDefault="004E12E6">
            <w:pPr>
              <w:tabs>
                <w:tab w:val="left" w:pos="2154"/>
              </w:tabs>
              <w:rPr>
                <w:rFonts w:cs="Arial"/>
              </w:rPr>
            </w:pPr>
            <w:sdt>
              <w:sdtPr>
                <w:rPr>
                  <w:rFonts w:cs="Arial"/>
                </w:rPr>
                <w:id w:val="-526795528"/>
                <w:placeholder>
                  <w:docPart w:val="D8D7AC2F829441888F0254752AD12665"/>
                </w:placeholder>
                <w:temporary/>
                <w:showingPlcHdr/>
              </w:sdtPr>
              <w:sdtEndPr/>
              <w:sdtContent>
                <w:r w:rsidR="00C476F9">
                  <w:rPr>
                    <w:rStyle w:val="Platzhaltertext1"/>
                    <w:rFonts w:cs="Arial"/>
                    <w:vanish/>
                    <w:highlight w:val="lightGray"/>
                  </w:rPr>
                  <w:t>Namen</w:t>
                </w:r>
              </w:sdtContent>
            </w:sdt>
          </w:p>
          <w:p w14:paraId="3EBD5958" w14:textId="77777777" w:rsidR="005D2865" w:rsidRDefault="004E12E6">
            <w:pPr>
              <w:tabs>
                <w:tab w:val="left" w:pos="2154"/>
              </w:tabs>
              <w:rPr>
                <w:rFonts w:cs="Arial"/>
              </w:rPr>
            </w:pPr>
            <w:sdt>
              <w:sdtPr>
                <w:rPr>
                  <w:rFonts w:cs="Arial"/>
                </w:rPr>
                <w:id w:val="-891187674"/>
                <w:placeholder>
                  <w:docPart w:val="1391F01A19A14DE9A7F918AA9B9519B1"/>
                </w:placeholder>
                <w:showingPlcHdr/>
                <w:comboBox>
                  <w:listItem w:value="Wählen Sie ein Element aus."/>
                  <w:listItem w:displayText="Reto Zurbuchen                                               Stadtingenieur" w:value="Reto Zurbuchen                                               Stadtingenieur"/>
                  <w:listItem w:displayText="Matthias Aebischer                                                 Direktor" w:value="Matthias Aebischer                                                 Direktor"/>
                  <w:listItem w:displayText="Abteilungsleitung" w:value="Abteilungsleitung"/>
                  <w:listItem w:displayText="Bereichsleitung" w:value="Bereichsleitung"/>
                  <w:listItem w:displayText="Betriebsleitung" w:value="Betriebsleitung"/>
                  <w:listItem w:displayText="Projektleitung" w:value="Projektleitung"/>
                </w:comboBox>
              </w:sdtPr>
              <w:sdtEndPr/>
              <w:sdtContent>
                <w:r w:rsidR="00C476F9">
                  <w:rPr>
                    <w:rStyle w:val="Platzhaltertext1"/>
                    <w:rFonts w:cs="Arial"/>
                    <w:vanish/>
                    <w:highlight w:val="lightGray"/>
                  </w:rPr>
                  <w:t>Auswahl</w:t>
                </w:r>
              </w:sdtContent>
            </w:sdt>
          </w:p>
        </w:tc>
        <w:tc>
          <w:tcPr>
            <w:tcW w:w="4322" w:type="dxa"/>
          </w:tcPr>
          <w:sdt>
            <w:sdtPr>
              <w:rPr>
                <w:rFonts w:cs="Arial"/>
              </w:rPr>
              <w:id w:val="-1391641731"/>
              <w:placeholder>
                <w:docPart w:val="716745F333654130A4FE750950B52EE6"/>
              </w:placeholder>
              <w:temporary/>
              <w:showingPlcHdr/>
            </w:sdtPr>
            <w:sdtEndPr/>
            <w:sdtContent>
              <w:p w14:paraId="011967E1" w14:textId="77777777" w:rsidR="005D2865" w:rsidRDefault="00C476F9">
                <w:pPr>
                  <w:tabs>
                    <w:tab w:val="left" w:pos="2145"/>
                  </w:tabs>
                  <w:rPr>
                    <w:rFonts w:cs="Arial"/>
                  </w:rPr>
                </w:pPr>
                <w:r>
                  <w:rPr>
                    <w:rStyle w:val="Platzhaltertext1"/>
                    <w:rFonts w:cs="Arial"/>
                    <w:vanish/>
                    <w:highlight w:val="lightGray"/>
                  </w:rPr>
                  <w:t>Namen</w:t>
                </w:r>
              </w:p>
            </w:sdtContent>
          </w:sdt>
          <w:p w14:paraId="46B2D8B0" w14:textId="77777777" w:rsidR="005D2865" w:rsidRDefault="004E12E6">
            <w:pPr>
              <w:tabs>
                <w:tab w:val="left" w:pos="2145"/>
              </w:tabs>
              <w:rPr>
                <w:rFonts w:cs="Arial"/>
              </w:rPr>
            </w:pPr>
            <w:sdt>
              <w:sdtPr>
                <w:rPr>
                  <w:rFonts w:cs="Arial"/>
                </w:rPr>
                <w:id w:val="-1022709709"/>
                <w:placeholder>
                  <w:docPart w:val="D397526A48004DFD805892149AAC97CF"/>
                </w:placeholder>
                <w:showingPlcHdr/>
                <w:comboBox>
                  <w:listItem w:value="Wählen Sie ein Element aus."/>
                  <w:listItem w:displayText="Reto Zurbuchen                                               Stadtingenieur" w:value="Reto Zurbuchen                                               Stadtingenieur"/>
                  <w:listItem w:displayText="Matthias Aebischer                                              Direktor" w:value="Matthias Aebischer                                              Direktor"/>
                  <w:listItem w:displayText="Abteilungsleitung" w:value="Abteilungsleitung"/>
                  <w:listItem w:displayText="Bereichsleitung" w:value="Bereichsleitung"/>
                  <w:listItem w:displayText="Betriebsleitung" w:value="Betriebsleitung"/>
                  <w:listItem w:displayText="Projektleitung" w:value="Projektleitung"/>
                </w:comboBox>
              </w:sdtPr>
              <w:sdtEndPr/>
              <w:sdtContent>
                <w:r w:rsidR="00C476F9">
                  <w:rPr>
                    <w:rStyle w:val="Platzhaltertext1"/>
                    <w:rFonts w:cs="Arial"/>
                    <w:vanish/>
                    <w:highlight w:val="lightGray"/>
                  </w:rPr>
                  <w:t>Auswahl</w:t>
                </w:r>
              </w:sdtContent>
            </w:sdt>
          </w:p>
        </w:tc>
      </w:tr>
      <w:bookmarkEnd w:id="5"/>
      <w:tr w:rsidR="005D2865" w14:paraId="19B65F33" w14:textId="77777777">
        <w:trPr>
          <w:trHeight w:val="534"/>
        </w:trPr>
        <w:tc>
          <w:tcPr>
            <w:tcW w:w="4322" w:type="dxa"/>
            <w:tcBorders>
              <w:bottom w:val="single" w:sz="4" w:space="0" w:color="auto"/>
            </w:tcBorders>
          </w:tcPr>
          <w:p w14:paraId="7D820AE9" w14:textId="77777777" w:rsidR="005D2865" w:rsidRDefault="005D2865">
            <w:pPr>
              <w:tabs>
                <w:tab w:val="left" w:pos="2154"/>
              </w:tabs>
            </w:pPr>
          </w:p>
        </w:tc>
        <w:tc>
          <w:tcPr>
            <w:tcW w:w="4322" w:type="dxa"/>
            <w:tcBorders>
              <w:bottom w:val="single" w:sz="4" w:space="0" w:color="auto"/>
            </w:tcBorders>
          </w:tcPr>
          <w:p w14:paraId="00E98595" w14:textId="77777777" w:rsidR="005D2865" w:rsidRDefault="005D2865">
            <w:pPr>
              <w:tabs>
                <w:tab w:val="left" w:pos="2145"/>
              </w:tabs>
            </w:pPr>
          </w:p>
        </w:tc>
      </w:tr>
    </w:tbl>
    <w:p w14:paraId="046EF89B" w14:textId="77777777" w:rsidR="005D2865" w:rsidRDefault="005D2865">
      <w:pPr>
        <w:sectPr w:rsidR="005D2865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7" w:h="16840"/>
          <w:pgMar w:top="1701" w:right="1418" w:bottom="1474" w:left="1985" w:header="397" w:footer="397" w:gutter="0"/>
          <w:cols w:space="708"/>
          <w:titlePg/>
          <w:docGrid w:linePitch="360"/>
        </w:sectPr>
      </w:pPr>
    </w:p>
    <w:p w14:paraId="09253DD1" w14:textId="77777777" w:rsidR="00DE40A6" w:rsidRDefault="00DE40A6" w:rsidP="00DE40A6">
      <w:pPr>
        <w:spacing w:after="0"/>
      </w:pPr>
    </w:p>
    <w:tbl>
      <w:tblPr>
        <w:tblStyle w:val="TBATabellenrasterohneRahmenlinien"/>
        <w:tblW w:w="8789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60"/>
        <w:gridCol w:w="3260"/>
        <w:gridCol w:w="2139"/>
        <w:gridCol w:w="1830"/>
      </w:tblGrid>
      <w:tr w:rsidR="00DE40A6" w14:paraId="24B4290A" w14:textId="77777777" w:rsidTr="006D5699">
        <w:trPr>
          <w:trHeight w:val="173"/>
        </w:trPr>
        <w:tc>
          <w:tcPr>
            <w:tcW w:w="1560" w:type="dxa"/>
            <w:vMerge w:val="restart"/>
          </w:tcPr>
          <w:p w14:paraId="74C13B49" w14:textId="77777777" w:rsidR="00DE40A6" w:rsidRDefault="00DE40A6" w:rsidP="001E60CB">
            <w:pPr>
              <w:rPr>
                <w:b/>
              </w:rPr>
            </w:pPr>
            <w:r>
              <w:rPr>
                <w:b/>
              </w:rPr>
              <w:t>Objekt</w:t>
            </w:r>
          </w:p>
        </w:tc>
        <w:tc>
          <w:tcPr>
            <w:tcW w:w="3260" w:type="dxa"/>
            <w:vMerge w:val="restart"/>
          </w:tcPr>
          <w:p w14:paraId="340C60D9" w14:textId="77777777" w:rsidR="00DE40A6" w:rsidRDefault="004E12E6" w:rsidP="001E60CB">
            <w:pPr>
              <w:rPr>
                <w:b/>
              </w:rPr>
            </w:pPr>
            <w:sdt>
              <w:sdtPr>
                <w:id w:val="244855182"/>
                <w:placeholder>
                  <w:docPart w:val="79640DF4CD2546D3B4C6E7CAE2D781CF"/>
                </w:placeholder>
                <w:temporary/>
                <w:showingPlcHdr/>
              </w:sdtPr>
              <w:sdtEndPr/>
              <w:sdtContent>
                <w:r w:rsidR="00DE40A6">
                  <w:rPr>
                    <w:rStyle w:val="Platzhaltertext1"/>
                    <w:highlight w:val="lightGray"/>
                  </w:rPr>
                  <w:t>Projektnummer</w:t>
                </w:r>
              </w:sdtContent>
            </w:sdt>
            <w:r w:rsidR="00DE40A6">
              <w:t xml:space="preserve"> </w:t>
            </w:r>
            <w:sdt>
              <w:sdtPr>
                <w:id w:val="1852214956"/>
                <w:placeholder>
                  <w:docPart w:val="569DFFAF1D634E4EB7AAED0FDE81B8BF"/>
                </w:placeholder>
                <w:temporary/>
                <w:showingPlcHdr/>
              </w:sdtPr>
              <w:sdtEndPr/>
              <w:sdtContent>
                <w:r w:rsidR="00DE40A6">
                  <w:rPr>
                    <w:rStyle w:val="Platzhaltertext1"/>
                    <w:highlight w:val="lightGray"/>
                  </w:rPr>
                  <w:t>Projektname</w:t>
                </w:r>
              </w:sdtContent>
            </w:sdt>
          </w:p>
        </w:tc>
        <w:tc>
          <w:tcPr>
            <w:tcW w:w="2139" w:type="dxa"/>
          </w:tcPr>
          <w:p w14:paraId="59EC2C16" w14:textId="77777777" w:rsidR="00DE40A6" w:rsidRDefault="00DE40A6" w:rsidP="001E60CB">
            <w:r>
              <w:t>Buchungskreis</w:t>
            </w:r>
          </w:p>
        </w:tc>
        <w:tc>
          <w:tcPr>
            <w:tcW w:w="1830" w:type="dxa"/>
          </w:tcPr>
          <w:p w14:paraId="54643E3A" w14:textId="77777777" w:rsidR="00DE40A6" w:rsidRDefault="00DE40A6" w:rsidP="001E60CB">
            <w:r>
              <w:t>BK</w:t>
            </w:r>
            <w:sdt>
              <w:sdtPr>
                <w:id w:val="-852027219"/>
                <w:placeholder>
                  <w:docPart w:val="AB3C1A62BBD347748DB956502C21581A"/>
                </w:placeholder>
                <w:temporary/>
                <w:showingPlcHdr/>
              </w:sdtPr>
              <w:sdtEndPr/>
              <w:sdtContent>
                <w:r>
                  <w:rPr>
                    <w:rStyle w:val="Platzhaltertext1"/>
                    <w:vanish/>
                    <w:highlight w:val="lightGray"/>
                  </w:rPr>
                  <w:t>Nummer</w:t>
                </w:r>
              </w:sdtContent>
            </w:sdt>
          </w:p>
        </w:tc>
      </w:tr>
      <w:tr w:rsidR="00DE40A6" w14:paraId="4C7EA054" w14:textId="77777777" w:rsidTr="006D5699">
        <w:trPr>
          <w:trHeight w:val="20"/>
        </w:trPr>
        <w:tc>
          <w:tcPr>
            <w:tcW w:w="1560" w:type="dxa"/>
            <w:vMerge/>
          </w:tcPr>
          <w:p w14:paraId="2E9722AD" w14:textId="77777777" w:rsidR="00DE40A6" w:rsidRDefault="00DE40A6" w:rsidP="001E60CB">
            <w:pPr>
              <w:rPr>
                <w:b/>
              </w:rPr>
            </w:pPr>
          </w:p>
        </w:tc>
        <w:tc>
          <w:tcPr>
            <w:tcW w:w="3260" w:type="dxa"/>
            <w:vMerge/>
          </w:tcPr>
          <w:p w14:paraId="771A099B" w14:textId="77777777" w:rsidR="00DE40A6" w:rsidRDefault="00DE40A6" w:rsidP="001E60CB">
            <w:pPr>
              <w:rPr>
                <w:b/>
              </w:rPr>
            </w:pPr>
          </w:p>
        </w:tc>
        <w:tc>
          <w:tcPr>
            <w:tcW w:w="2139" w:type="dxa"/>
          </w:tcPr>
          <w:p w14:paraId="3CEF7971" w14:textId="77777777" w:rsidR="00DE40A6" w:rsidRDefault="00DE40A6" w:rsidP="001E60CB">
            <w:r>
              <w:t>KTO-Nr.</w:t>
            </w:r>
          </w:p>
        </w:tc>
        <w:tc>
          <w:tcPr>
            <w:tcW w:w="1830" w:type="dxa"/>
          </w:tcPr>
          <w:p w14:paraId="4A12C0E3" w14:textId="77777777" w:rsidR="00DE40A6" w:rsidRDefault="004E12E6" w:rsidP="001E60CB">
            <w:sdt>
              <w:sdtPr>
                <w:id w:val="-106355628"/>
                <w:placeholder>
                  <w:docPart w:val="84959750809E4EEAB158567F646D464B"/>
                </w:placeholder>
                <w:temporary/>
                <w:showingPlcHdr/>
              </w:sdtPr>
              <w:sdtEndPr/>
              <w:sdtContent>
                <w:r w:rsidR="00DE40A6">
                  <w:rPr>
                    <w:rStyle w:val="Platzhaltertext1"/>
                    <w:vanish/>
                    <w:highlight w:val="lightGray"/>
                  </w:rPr>
                  <w:t>Nummer</w:t>
                </w:r>
              </w:sdtContent>
            </w:sdt>
          </w:p>
        </w:tc>
      </w:tr>
      <w:tr w:rsidR="00DE40A6" w14:paraId="34A2D9B1" w14:textId="77777777" w:rsidTr="006D5699">
        <w:tc>
          <w:tcPr>
            <w:tcW w:w="1560" w:type="dxa"/>
            <w:vMerge/>
          </w:tcPr>
          <w:p w14:paraId="30D98484" w14:textId="77777777" w:rsidR="00DE40A6" w:rsidRDefault="00DE40A6" w:rsidP="001E60CB"/>
        </w:tc>
        <w:tc>
          <w:tcPr>
            <w:tcW w:w="3260" w:type="dxa"/>
            <w:vMerge/>
          </w:tcPr>
          <w:p w14:paraId="23BD992A" w14:textId="77777777" w:rsidR="00DE40A6" w:rsidRDefault="00DE40A6" w:rsidP="001E60CB">
            <w:pPr>
              <w:rPr>
                <w:b/>
              </w:rPr>
            </w:pPr>
          </w:p>
        </w:tc>
        <w:tc>
          <w:tcPr>
            <w:tcW w:w="2139" w:type="dxa"/>
          </w:tcPr>
          <w:p w14:paraId="3BA9B899" w14:textId="77777777" w:rsidR="00DE40A6" w:rsidRDefault="00DE40A6" w:rsidP="001E60CB">
            <w:r>
              <w:t>Vertrags-Nr.</w:t>
            </w:r>
          </w:p>
        </w:tc>
        <w:tc>
          <w:tcPr>
            <w:tcW w:w="1830" w:type="dxa"/>
          </w:tcPr>
          <w:p w14:paraId="791BA556" w14:textId="77777777" w:rsidR="00DE40A6" w:rsidRDefault="004E12E6" w:rsidP="001E60CB">
            <w:sdt>
              <w:sdtPr>
                <w:id w:val="-366611269"/>
                <w:placeholder>
                  <w:docPart w:val="7FF4E4A182644E5BAEC6BC93F5D59BB6"/>
                </w:placeholder>
                <w:temporary/>
                <w:showingPlcHdr/>
              </w:sdtPr>
              <w:sdtEndPr/>
              <w:sdtContent>
                <w:r w:rsidR="00DE40A6">
                  <w:rPr>
                    <w:rStyle w:val="Platzhaltertext1"/>
                    <w:vanish/>
                    <w:highlight w:val="lightGray"/>
                  </w:rPr>
                  <w:t>Nummer</w:t>
                </w:r>
              </w:sdtContent>
            </w:sdt>
          </w:p>
        </w:tc>
      </w:tr>
    </w:tbl>
    <w:p w14:paraId="2BBB400D" w14:textId="5A0CE348" w:rsidR="005D2865" w:rsidRDefault="005D2865" w:rsidP="00DE40A6"/>
    <w:p w14:paraId="49950B70" w14:textId="10ECBBA2" w:rsidR="005D2865" w:rsidRPr="006D5699" w:rsidRDefault="006D5699">
      <w:pPr>
        <w:pStyle w:val="Untertitel"/>
        <w:tabs>
          <w:tab w:val="left" w:pos="1134"/>
        </w:tabs>
        <w:rPr>
          <w:sz w:val="17"/>
          <w:szCs w:val="17"/>
        </w:rPr>
      </w:pPr>
      <w:r>
        <w:t xml:space="preserve">Interne </w:t>
      </w:r>
      <w:r w:rsidR="00C476F9">
        <w:t>Nachtragsbegründung</w:t>
      </w:r>
      <w:r>
        <w:t xml:space="preserve"> </w:t>
      </w:r>
      <w:r w:rsidRPr="006D5699">
        <w:rPr>
          <w:vanish/>
          <w:color w:val="D50029"/>
          <w:sz w:val="17"/>
          <w:szCs w:val="17"/>
        </w:rPr>
        <w:t>Für Kreditabrechnung notwendig - nicht für Externe</w:t>
      </w:r>
    </w:p>
    <w:tbl>
      <w:tblPr>
        <w:tblStyle w:val="TABTabellegraueTitel"/>
        <w:tblW w:w="8784" w:type="dxa"/>
        <w:tblLayout w:type="fixed"/>
        <w:tblCellMar>
          <w:top w:w="28" w:type="dxa"/>
          <w:bottom w:w="28" w:type="dxa"/>
          <w:right w:w="113" w:type="dxa"/>
        </w:tblCellMar>
        <w:tblLook w:val="04A0" w:firstRow="1" w:lastRow="0" w:firstColumn="1" w:lastColumn="0" w:noHBand="0" w:noVBand="1"/>
      </w:tblPr>
      <w:tblGrid>
        <w:gridCol w:w="279"/>
        <w:gridCol w:w="6148"/>
        <w:gridCol w:w="231"/>
        <w:gridCol w:w="567"/>
        <w:gridCol w:w="1559"/>
      </w:tblGrid>
      <w:tr w:rsidR="005D2865" w14:paraId="5F718593" w14:textId="77777777" w:rsidTr="005D28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784" w:type="dxa"/>
            <w:gridSpan w:val="5"/>
          </w:tcPr>
          <w:p w14:paraId="75E4A3EC" w14:textId="77777777" w:rsidR="005D2865" w:rsidRDefault="00C476F9">
            <w:pPr>
              <w:rPr>
                <w:sz w:val="18"/>
              </w:rPr>
            </w:pPr>
            <w:r>
              <w:rPr>
                <w:sz w:val="18"/>
              </w:rPr>
              <w:t>Projekt-/ Objektänderung (durch den Bestellenden auszufüllen)</w:t>
            </w:r>
          </w:p>
        </w:tc>
      </w:tr>
      <w:tr w:rsidR="005D2865" w14:paraId="2A013E81" w14:textId="77777777" w:rsidTr="005D2865">
        <w:tc>
          <w:tcPr>
            <w:tcW w:w="6658" w:type="dxa"/>
            <w:gridSpan w:val="3"/>
          </w:tcPr>
          <w:p w14:paraId="211E4786" w14:textId="77777777" w:rsidR="005D2865" w:rsidRDefault="00C476F9">
            <w:pPr>
              <w:rPr>
                <w:sz w:val="18"/>
              </w:rPr>
            </w:pPr>
            <w:r>
              <w:rPr>
                <w:sz w:val="18"/>
              </w:rPr>
              <w:t>Beschreibung und Begründung der erforderlichen Leistungen</w:t>
            </w:r>
          </w:p>
        </w:tc>
        <w:tc>
          <w:tcPr>
            <w:tcW w:w="2126" w:type="dxa"/>
            <w:gridSpan w:val="2"/>
          </w:tcPr>
          <w:p w14:paraId="21AAA178" w14:textId="77777777" w:rsidR="005D2865" w:rsidRDefault="004E12E6">
            <w:pPr>
              <w:rPr>
                <w:sz w:val="18"/>
              </w:rPr>
            </w:pPr>
            <w:sdt>
              <w:sdtPr>
                <w:rPr>
                  <w:sz w:val="18"/>
                </w:rPr>
                <w:id w:val="-1217188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6F9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C476F9">
              <w:rPr>
                <w:sz w:val="18"/>
              </w:rPr>
              <w:t xml:space="preserve"> siehe Beilagen</w:t>
            </w:r>
          </w:p>
        </w:tc>
      </w:tr>
      <w:tr w:rsidR="005D2865" w14:paraId="6161321C" w14:textId="77777777" w:rsidTr="005D2865">
        <w:trPr>
          <w:trHeight w:val="1593"/>
        </w:trPr>
        <w:sdt>
          <w:sdtPr>
            <w:id w:val="1273440011"/>
            <w:placeholder>
              <w:docPart w:val="9AABAC6026F5431E9BEDE1074060A882"/>
            </w:placeholder>
            <w:temporary/>
            <w:showingPlcHdr/>
          </w:sdtPr>
          <w:sdtEndPr/>
          <w:sdtContent>
            <w:tc>
              <w:tcPr>
                <w:tcW w:w="8784" w:type="dxa"/>
                <w:gridSpan w:val="5"/>
                <w:tcBorders>
                  <w:bottom w:val="single" w:sz="4" w:space="0" w:color="auto"/>
                </w:tcBorders>
              </w:tcPr>
              <w:p w14:paraId="0CC7A066" w14:textId="77777777" w:rsidR="005D2865" w:rsidRDefault="00C476F9">
                <w:pPr>
                  <w:rPr>
                    <w:rFonts w:ascii="MS Gothic" w:eastAsia="MS Gothic" w:hAnsi="MS Gothic"/>
                    <w:sz w:val="18"/>
                  </w:rPr>
                </w:pPr>
                <w:r>
                  <w:rPr>
                    <w:rStyle w:val="Platzhaltertext1"/>
                    <w:vanish/>
                    <w:highlight w:val="lightGray"/>
                  </w:rPr>
                  <w:t>Text eingeben</w:t>
                </w:r>
              </w:p>
            </w:tc>
          </w:sdtContent>
        </w:sdt>
      </w:tr>
      <w:tr w:rsidR="005D2865" w14:paraId="354F44A7" w14:textId="77777777" w:rsidTr="005D2865">
        <w:tc>
          <w:tcPr>
            <w:tcW w:w="6658" w:type="dxa"/>
            <w:gridSpan w:val="3"/>
          </w:tcPr>
          <w:p w14:paraId="68CC39D4" w14:textId="77777777" w:rsidR="005D2865" w:rsidRDefault="00C476F9">
            <w:pPr>
              <w:rPr>
                <w:sz w:val="18"/>
              </w:rPr>
            </w:pPr>
            <w:r>
              <w:rPr>
                <w:sz w:val="18"/>
              </w:rPr>
              <w:t xml:space="preserve">Beschreibung der Auswirkungen </w:t>
            </w:r>
            <w:r>
              <w:rPr>
                <w:vanish/>
                <w:color w:val="D50029"/>
                <w:sz w:val="18"/>
              </w:rPr>
              <w:t>(optional)</w:t>
            </w:r>
          </w:p>
        </w:tc>
        <w:tc>
          <w:tcPr>
            <w:tcW w:w="2126" w:type="dxa"/>
            <w:gridSpan w:val="2"/>
          </w:tcPr>
          <w:p w14:paraId="7DD37C2A" w14:textId="77777777" w:rsidR="005D2865" w:rsidRDefault="004E12E6">
            <w:pPr>
              <w:rPr>
                <w:sz w:val="18"/>
              </w:rPr>
            </w:pPr>
            <w:sdt>
              <w:sdtPr>
                <w:rPr>
                  <w:sz w:val="18"/>
                </w:rPr>
                <w:id w:val="1607386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6F9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C476F9">
              <w:rPr>
                <w:sz w:val="18"/>
              </w:rPr>
              <w:t xml:space="preserve"> siehe Beilagen</w:t>
            </w:r>
          </w:p>
        </w:tc>
      </w:tr>
      <w:tr w:rsidR="005D2865" w14:paraId="5CB47F7E" w14:textId="77777777" w:rsidTr="005D2865">
        <w:trPr>
          <w:trHeight w:val="1497"/>
        </w:trPr>
        <w:tc>
          <w:tcPr>
            <w:tcW w:w="8784" w:type="dxa"/>
            <w:gridSpan w:val="5"/>
            <w:tcBorders>
              <w:bottom w:val="single" w:sz="4" w:space="0" w:color="auto"/>
            </w:tcBorders>
          </w:tcPr>
          <w:p w14:paraId="3D099C00" w14:textId="77777777" w:rsidR="005D2865" w:rsidRDefault="00C476F9">
            <w:pPr>
              <w:spacing w:before="120"/>
              <w:rPr>
                <w:rFonts w:eastAsia="MS Gothic" w:cstheme="minorHAnsi"/>
                <w:sz w:val="18"/>
                <w:szCs w:val="18"/>
              </w:rPr>
            </w:pPr>
            <w:r>
              <w:rPr>
                <w:rFonts w:eastAsia="MS Gothic" w:cstheme="minorHAnsi"/>
                <w:sz w:val="18"/>
                <w:szCs w:val="18"/>
              </w:rPr>
              <w:t>Kosten:</w:t>
            </w:r>
          </w:p>
          <w:sdt>
            <w:sdtPr>
              <w:id w:val="-532812515"/>
              <w:placeholder>
                <w:docPart w:val="A27D13EEA9E74F63AF85C4986A3AB49C"/>
              </w:placeholder>
              <w:temporary/>
              <w:showingPlcHdr/>
            </w:sdtPr>
            <w:sdtEndPr/>
            <w:sdtContent>
              <w:p w14:paraId="34B283F8" w14:textId="77777777" w:rsidR="005D2865" w:rsidRDefault="00C476F9">
                <w:pPr>
                  <w:rPr>
                    <w:rFonts w:eastAsia="MS Gothic" w:cstheme="minorHAnsi"/>
                    <w:sz w:val="18"/>
                    <w:szCs w:val="18"/>
                  </w:rPr>
                </w:pPr>
                <w:r>
                  <w:rPr>
                    <w:rStyle w:val="Platzhaltertext1"/>
                    <w:vanish/>
                    <w:highlight w:val="lightGray"/>
                  </w:rPr>
                  <w:t>Text eingeben</w:t>
                </w:r>
              </w:p>
            </w:sdtContent>
          </w:sdt>
          <w:p w14:paraId="3F7D7E03" w14:textId="77777777" w:rsidR="005D2865" w:rsidRDefault="00C476F9">
            <w:pPr>
              <w:spacing w:before="120"/>
              <w:rPr>
                <w:rFonts w:eastAsia="MS Gothic" w:cstheme="minorHAnsi"/>
                <w:sz w:val="18"/>
                <w:szCs w:val="18"/>
              </w:rPr>
            </w:pPr>
            <w:r>
              <w:rPr>
                <w:rFonts w:eastAsia="MS Gothic" w:cstheme="minorHAnsi"/>
                <w:sz w:val="18"/>
                <w:szCs w:val="18"/>
              </w:rPr>
              <w:t>Termine:</w:t>
            </w:r>
          </w:p>
          <w:sdt>
            <w:sdtPr>
              <w:id w:val="-74749227"/>
              <w:placeholder>
                <w:docPart w:val="142E68630B9A45A69263C3E7746A0228"/>
              </w:placeholder>
              <w:temporary/>
              <w:showingPlcHdr/>
            </w:sdtPr>
            <w:sdtEndPr/>
            <w:sdtContent>
              <w:p w14:paraId="4C58066A" w14:textId="77777777" w:rsidR="005D2865" w:rsidRDefault="00C476F9">
                <w:pPr>
                  <w:rPr>
                    <w:rFonts w:eastAsia="MS Gothic" w:cstheme="minorHAnsi"/>
                    <w:sz w:val="18"/>
                    <w:szCs w:val="18"/>
                  </w:rPr>
                </w:pPr>
                <w:r>
                  <w:rPr>
                    <w:rStyle w:val="Platzhaltertext1"/>
                    <w:vanish/>
                    <w:highlight w:val="lightGray"/>
                  </w:rPr>
                  <w:t>Text eingeben</w:t>
                </w:r>
              </w:p>
            </w:sdtContent>
          </w:sdt>
          <w:p w14:paraId="67FAFBBA" w14:textId="77777777" w:rsidR="005D2865" w:rsidRDefault="00C476F9">
            <w:pPr>
              <w:spacing w:before="120"/>
              <w:rPr>
                <w:rFonts w:eastAsia="MS Gothic" w:cstheme="minorHAnsi"/>
                <w:sz w:val="18"/>
                <w:szCs w:val="18"/>
              </w:rPr>
            </w:pPr>
            <w:r>
              <w:rPr>
                <w:rFonts w:eastAsia="MS Gothic" w:cstheme="minorHAnsi"/>
                <w:sz w:val="18"/>
                <w:szCs w:val="18"/>
              </w:rPr>
              <w:t>Qualität:</w:t>
            </w:r>
          </w:p>
          <w:p w14:paraId="22980C01" w14:textId="77777777" w:rsidR="005D2865" w:rsidRDefault="004E12E6">
            <w:pPr>
              <w:rPr>
                <w:rFonts w:eastAsia="MS Gothic" w:cstheme="minorHAnsi"/>
                <w:sz w:val="18"/>
                <w:szCs w:val="18"/>
              </w:rPr>
            </w:pPr>
            <w:sdt>
              <w:sdtPr>
                <w:id w:val="-1956012275"/>
                <w:placeholder>
                  <w:docPart w:val="63D744994AE64FE5B256D4C76EFA77FA"/>
                </w:placeholder>
                <w:temporary/>
                <w:showingPlcHdr/>
              </w:sdtPr>
              <w:sdtEndPr/>
              <w:sdtContent>
                <w:r w:rsidR="00C476F9">
                  <w:rPr>
                    <w:rStyle w:val="Platzhaltertext1"/>
                    <w:vanish/>
                    <w:highlight w:val="lightGray"/>
                  </w:rPr>
                  <w:t>Text eingeben</w:t>
                </w:r>
              </w:sdtContent>
            </w:sdt>
            <w:r w:rsidR="00C476F9">
              <w:rPr>
                <w:rFonts w:eastAsia="MS Gothic" w:cstheme="minorHAnsi"/>
                <w:sz w:val="18"/>
                <w:szCs w:val="18"/>
              </w:rPr>
              <w:t xml:space="preserve"> </w:t>
            </w:r>
          </w:p>
          <w:p w14:paraId="3E113863" w14:textId="77777777" w:rsidR="005D2865" w:rsidRDefault="00C476F9">
            <w:pPr>
              <w:spacing w:before="120"/>
              <w:rPr>
                <w:rFonts w:eastAsia="MS Gothic" w:cstheme="minorHAnsi"/>
                <w:sz w:val="18"/>
                <w:szCs w:val="18"/>
              </w:rPr>
            </w:pPr>
            <w:r>
              <w:rPr>
                <w:rFonts w:eastAsia="MS Gothic" w:cstheme="minorHAnsi"/>
                <w:sz w:val="18"/>
                <w:szCs w:val="18"/>
              </w:rPr>
              <w:t>Recht:</w:t>
            </w:r>
          </w:p>
          <w:p w14:paraId="35AD0662" w14:textId="77777777" w:rsidR="005D2865" w:rsidRDefault="004E12E6">
            <w:pPr>
              <w:rPr>
                <w:rFonts w:eastAsia="MS Gothic" w:cstheme="minorHAnsi"/>
                <w:sz w:val="18"/>
                <w:szCs w:val="18"/>
              </w:rPr>
            </w:pPr>
            <w:sdt>
              <w:sdtPr>
                <w:id w:val="1422142791"/>
                <w:placeholder>
                  <w:docPart w:val="5EC101DFD19F4A3DBB5B4DE959AD71F4"/>
                </w:placeholder>
                <w:temporary/>
                <w:showingPlcHdr/>
              </w:sdtPr>
              <w:sdtEndPr/>
              <w:sdtContent>
                <w:r w:rsidR="00C476F9">
                  <w:rPr>
                    <w:rStyle w:val="Platzhaltertext1"/>
                    <w:vanish/>
                    <w:highlight w:val="lightGray"/>
                  </w:rPr>
                  <w:t>Text eingeben</w:t>
                </w:r>
              </w:sdtContent>
            </w:sdt>
            <w:r w:rsidR="00C476F9">
              <w:rPr>
                <w:rFonts w:eastAsia="MS Gothic" w:cstheme="minorHAnsi"/>
                <w:sz w:val="18"/>
                <w:szCs w:val="18"/>
              </w:rPr>
              <w:t xml:space="preserve"> </w:t>
            </w:r>
          </w:p>
          <w:p w14:paraId="49DA9DF7" w14:textId="77777777" w:rsidR="005D2865" w:rsidRDefault="00C476F9">
            <w:pPr>
              <w:spacing w:before="120"/>
              <w:rPr>
                <w:rFonts w:eastAsia="MS Gothic" w:cstheme="minorHAnsi"/>
                <w:sz w:val="18"/>
                <w:szCs w:val="18"/>
              </w:rPr>
            </w:pPr>
            <w:r>
              <w:rPr>
                <w:rFonts w:eastAsia="MS Gothic" w:cstheme="minorHAnsi"/>
                <w:sz w:val="18"/>
                <w:szCs w:val="18"/>
              </w:rPr>
              <w:t>Spezielles:</w:t>
            </w:r>
          </w:p>
          <w:p w14:paraId="62EAE7B1" w14:textId="77777777" w:rsidR="005D2865" w:rsidRDefault="004E12E6">
            <w:pPr>
              <w:rPr>
                <w:rFonts w:eastAsia="MS Gothic" w:cstheme="minorHAnsi"/>
                <w:sz w:val="18"/>
                <w:szCs w:val="18"/>
              </w:rPr>
            </w:pPr>
            <w:sdt>
              <w:sdtPr>
                <w:id w:val="-1295443066"/>
                <w:placeholder>
                  <w:docPart w:val="6D487484A58B49109A099907371C3AF6"/>
                </w:placeholder>
                <w:temporary/>
                <w:showingPlcHdr/>
              </w:sdtPr>
              <w:sdtEndPr/>
              <w:sdtContent>
                <w:r w:rsidR="00C476F9">
                  <w:rPr>
                    <w:rStyle w:val="Platzhaltertext1"/>
                    <w:vanish/>
                    <w:highlight w:val="lightGray"/>
                  </w:rPr>
                  <w:t>Text eingeben</w:t>
                </w:r>
              </w:sdtContent>
            </w:sdt>
            <w:r w:rsidR="00C476F9">
              <w:rPr>
                <w:rFonts w:eastAsia="MS Gothic" w:cstheme="minorHAnsi"/>
                <w:sz w:val="18"/>
                <w:szCs w:val="18"/>
              </w:rPr>
              <w:t xml:space="preserve"> </w:t>
            </w:r>
          </w:p>
          <w:p w14:paraId="68C75EC5" w14:textId="77777777" w:rsidR="005D2865" w:rsidRDefault="00C476F9">
            <w:pPr>
              <w:spacing w:before="120"/>
              <w:rPr>
                <w:rFonts w:eastAsia="MS Gothic" w:cstheme="minorHAnsi"/>
                <w:sz w:val="18"/>
                <w:szCs w:val="18"/>
              </w:rPr>
            </w:pPr>
            <w:r>
              <w:rPr>
                <w:rFonts w:eastAsia="MS Gothic" w:cstheme="minorHAnsi"/>
                <w:sz w:val="18"/>
                <w:szCs w:val="18"/>
              </w:rPr>
              <w:t>Risiken:</w:t>
            </w:r>
          </w:p>
          <w:sdt>
            <w:sdtPr>
              <w:id w:val="-616304397"/>
              <w:placeholder>
                <w:docPart w:val="E95D4564B2AD40EEB90B40F87D12FAF6"/>
              </w:placeholder>
              <w:temporary/>
              <w:showingPlcHdr/>
            </w:sdtPr>
            <w:sdtEndPr/>
            <w:sdtContent>
              <w:p w14:paraId="438B93DE" w14:textId="77777777" w:rsidR="005D2865" w:rsidRDefault="00C476F9">
                <w:pPr>
                  <w:rPr>
                    <w:rFonts w:ascii="MS Gothic" w:eastAsia="MS Gothic" w:hAnsi="MS Gothic"/>
                    <w:sz w:val="18"/>
                  </w:rPr>
                </w:pPr>
                <w:r>
                  <w:rPr>
                    <w:rStyle w:val="Platzhaltertext1"/>
                    <w:vanish/>
                    <w:highlight w:val="lightGray"/>
                  </w:rPr>
                  <w:t>Text eingeben</w:t>
                </w:r>
              </w:p>
            </w:sdtContent>
          </w:sdt>
        </w:tc>
      </w:tr>
      <w:tr w:rsidR="005D2865" w14:paraId="0547473C" w14:textId="77777777" w:rsidTr="005D2865">
        <w:trPr>
          <w:trHeight w:val="202"/>
        </w:trPr>
        <w:tc>
          <w:tcPr>
            <w:tcW w:w="6658" w:type="dxa"/>
            <w:gridSpan w:val="3"/>
          </w:tcPr>
          <w:p w14:paraId="138BE86E" w14:textId="77777777" w:rsidR="005D2865" w:rsidRDefault="00C476F9">
            <w:pPr>
              <w:rPr>
                <w:rFonts w:eastAsia="MS Gothic" w:cstheme="minorHAnsi"/>
                <w:sz w:val="18"/>
              </w:rPr>
            </w:pPr>
            <w:r>
              <w:rPr>
                <w:rFonts w:eastAsia="MS Gothic" w:cstheme="minorHAnsi"/>
                <w:sz w:val="18"/>
              </w:rPr>
              <w:t>Projekt-/ Objektsumme netto inkl. MWST</w:t>
            </w:r>
            <w:r>
              <w:rPr>
                <w:rFonts w:eastAsia="MS Gothic" w:cstheme="minorHAnsi"/>
                <w:vanish/>
                <w:color w:val="D50029"/>
                <w:sz w:val="18"/>
              </w:rPr>
              <w:t xml:space="preserve"> (optional)</w:t>
            </w:r>
          </w:p>
        </w:tc>
        <w:tc>
          <w:tcPr>
            <w:tcW w:w="567" w:type="dxa"/>
          </w:tcPr>
          <w:p w14:paraId="79608DC3" w14:textId="77777777" w:rsidR="005D2865" w:rsidRDefault="00C476F9">
            <w:pPr>
              <w:jc w:val="right"/>
              <w:rPr>
                <w:rFonts w:eastAsia="MS Gothic" w:cstheme="minorHAnsi"/>
                <w:sz w:val="18"/>
                <w:szCs w:val="18"/>
              </w:rPr>
            </w:pPr>
            <w:r>
              <w:rPr>
                <w:rFonts w:eastAsia="MS Gothic" w:cstheme="minorHAnsi"/>
                <w:sz w:val="18"/>
                <w:szCs w:val="18"/>
              </w:rPr>
              <w:t>Fr.</w:t>
            </w:r>
          </w:p>
        </w:tc>
        <w:tc>
          <w:tcPr>
            <w:tcW w:w="1559" w:type="dxa"/>
          </w:tcPr>
          <w:sdt>
            <w:sdtPr>
              <w:id w:val="2078628131"/>
              <w:placeholder>
                <w:docPart w:val="7DE27AD989AE41FCA33F1049D41CD4D4"/>
              </w:placeholder>
              <w:temporary/>
              <w:showingPlcHdr/>
            </w:sdtPr>
            <w:sdtEndPr/>
            <w:sdtContent>
              <w:p w14:paraId="082B6ED3" w14:textId="77777777" w:rsidR="005D2865" w:rsidRDefault="00C476F9">
                <w:pPr>
                  <w:jc w:val="right"/>
                </w:pPr>
                <w:r>
                  <w:rPr>
                    <w:rStyle w:val="Platzhaltertext1"/>
                    <w:vanish/>
                    <w:highlight w:val="lightGray"/>
                  </w:rPr>
                  <w:t>Zahl eingeben</w:t>
                </w:r>
              </w:p>
            </w:sdtContent>
          </w:sdt>
        </w:tc>
      </w:tr>
      <w:tr w:rsidR="005D2865" w14:paraId="7AA16035" w14:textId="77777777" w:rsidTr="005D2865">
        <w:tc>
          <w:tcPr>
            <w:tcW w:w="6658" w:type="dxa"/>
            <w:gridSpan w:val="3"/>
          </w:tcPr>
          <w:p w14:paraId="1A846D37" w14:textId="77777777" w:rsidR="005D2865" w:rsidRDefault="00C476F9">
            <w:pPr>
              <w:rPr>
                <w:rFonts w:eastAsia="MS Gothic" w:cstheme="minorHAnsi"/>
                <w:sz w:val="18"/>
              </w:rPr>
            </w:pPr>
            <w:r>
              <w:rPr>
                <w:rFonts w:eastAsia="MS Gothic" w:cstheme="minorHAnsi"/>
                <w:sz w:val="18"/>
              </w:rPr>
              <w:t>Aktuelle Summe netto inkl. MWST und genehmigten Projektänderungen</w:t>
            </w:r>
          </w:p>
        </w:tc>
        <w:tc>
          <w:tcPr>
            <w:tcW w:w="567" w:type="dxa"/>
          </w:tcPr>
          <w:p w14:paraId="655E9518" w14:textId="77777777" w:rsidR="005D2865" w:rsidRDefault="00C476F9">
            <w:pPr>
              <w:jc w:val="right"/>
              <w:rPr>
                <w:rFonts w:eastAsia="MS Gothic" w:cstheme="minorHAnsi"/>
                <w:sz w:val="18"/>
                <w:szCs w:val="18"/>
              </w:rPr>
            </w:pPr>
            <w:r>
              <w:rPr>
                <w:rFonts w:eastAsia="MS Gothic" w:cstheme="minorHAnsi"/>
                <w:sz w:val="18"/>
                <w:szCs w:val="18"/>
              </w:rPr>
              <w:t>Fr.</w:t>
            </w:r>
          </w:p>
        </w:tc>
        <w:tc>
          <w:tcPr>
            <w:tcW w:w="1559" w:type="dxa"/>
          </w:tcPr>
          <w:sdt>
            <w:sdtPr>
              <w:id w:val="-839764451"/>
              <w:placeholder>
                <w:docPart w:val="268ACB7156E04C34846278F980E8B10B"/>
              </w:placeholder>
              <w:temporary/>
              <w:showingPlcHdr/>
            </w:sdtPr>
            <w:sdtEndPr/>
            <w:sdtContent>
              <w:p w14:paraId="788AA9CF" w14:textId="77777777" w:rsidR="005D2865" w:rsidRDefault="00C476F9">
                <w:pPr>
                  <w:jc w:val="right"/>
                </w:pPr>
                <w:r>
                  <w:rPr>
                    <w:rStyle w:val="Platzhaltertext1"/>
                    <w:vanish/>
                    <w:highlight w:val="lightGray"/>
                  </w:rPr>
                  <w:t>Zahl eingeben</w:t>
                </w:r>
              </w:p>
            </w:sdtContent>
          </w:sdt>
        </w:tc>
      </w:tr>
      <w:tr w:rsidR="005D2865" w14:paraId="138E2194" w14:textId="77777777" w:rsidTr="005D2865">
        <w:tc>
          <w:tcPr>
            <w:tcW w:w="279" w:type="dxa"/>
            <w:vMerge w:val="restart"/>
            <w:vAlign w:val="center"/>
          </w:tcPr>
          <w:p w14:paraId="1BF4D4C1" w14:textId="77777777" w:rsidR="005D2865" w:rsidRDefault="005D2865">
            <w:pPr>
              <w:jc w:val="center"/>
              <w:rPr>
                <w:rFonts w:eastAsia="MS Gothic" w:cstheme="minorHAnsi"/>
                <w:sz w:val="18"/>
                <w:szCs w:val="18"/>
              </w:rPr>
            </w:pPr>
          </w:p>
        </w:tc>
        <w:tc>
          <w:tcPr>
            <w:tcW w:w="6148" w:type="dxa"/>
            <w:tcBorders>
              <w:right w:val="nil"/>
            </w:tcBorders>
          </w:tcPr>
          <w:p w14:paraId="1A92C190" w14:textId="77777777" w:rsidR="005D2865" w:rsidRDefault="00C476F9">
            <w:pPr>
              <w:rPr>
                <w:rFonts w:eastAsia="MS Gothic" w:cstheme="minorHAnsi"/>
                <w:sz w:val="18"/>
              </w:rPr>
            </w:pPr>
            <w:r>
              <w:rPr>
                <w:rFonts w:eastAsia="MS Gothic" w:cstheme="minorHAnsi"/>
                <w:sz w:val="18"/>
              </w:rPr>
              <w:t>A) Baukosten</w:t>
            </w:r>
          </w:p>
        </w:tc>
        <w:tc>
          <w:tcPr>
            <w:tcW w:w="231" w:type="dxa"/>
            <w:tcBorders>
              <w:left w:val="nil"/>
            </w:tcBorders>
          </w:tcPr>
          <w:p w14:paraId="0B1875CD" w14:textId="77777777" w:rsidR="005D2865" w:rsidRDefault="005D2865">
            <w:pPr>
              <w:jc w:val="right"/>
              <w:rPr>
                <w:rFonts w:eastAsia="MS Gothic" w:cstheme="minorHAnsi"/>
                <w:sz w:val="18"/>
              </w:rPr>
            </w:pPr>
          </w:p>
        </w:tc>
        <w:tc>
          <w:tcPr>
            <w:tcW w:w="567" w:type="dxa"/>
          </w:tcPr>
          <w:p w14:paraId="446BEDB3" w14:textId="77777777" w:rsidR="005D2865" w:rsidRDefault="00C476F9">
            <w:pPr>
              <w:jc w:val="right"/>
              <w:rPr>
                <w:rFonts w:eastAsia="MS Gothic" w:cstheme="minorHAnsi"/>
                <w:sz w:val="18"/>
                <w:szCs w:val="18"/>
              </w:rPr>
            </w:pPr>
            <w:r>
              <w:rPr>
                <w:rFonts w:eastAsia="MS Gothic" w:cstheme="minorHAnsi"/>
                <w:sz w:val="18"/>
                <w:szCs w:val="18"/>
              </w:rPr>
              <w:t>Fr.</w:t>
            </w:r>
          </w:p>
        </w:tc>
        <w:tc>
          <w:tcPr>
            <w:tcW w:w="1559" w:type="dxa"/>
          </w:tcPr>
          <w:sdt>
            <w:sdtPr>
              <w:id w:val="-1676332201"/>
              <w:placeholder>
                <w:docPart w:val="D5D6F4A3C8AA4977B71A7D1DA4C19620"/>
              </w:placeholder>
              <w:temporary/>
              <w:showingPlcHdr/>
            </w:sdtPr>
            <w:sdtEndPr/>
            <w:sdtContent>
              <w:p w14:paraId="7B8AB6A7" w14:textId="77777777" w:rsidR="005D2865" w:rsidRDefault="00C476F9">
                <w:pPr>
                  <w:jc w:val="right"/>
                </w:pPr>
                <w:r>
                  <w:rPr>
                    <w:rStyle w:val="Platzhaltertext1"/>
                    <w:vanish/>
                    <w:highlight w:val="lightGray"/>
                  </w:rPr>
                  <w:t>Zahl eingeben</w:t>
                </w:r>
              </w:p>
            </w:sdtContent>
          </w:sdt>
        </w:tc>
      </w:tr>
      <w:tr w:rsidR="005D2865" w14:paraId="0F5A0E23" w14:textId="77777777" w:rsidTr="005D2865">
        <w:tc>
          <w:tcPr>
            <w:tcW w:w="279" w:type="dxa"/>
            <w:vMerge/>
          </w:tcPr>
          <w:p w14:paraId="4EAAD673" w14:textId="77777777" w:rsidR="005D2865" w:rsidRDefault="005D2865">
            <w:pPr>
              <w:rPr>
                <w:rFonts w:eastAsia="MS Gothic" w:cstheme="minorHAnsi"/>
                <w:sz w:val="18"/>
              </w:rPr>
            </w:pPr>
          </w:p>
        </w:tc>
        <w:tc>
          <w:tcPr>
            <w:tcW w:w="6148" w:type="dxa"/>
            <w:tcBorders>
              <w:right w:val="nil"/>
            </w:tcBorders>
          </w:tcPr>
          <w:p w14:paraId="0AF1CFA6" w14:textId="77777777" w:rsidR="005D2865" w:rsidRDefault="00C476F9">
            <w:pPr>
              <w:rPr>
                <w:rFonts w:eastAsia="MS Gothic" w:cstheme="minorHAnsi"/>
                <w:sz w:val="18"/>
              </w:rPr>
            </w:pPr>
            <w:r>
              <w:rPr>
                <w:rFonts w:eastAsia="MS Gothic" w:cstheme="minorHAnsi"/>
                <w:sz w:val="18"/>
              </w:rPr>
              <w:t>B) Honorare</w:t>
            </w:r>
          </w:p>
        </w:tc>
        <w:tc>
          <w:tcPr>
            <w:tcW w:w="231" w:type="dxa"/>
            <w:tcBorders>
              <w:left w:val="nil"/>
            </w:tcBorders>
          </w:tcPr>
          <w:p w14:paraId="79B7CCEC" w14:textId="77777777" w:rsidR="005D2865" w:rsidRDefault="005D2865">
            <w:pPr>
              <w:jc w:val="right"/>
              <w:rPr>
                <w:rFonts w:eastAsia="MS Gothic" w:cstheme="minorHAnsi"/>
                <w:sz w:val="18"/>
              </w:rPr>
            </w:pPr>
          </w:p>
        </w:tc>
        <w:tc>
          <w:tcPr>
            <w:tcW w:w="567" w:type="dxa"/>
          </w:tcPr>
          <w:p w14:paraId="1B3D6DBA" w14:textId="77777777" w:rsidR="005D2865" w:rsidRDefault="00C476F9">
            <w:pPr>
              <w:jc w:val="right"/>
              <w:rPr>
                <w:rFonts w:eastAsia="MS Gothic" w:cstheme="minorHAnsi"/>
                <w:sz w:val="18"/>
                <w:szCs w:val="18"/>
              </w:rPr>
            </w:pPr>
            <w:r>
              <w:rPr>
                <w:rFonts w:eastAsia="MS Gothic" w:cstheme="minorHAnsi"/>
                <w:sz w:val="18"/>
                <w:szCs w:val="18"/>
              </w:rPr>
              <w:t>Fr.</w:t>
            </w:r>
          </w:p>
        </w:tc>
        <w:tc>
          <w:tcPr>
            <w:tcW w:w="1559" w:type="dxa"/>
          </w:tcPr>
          <w:sdt>
            <w:sdtPr>
              <w:id w:val="-90476756"/>
              <w:placeholder>
                <w:docPart w:val="F8490333E7794E55936174B990481002"/>
              </w:placeholder>
              <w:temporary/>
              <w:showingPlcHdr/>
            </w:sdtPr>
            <w:sdtEndPr/>
            <w:sdtContent>
              <w:p w14:paraId="1EA732F1" w14:textId="77777777" w:rsidR="005D2865" w:rsidRDefault="00C476F9">
                <w:pPr>
                  <w:jc w:val="right"/>
                </w:pPr>
                <w:r>
                  <w:rPr>
                    <w:rStyle w:val="Platzhaltertext1"/>
                    <w:vanish/>
                    <w:highlight w:val="lightGray"/>
                  </w:rPr>
                  <w:t>Zahl eingeben</w:t>
                </w:r>
              </w:p>
            </w:sdtContent>
          </w:sdt>
        </w:tc>
      </w:tr>
      <w:tr w:rsidR="005D2865" w14:paraId="5FE6630E" w14:textId="77777777" w:rsidTr="005D2865">
        <w:tc>
          <w:tcPr>
            <w:tcW w:w="279" w:type="dxa"/>
            <w:vMerge/>
          </w:tcPr>
          <w:p w14:paraId="0CDD0C3D" w14:textId="77777777" w:rsidR="005D2865" w:rsidRDefault="005D2865">
            <w:pPr>
              <w:rPr>
                <w:rFonts w:eastAsia="MS Gothic" w:cstheme="minorHAnsi"/>
                <w:sz w:val="18"/>
              </w:rPr>
            </w:pPr>
          </w:p>
        </w:tc>
        <w:tc>
          <w:tcPr>
            <w:tcW w:w="6148" w:type="dxa"/>
            <w:tcBorders>
              <w:right w:val="nil"/>
            </w:tcBorders>
          </w:tcPr>
          <w:p w14:paraId="172B4A7E" w14:textId="77777777" w:rsidR="005D2865" w:rsidRDefault="00C476F9">
            <w:pPr>
              <w:rPr>
                <w:rFonts w:eastAsia="MS Gothic" w:cstheme="minorHAnsi"/>
                <w:sz w:val="18"/>
              </w:rPr>
            </w:pPr>
            <w:r>
              <w:rPr>
                <w:rFonts w:eastAsia="MS Gothic" w:cstheme="minorHAnsi"/>
                <w:sz w:val="18"/>
              </w:rPr>
              <w:t>C) Baunebenkosten / Diverses</w:t>
            </w:r>
          </w:p>
        </w:tc>
        <w:tc>
          <w:tcPr>
            <w:tcW w:w="231" w:type="dxa"/>
            <w:tcBorders>
              <w:left w:val="nil"/>
            </w:tcBorders>
          </w:tcPr>
          <w:p w14:paraId="72D57E71" w14:textId="77777777" w:rsidR="005D2865" w:rsidRDefault="005D2865">
            <w:pPr>
              <w:jc w:val="right"/>
              <w:rPr>
                <w:rFonts w:eastAsia="MS Gothic" w:cstheme="minorHAnsi"/>
                <w:sz w:val="18"/>
              </w:rPr>
            </w:pPr>
          </w:p>
        </w:tc>
        <w:tc>
          <w:tcPr>
            <w:tcW w:w="567" w:type="dxa"/>
          </w:tcPr>
          <w:p w14:paraId="03609783" w14:textId="77777777" w:rsidR="005D2865" w:rsidRDefault="00C476F9">
            <w:pPr>
              <w:jc w:val="right"/>
              <w:rPr>
                <w:sz w:val="18"/>
                <w:szCs w:val="18"/>
              </w:rPr>
            </w:pPr>
            <w:r>
              <w:rPr>
                <w:rFonts w:eastAsia="MS Gothic" w:cstheme="minorHAnsi"/>
                <w:sz w:val="18"/>
                <w:szCs w:val="18"/>
              </w:rPr>
              <w:t>Fr.</w:t>
            </w:r>
          </w:p>
        </w:tc>
        <w:tc>
          <w:tcPr>
            <w:tcW w:w="1559" w:type="dxa"/>
          </w:tcPr>
          <w:sdt>
            <w:sdtPr>
              <w:id w:val="1485585527"/>
              <w:placeholder>
                <w:docPart w:val="DC26471620F343228D78AE65C44927E8"/>
              </w:placeholder>
              <w:temporary/>
              <w:showingPlcHdr/>
            </w:sdtPr>
            <w:sdtEndPr/>
            <w:sdtContent>
              <w:p w14:paraId="2BA123C7" w14:textId="77777777" w:rsidR="005D2865" w:rsidRDefault="00C476F9">
                <w:pPr>
                  <w:jc w:val="right"/>
                </w:pPr>
                <w:r>
                  <w:rPr>
                    <w:rStyle w:val="Platzhaltertext1"/>
                    <w:vanish/>
                    <w:highlight w:val="lightGray"/>
                  </w:rPr>
                  <w:t>Zahl eingeben</w:t>
                </w:r>
              </w:p>
            </w:sdtContent>
          </w:sdt>
        </w:tc>
      </w:tr>
      <w:tr w:rsidR="005D2865" w14:paraId="45BCE02C" w14:textId="77777777" w:rsidTr="005D2865">
        <w:tc>
          <w:tcPr>
            <w:tcW w:w="279" w:type="dxa"/>
            <w:vMerge/>
          </w:tcPr>
          <w:p w14:paraId="24730128" w14:textId="77777777" w:rsidR="005D2865" w:rsidRDefault="005D2865">
            <w:pPr>
              <w:rPr>
                <w:rFonts w:eastAsia="MS Gothic" w:cstheme="minorHAnsi"/>
                <w:sz w:val="18"/>
              </w:rPr>
            </w:pPr>
          </w:p>
        </w:tc>
        <w:tc>
          <w:tcPr>
            <w:tcW w:w="6148" w:type="dxa"/>
            <w:tcBorders>
              <w:right w:val="nil"/>
            </w:tcBorders>
          </w:tcPr>
          <w:p w14:paraId="6B0012AD" w14:textId="77777777" w:rsidR="005D2865" w:rsidRDefault="00C476F9">
            <w:pPr>
              <w:rPr>
                <w:rFonts w:eastAsia="MS Gothic" w:cstheme="minorHAnsi"/>
                <w:sz w:val="18"/>
              </w:rPr>
            </w:pPr>
            <w:r>
              <w:rPr>
                <w:rFonts w:eastAsia="MS Gothic" w:cstheme="minorHAnsi"/>
                <w:sz w:val="18"/>
              </w:rPr>
              <w:t>D) Reservekapitel</w:t>
            </w:r>
          </w:p>
        </w:tc>
        <w:tc>
          <w:tcPr>
            <w:tcW w:w="231" w:type="dxa"/>
            <w:tcBorders>
              <w:left w:val="nil"/>
            </w:tcBorders>
          </w:tcPr>
          <w:p w14:paraId="7CD96B0F" w14:textId="77777777" w:rsidR="005D2865" w:rsidRDefault="005D2865">
            <w:pPr>
              <w:jc w:val="right"/>
              <w:rPr>
                <w:rFonts w:eastAsia="MS Gothic" w:cstheme="minorHAnsi"/>
                <w:sz w:val="18"/>
              </w:rPr>
            </w:pPr>
          </w:p>
        </w:tc>
        <w:tc>
          <w:tcPr>
            <w:tcW w:w="567" w:type="dxa"/>
          </w:tcPr>
          <w:p w14:paraId="3BED142A" w14:textId="77777777" w:rsidR="005D2865" w:rsidRDefault="00C476F9">
            <w:pPr>
              <w:jc w:val="right"/>
              <w:rPr>
                <w:sz w:val="18"/>
                <w:szCs w:val="18"/>
              </w:rPr>
            </w:pPr>
            <w:r>
              <w:rPr>
                <w:rFonts w:eastAsia="MS Gothic" w:cstheme="minorHAnsi"/>
                <w:sz w:val="18"/>
                <w:szCs w:val="18"/>
              </w:rPr>
              <w:t>Fr.</w:t>
            </w:r>
          </w:p>
        </w:tc>
        <w:tc>
          <w:tcPr>
            <w:tcW w:w="1559" w:type="dxa"/>
          </w:tcPr>
          <w:sdt>
            <w:sdtPr>
              <w:id w:val="-2021452435"/>
              <w:placeholder>
                <w:docPart w:val="801E430DB5364AEC810B2DD677C09766"/>
              </w:placeholder>
              <w:temporary/>
              <w:showingPlcHdr/>
            </w:sdtPr>
            <w:sdtEndPr/>
            <w:sdtContent>
              <w:p w14:paraId="112B5086" w14:textId="77777777" w:rsidR="005D2865" w:rsidRDefault="00C476F9">
                <w:pPr>
                  <w:jc w:val="right"/>
                </w:pPr>
                <w:r>
                  <w:rPr>
                    <w:rStyle w:val="Platzhaltertext1"/>
                    <w:vanish/>
                    <w:highlight w:val="lightGray"/>
                  </w:rPr>
                  <w:t>Zahl eingeben</w:t>
                </w:r>
              </w:p>
            </w:sdtContent>
          </w:sdt>
        </w:tc>
      </w:tr>
      <w:tr w:rsidR="005D2865" w14:paraId="0958F4AF" w14:textId="77777777" w:rsidTr="005D2865">
        <w:tc>
          <w:tcPr>
            <w:tcW w:w="279" w:type="dxa"/>
            <w:vMerge/>
          </w:tcPr>
          <w:p w14:paraId="79F0DA5D" w14:textId="77777777" w:rsidR="005D2865" w:rsidRDefault="005D2865">
            <w:pPr>
              <w:rPr>
                <w:rFonts w:eastAsia="MS Gothic" w:cstheme="minorHAnsi"/>
                <w:sz w:val="18"/>
              </w:rPr>
            </w:pPr>
          </w:p>
        </w:tc>
        <w:tc>
          <w:tcPr>
            <w:tcW w:w="6148" w:type="dxa"/>
            <w:tcBorders>
              <w:right w:val="nil"/>
            </w:tcBorders>
          </w:tcPr>
          <w:p w14:paraId="27F60E95" w14:textId="77777777" w:rsidR="005D2865" w:rsidRDefault="00C476F9">
            <w:pPr>
              <w:rPr>
                <w:rFonts w:eastAsia="MS Gothic" w:cstheme="minorHAnsi"/>
                <w:sz w:val="18"/>
              </w:rPr>
            </w:pPr>
            <w:r>
              <w:rPr>
                <w:rFonts w:eastAsia="MS Gothic" w:cstheme="minorHAnsi"/>
                <w:sz w:val="18"/>
              </w:rPr>
              <w:t xml:space="preserve">E) </w:t>
            </w:r>
            <w:proofErr w:type="spellStart"/>
            <w:r>
              <w:rPr>
                <w:rFonts w:eastAsia="MS Gothic" w:cstheme="minorHAnsi"/>
                <w:sz w:val="18"/>
              </w:rPr>
              <w:t>Unvorgesehenes</w:t>
            </w:r>
            <w:proofErr w:type="spellEnd"/>
          </w:p>
        </w:tc>
        <w:tc>
          <w:tcPr>
            <w:tcW w:w="231" w:type="dxa"/>
            <w:tcBorders>
              <w:left w:val="nil"/>
            </w:tcBorders>
          </w:tcPr>
          <w:p w14:paraId="259A3A14" w14:textId="77777777" w:rsidR="005D2865" w:rsidRDefault="005D2865">
            <w:pPr>
              <w:jc w:val="right"/>
              <w:rPr>
                <w:rFonts w:eastAsia="MS Gothic" w:cstheme="minorHAnsi"/>
                <w:sz w:val="18"/>
              </w:rPr>
            </w:pPr>
          </w:p>
        </w:tc>
        <w:tc>
          <w:tcPr>
            <w:tcW w:w="567" w:type="dxa"/>
          </w:tcPr>
          <w:p w14:paraId="28B2E3D7" w14:textId="77777777" w:rsidR="005D2865" w:rsidRDefault="00C476F9">
            <w:pPr>
              <w:jc w:val="right"/>
              <w:rPr>
                <w:sz w:val="18"/>
                <w:szCs w:val="18"/>
              </w:rPr>
            </w:pPr>
            <w:r>
              <w:rPr>
                <w:rFonts w:eastAsia="MS Gothic" w:cstheme="minorHAnsi"/>
                <w:sz w:val="18"/>
                <w:szCs w:val="18"/>
              </w:rPr>
              <w:t>Fr.</w:t>
            </w:r>
          </w:p>
        </w:tc>
        <w:tc>
          <w:tcPr>
            <w:tcW w:w="1559" w:type="dxa"/>
          </w:tcPr>
          <w:sdt>
            <w:sdtPr>
              <w:id w:val="-300460624"/>
              <w:placeholder>
                <w:docPart w:val="8A834228ED284590BE0F0471DDA45836"/>
              </w:placeholder>
              <w:temporary/>
              <w:showingPlcHdr/>
            </w:sdtPr>
            <w:sdtEndPr/>
            <w:sdtContent>
              <w:p w14:paraId="71DB6906" w14:textId="77777777" w:rsidR="005D2865" w:rsidRDefault="00C476F9">
                <w:pPr>
                  <w:jc w:val="right"/>
                </w:pPr>
                <w:r>
                  <w:rPr>
                    <w:rStyle w:val="Platzhaltertext1"/>
                    <w:vanish/>
                    <w:highlight w:val="lightGray"/>
                  </w:rPr>
                  <w:t>Zahl eingeben</w:t>
                </w:r>
              </w:p>
            </w:sdtContent>
          </w:sdt>
        </w:tc>
      </w:tr>
      <w:tr w:rsidR="005D2865" w14:paraId="431F5604" w14:textId="77777777" w:rsidTr="005D2865">
        <w:tc>
          <w:tcPr>
            <w:tcW w:w="279" w:type="dxa"/>
            <w:vMerge/>
          </w:tcPr>
          <w:p w14:paraId="34AF8776" w14:textId="77777777" w:rsidR="005D2865" w:rsidRDefault="005D2865">
            <w:pPr>
              <w:rPr>
                <w:rFonts w:eastAsia="MS Gothic" w:cstheme="minorHAnsi"/>
                <w:sz w:val="18"/>
              </w:rPr>
            </w:pPr>
          </w:p>
        </w:tc>
        <w:tc>
          <w:tcPr>
            <w:tcW w:w="6148" w:type="dxa"/>
            <w:tcBorders>
              <w:right w:val="nil"/>
            </w:tcBorders>
          </w:tcPr>
          <w:p w14:paraId="4CEC81F3" w14:textId="77777777" w:rsidR="005D2865" w:rsidRDefault="00C476F9">
            <w:pPr>
              <w:rPr>
                <w:rFonts w:eastAsia="MS Gothic" w:cstheme="minorHAnsi"/>
                <w:sz w:val="18"/>
              </w:rPr>
            </w:pPr>
            <w:r>
              <w:rPr>
                <w:rFonts w:eastAsia="MS Gothic" w:cstheme="minorHAnsi"/>
                <w:sz w:val="18"/>
              </w:rPr>
              <w:t>Änderungskosten netto</w:t>
            </w:r>
          </w:p>
        </w:tc>
        <w:tc>
          <w:tcPr>
            <w:tcW w:w="231" w:type="dxa"/>
            <w:tcBorders>
              <w:left w:val="nil"/>
            </w:tcBorders>
          </w:tcPr>
          <w:p w14:paraId="28421714" w14:textId="77777777" w:rsidR="005D2865" w:rsidRDefault="005D2865">
            <w:pPr>
              <w:jc w:val="right"/>
              <w:rPr>
                <w:rFonts w:eastAsia="MS Gothic" w:cstheme="minorHAnsi"/>
                <w:sz w:val="18"/>
              </w:rPr>
            </w:pPr>
          </w:p>
        </w:tc>
        <w:tc>
          <w:tcPr>
            <w:tcW w:w="567" w:type="dxa"/>
          </w:tcPr>
          <w:p w14:paraId="0A7C1EE7" w14:textId="77777777" w:rsidR="005D2865" w:rsidRDefault="00C476F9">
            <w:pPr>
              <w:jc w:val="right"/>
              <w:rPr>
                <w:sz w:val="18"/>
                <w:szCs w:val="18"/>
              </w:rPr>
            </w:pPr>
            <w:r>
              <w:rPr>
                <w:rFonts w:eastAsia="MS Gothic" w:cstheme="minorHAnsi"/>
                <w:sz w:val="18"/>
                <w:szCs w:val="18"/>
              </w:rPr>
              <w:t>Fr.</w:t>
            </w:r>
          </w:p>
        </w:tc>
        <w:tc>
          <w:tcPr>
            <w:tcW w:w="1559" w:type="dxa"/>
          </w:tcPr>
          <w:sdt>
            <w:sdtPr>
              <w:id w:val="-82608766"/>
              <w:placeholder>
                <w:docPart w:val="64854416882B49348BA02EDAE7890631"/>
              </w:placeholder>
              <w:temporary/>
              <w:showingPlcHdr/>
            </w:sdtPr>
            <w:sdtEndPr/>
            <w:sdtContent>
              <w:p w14:paraId="56BA4614" w14:textId="77777777" w:rsidR="005D2865" w:rsidRDefault="00C476F9">
                <w:pPr>
                  <w:jc w:val="right"/>
                </w:pPr>
                <w:r>
                  <w:rPr>
                    <w:rStyle w:val="Platzhaltertext1"/>
                    <w:vanish/>
                    <w:highlight w:val="lightGray"/>
                  </w:rPr>
                  <w:t>Zahl eingeben</w:t>
                </w:r>
              </w:p>
            </w:sdtContent>
          </w:sdt>
        </w:tc>
      </w:tr>
      <w:tr w:rsidR="005D2865" w14:paraId="3415B283" w14:textId="77777777" w:rsidTr="005D2865">
        <w:tc>
          <w:tcPr>
            <w:tcW w:w="279" w:type="dxa"/>
            <w:vMerge/>
          </w:tcPr>
          <w:p w14:paraId="2433AEBF" w14:textId="77777777" w:rsidR="005D2865" w:rsidRDefault="005D2865">
            <w:pPr>
              <w:rPr>
                <w:rFonts w:eastAsia="MS Gothic" w:cstheme="minorHAnsi"/>
                <w:sz w:val="18"/>
              </w:rPr>
            </w:pPr>
          </w:p>
        </w:tc>
        <w:tc>
          <w:tcPr>
            <w:tcW w:w="6148" w:type="dxa"/>
            <w:tcBorders>
              <w:right w:val="nil"/>
            </w:tcBorders>
          </w:tcPr>
          <w:p w14:paraId="6DC3A050" w14:textId="77777777" w:rsidR="005D2865" w:rsidRDefault="00C476F9">
            <w:pPr>
              <w:rPr>
                <w:rFonts w:eastAsia="MS Gothic" w:cstheme="minorHAnsi"/>
                <w:sz w:val="18"/>
              </w:rPr>
            </w:pPr>
            <w:r>
              <w:rPr>
                <w:rFonts w:eastAsia="MS Gothic" w:cstheme="minorHAnsi"/>
                <w:sz w:val="18"/>
              </w:rPr>
              <w:t>MWST</w:t>
            </w:r>
          </w:p>
        </w:tc>
        <w:tc>
          <w:tcPr>
            <w:tcW w:w="231" w:type="dxa"/>
            <w:tcBorders>
              <w:left w:val="nil"/>
            </w:tcBorders>
          </w:tcPr>
          <w:p w14:paraId="04EA0F7B" w14:textId="77777777" w:rsidR="005D2865" w:rsidRDefault="005D2865">
            <w:pPr>
              <w:jc w:val="right"/>
              <w:rPr>
                <w:rFonts w:eastAsia="MS Gothic" w:cstheme="minorHAnsi"/>
                <w:sz w:val="18"/>
              </w:rPr>
            </w:pPr>
          </w:p>
        </w:tc>
        <w:tc>
          <w:tcPr>
            <w:tcW w:w="567" w:type="dxa"/>
          </w:tcPr>
          <w:p w14:paraId="2260A33F" w14:textId="77777777" w:rsidR="005D2865" w:rsidRDefault="00C476F9">
            <w:pPr>
              <w:jc w:val="right"/>
              <w:rPr>
                <w:sz w:val="18"/>
                <w:szCs w:val="18"/>
              </w:rPr>
            </w:pPr>
            <w:r>
              <w:rPr>
                <w:rFonts w:eastAsia="MS Gothic" w:cstheme="minorHAnsi"/>
                <w:sz w:val="18"/>
                <w:szCs w:val="18"/>
              </w:rPr>
              <w:t>Fr.</w:t>
            </w:r>
          </w:p>
        </w:tc>
        <w:tc>
          <w:tcPr>
            <w:tcW w:w="1559" w:type="dxa"/>
          </w:tcPr>
          <w:sdt>
            <w:sdtPr>
              <w:id w:val="-1167320889"/>
              <w:placeholder>
                <w:docPart w:val="6D57B43D1B9546EEA37CD3F8522049F1"/>
              </w:placeholder>
              <w:temporary/>
              <w:showingPlcHdr/>
            </w:sdtPr>
            <w:sdtEndPr/>
            <w:sdtContent>
              <w:p w14:paraId="70637F40" w14:textId="77777777" w:rsidR="005D2865" w:rsidRDefault="00C476F9">
                <w:pPr>
                  <w:jc w:val="right"/>
                </w:pPr>
                <w:r>
                  <w:rPr>
                    <w:rStyle w:val="Platzhaltertext1"/>
                    <w:vanish/>
                    <w:highlight w:val="lightGray"/>
                  </w:rPr>
                  <w:t>Zahl eingeben</w:t>
                </w:r>
              </w:p>
            </w:sdtContent>
          </w:sdt>
        </w:tc>
      </w:tr>
      <w:tr w:rsidR="005D2865" w14:paraId="77C9B100" w14:textId="77777777" w:rsidTr="005D2865">
        <w:tc>
          <w:tcPr>
            <w:tcW w:w="279" w:type="dxa"/>
            <w:vMerge/>
          </w:tcPr>
          <w:p w14:paraId="3F6E1399" w14:textId="77777777" w:rsidR="005D2865" w:rsidRDefault="005D2865">
            <w:pPr>
              <w:rPr>
                <w:rFonts w:eastAsia="MS Gothic" w:cstheme="minorHAnsi"/>
                <w:sz w:val="18"/>
              </w:rPr>
            </w:pPr>
          </w:p>
        </w:tc>
        <w:tc>
          <w:tcPr>
            <w:tcW w:w="6148" w:type="dxa"/>
            <w:tcBorders>
              <w:right w:val="nil"/>
            </w:tcBorders>
          </w:tcPr>
          <w:p w14:paraId="7CF29D69" w14:textId="77777777" w:rsidR="005D2865" w:rsidRDefault="00C476F9">
            <w:pPr>
              <w:rPr>
                <w:rFonts w:eastAsia="MS Gothic" w:cstheme="minorHAnsi"/>
                <w:b/>
                <w:sz w:val="18"/>
              </w:rPr>
            </w:pPr>
            <w:r>
              <w:rPr>
                <w:rFonts w:eastAsia="MS Gothic" w:cstheme="minorHAnsi"/>
                <w:b/>
                <w:sz w:val="18"/>
              </w:rPr>
              <w:t>Summe inkl. MWST</w:t>
            </w:r>
          </w:p>
        </w:tc>
        <w:tc>
          <w:tcPr>
            <w:tcW w:w="231" w:type="dxa"/>
            <w:tcBorders>
              <w:left w:val="nil"/>
            </w:tcBorders>
          </w:tcPr>
          <w:p w14:paraId="028DB444" w14:textId="77777777" w:rsidR="005D2865" w:rsidRDefault="005D2865">
            <w:pPr>
              <w:jc w:val="right"/>
              <w:rPr>
                <w:rFonts w:eastAsia="MS Gothic" w:cstheme="minorHAnsi"/>
                <w:b/>
                <w:sz w:val="18"/>
              </w:rPr>
            </w:pPr>
          </w:p>
        </w:tc>
        <w:tc>
          <w:tcPr>
            <w:tcW w:w="567" w:type="dxa"/>
          </w:tcPr>
          <w:p w14:paraId="11495691" w14:textId="77777777" w:rsidR="005D2865" w:rsidRDefault="00C476F9">
            <w:pPr>
              <w:jc w:val="right"/>
              <w:rPr>
                <w:b/>
                <w:sz w:val="18"/>
                <w:szCs w:val="18"/>
              </w:rPr>
            </w:pPr>
            <w:r>
              <w:rPr>
                <w:rFonts w:eastAsia="MS Gothic" w:cstheme="minorHAnsi"/>
                <w:b/>
                <w:sz w:val="18"/>
                <w:szCs w:val="18"/>
              </w:rPr>
              <w:t>Fr.</w:t>
            </w:r>
          </w:p>
        </w:tc>
        <w:tc>
          <w:tcPr>
            <w:tcW w:w="1559" w:type="dxa"/>
          </w:tcPr>
          <w:sdt>
            <w:sdtPr>
              <w:rPr>
                <w:b/>
                <w:bCs/>
              </w:rPr>
              <w:id w:val="1965147256"/>
              <w:placeholder>
                <w:docPart w:val="02BC8E4249BD49A4BE4047F04EB902FE"/>
              </w:placeholder>
              <w:temporary/>
              <w:showingPlcHdr/>
            </w:sdtPr>
            <w:sdtEndPr/>
            <w:sdtContent>
              <w:p w14:paraId="458AC58E" w14:textId="77777777" w:rsidR="005D2865" w:rsidRDefault="00C476F9">
                <w:pPr>
                  <w:jc w:val="right"/>
                  <w:rPr>
                    <w:b/>
                    <w:bCs/>
                  </w:rPr>
                </w:pPr>
                <w:r>
                  <w:rPr>
                    <w:rStyle w:val="Platzhaltertext1"/>
                    <w:b/>
                    <w:bCs/>
                    <w:vanish/>
                    <w:highlight w:val="lightGray"/>
                  </w:rPr>
                  <w:t>Zahl eingeben</w:t>
                </w:r>
              </w:p>
            </w:sdtContent>
          </w:sdt>
        </w:tc>
      </w:tr>
      <w:tr w:rsidR="005D2865" w14:paraId="3F3F4291" w14:textId="77777777" w:rsidTr="005D2865">
        <w:tc>
          <w:tcPr>
            <w:tcW w:w="6658" w:type="dxa"/>
            <w:gridSpan w:val="3"/>
          </w:tcPr>
          <w:p w14:paraId="0F9833BB" w14:textId="77777777" w:rsidR="005D2865" w:rsidRDefault="00C476F9">
            <w:pPr>
              <w:rPr>
                <w:rFonts w:eastAsia="MS Gothic" w:cstheme="minorHAnsi"/>
                <w:b/>
                <w:sz w:val="18"/>
              </w:rPr>
            </w:pPr>
            <w:r>
              <w:rPr>
                <w:rFonts w:eastAsia="MS Gothic" w:cstheme="minorHAnsi"/>
                <w:b/>
                <w:sz w:val="18"/>
              </w:rPr>
              <w:t>Neue Projekt-/ Objektsumme netto inkl. MWST</w:t>
            </w:r>
          </w:p>
        </w:tc>
        <w:tc>
          <w:tcPr>
            <w:tcW w:w="567" w:type="dxa"/>
          </w:tcPr>
          <w:p w14:paraId="5D05419B" w14:textId="77777777" w:rsidR="005D2865" w:rsidRDefault="00C476F9">
            <w:pPr>
              <w:jc w:val="right"/>
              <w:rPr>
                <w:rFonts w:eastAsia="MS Gothic" w:cstheme="minorHAnsi"/>
                <w:b/>
                <w:sz w:val="18"/>
                <w:szCs w:val="18"/>
              </w:rPr>
            </w:pPr>
            <w:r>
              <w:rPr>
                <w:rFonts w:eastAsia="MS Gothic" w:cstheme="minorHAnsi"/>
                <w:b/>
                <w:sz w:val="18"/>
                <w:szCs w:val="18"/>
              </w:rPr>
              <w:t>Fr.</w:t>
            </w:r>
          </w:p>
        </w:tc>
        <w:tc>
          <w:tcPr>
            <w:tcW w:w="1559" w:type="dxa"/>
          </w:tcPr>
          <w:sdt>
            <w:sdtPr>
              <w:rPr>
                <w:b/>
                <w:bCs/>
              </w:rPr>
              <w:id w:val="1773434908"/>
              <w:placeholder>
                <w:docPart w:val="5654697A065641D2A4257B233B8D1BD8"/>
              </w:placeholder>
              <w:temporary/>
              <w:showingPlcHdr/>
            </w:sdtPr>
            <w:sdtEndPr/>
            <w:sdtContent>
              <w:p w14:paraId="2DB2CBC0" w14:textId="77777777" w:rsidR="005D2865" w:rsidRDefault="00C476F9">
                <w:pPr>
                  <w:jc w:val="right"/>
                  <w:rPr>
                    <w:b/>
                    <w:bCs/>
                  </w:rPr>
                </w:pPr>
                <w:r>
                  <w:rPr>
                    <w:rStyle w:val="Platzhaltertext1"/>
                    <w:b/>
                    <w:bCs/>
                    <w:vanish/>
                    <w:highlight w:val="lightGray"/>
                  </w:rPr>
                  <w:t>Zahl eingeben</w:t>
                </w:r>
              </w:p>
            </w:sdtContent>
          </w:sdt>
        </w:tc>
      </w:tr>
    </w:tbl>
    <w:p w14:paraId="78E988E4" w14:textId="77777777" w:rsidR="005D2865" w:rsidRDefault="005D2865"/>
    <w:sectPr w:rsidR="005D2865">
      <w:type w:val="oddPage"/>
      <w:pgSz w:w="11907" w:h="16840"/>
      <w:pgMar w:top="1701" w:right="1418" w:bottom="1474" w:left="1985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0A105" w14:textId="77777777" w:rsidR="00E20427" w:rsidRDefault="00E20427">
      <w:pPr>
        <w:spacing w:after="0" w:line="240" w:lineRule="auto"/>
      </w:pPr>
      <w:r>
        <w:separator/>
      </w:r>
    </w:p>
  </w:endnote>
  <w:endnote w:type="continuationSeparator" w:id="0">
    <w:p w14:paraId="27874443" w14:textId="77777777" w:rsidR="00E20427" w:rsidRDefault="00E20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0C01C" w14:textId="4678C019" w:rsidR="005D2865" w:rsidRDefault="00101CED">
    <w:pPr>
      <w:pStyle w:val="Fuzeile"/>
    </w:pPr>
    <w:fldSimple w:instr=" FILENAME   \* MERGEFORMAT ">
      <w:r>
        <w:rPr>
          <w:noProof/>
        </w:rPr>
        <w:t>961.142.V_Nachtrag zum Vertrag_V3.</w:t>
      </w:r>
      <w:r w:rsidR="00C871C8">
        <w:rPr>
          <w:noProof/>
        </w:rPr>
        <w:t>1</w:t>
      </w:r>
      <w:r>
        <w:rPr>
          <w:noProof/>
        </w:rPr>
        <w:t>.docx</w:t>
      </w:r>
    </w:fldSimple>
    <w:r w:rsidR="00C476F9">
      <w:ptab w:relativeTo="margin" w:alignment="right" w:leader="none"/>
    </w:r>
    <w:r w:rsidR="00C476F9">
      <w:t xml:space="preserve">Seite </w:t>
    </w:r>
    <w:r w:rsidR="00C476F9">
      <w:fldChar w:fldCharType="begin"/>
    </w:r>
    <w:r w:rsidR="00C476F9">
      <w:instrText>PAGE  \* Arabic  \* MERGEFORMAT</w:instrText>
    </w:r>
    <w:r w:rsidR="00C476F9">
      <w:fldChar w:fldCharType="separate"/>
    </w:r>
    <w:r w:rsidR="00C476F9">
      <w:t>3</w:t>
    </w:r>
    <w:r w:rsidR="00C476F9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A89EF" w14:textId="28ABDF37" w:rsidR="005D2865" w:rsidRDefault="00101CED">
    <w:pPr>
      <w:pStyle w:val="Fuzeile"/>
    </w:pPr>
    <w:fldSimple w:instr=" FILENAME   \* MERGEFORMAT ">
      <w:r>
        <w:rPr>
          <w:noProof/>
        </w:rPr>
        <w:t>961.142.V_Nachtrag zum Vertrag_V3.</w:t>
      </w:r>
      <w:r w:rsidR="00C871C8">
        <w:rPr>
          <w:noProof/>
        </w:rPr>
        <w:t>1</w:t>
      </w:r>
      <w:r>
        <w:rPr>
          <w:noProof/>
        </w:rPr>
        <w:t>.docx</w:t>
      </w:r>
    </w:fldSimple>
    <w:r w:rsidR="00C476F9">
      <w:ptab w:relativeTo="margin" w:alignment="right" w:leader="none"/>
    </w:r>
    <w:r w:rsidR="00C476F9">
      <w:t>Seite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B2000" w14:textId="77777777" w:rsidR="00E20427" w:rsidRDefault="00E20427">
      <w:pPr>
        <w:spacing w:after="0" w:line="240" w:lineRule="auto"/>
      </w:pPr>
      <w:r>
        <w:separator/>
      </w:r>
    </w:p>
  </w:footnote>
  <w:footnote w:type="continuationSeparator" w:id="0">
    <w:p w14:paraId="1D2FB85F" w14:textId="77777777" w:rsidR="00E20427" w:rsidRDefault="00E204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BATabellenrasterohneRahmenlinien"/>
      <w:tblW w:w="0" w:type="auto"/>
      <w:tblLook w:val="04A0" w:firstRow="1" w:lastRow="0" w:firstColumn="1" w:lastColumn="0" w:noHBand="0" w:noVBand="1"/>
    </w:tblPr>
    <w:tblGrid>
      <w:gridCol w:w="4365"/>
      <w:gridCol w:w="4139"/>
    </w:tblGrid>
    <w:tr w:rsidR="005D2865" w14:paraId="6A2AC1FD" w14:textId="77777777">
      <w:trPr>
        <w:trHeight w:val="714"/>
      </w:trPr>
      <w:tc>
        <w:tcPr>
          <w:tcW w:w="4536" w:type="dxa"/>
          <w:vAlign w:val="bottom"/>
        </w:tcPr>
        <w:p w14:paraId="13C3907B" w14:textId="77777777" w:rsidR="005D2865" w:rsidRDefault="005D2865">
          <w:pPr>
            <w:pStyle w:val="Untertitel"/>
            <w:spacing w:after="0"/>
          </w:pPr>
        </w:p>
      </w:tc>
      <w:tc>
        <w:tcPr>
          <w:tcW w:w="4301" w:type="dxa"/>
        </w:tcPr>
        <w:p w14:paraId="508A7156" w14:textId="77777777" w:rsidR="005D2865" w:rsidRDefault="005D2865">
          <w:pPr>
            <w:pStyle w:val="Kopfzeile"/>
          </w:pPr>
        </w:p>
      </w:tc>
    </w:tr>
  </w:tbl>
  <w:p w14:paraId="0560E746" w14:textId="77777777" w:rsidR="005D2865" w:rsidRDefault="005D286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BATabellenrasterohneRahmenlinien"/>
      <w:tblW w:w="0" w:type="auto"/>
      <w:tblLook w:val="04A0" w:firstRow="1" w:lastRow="0" w:firstColumn="1" w:lastColumn="0" w:noHBand="0" w:noVBand="1"/>
    </w:tblPr>
    <w:tblGrid>
      <w:gridCol w:w="4339"/>
      <w:gridCol w:w="4165"/>
    </w:tblGrid>
    <w:tr w:rsidR="005D2865" w14:paraId="6EFB9231" w14:textId="77777777" w:rsidTr="000E0FD8">
      <w:trPr>
        <w:trHeight w:val="142"/>
      </w:trPr>
      <w:tc>
        <w:tcPr>
          <w:tcW w:w="4536" w:type="dxa"/>
          <w:vAlign w:val="bottom"/>
        </w:tcPr>
        <w:p w14:paraId="093D6BE8" w14:textId="77777777" w:rsidR="000E0FD8" w:rsidRDefault="000E0FD8" w:rsidP="000E0FD8">
          <w:pPr>
            <w:pStyle w:val="Kopfzeile"/>
          </w:pPr>
          <w:r>
            <w:t>Nachtrag zum Vertrag</w:t>
          </w:r>
        </w:p>
        <w:p w14:paraId="37823CA0" w14:textId="77777777" w:rsidR="005D2865" w:rsidRDefault="005D2865">
          <w:pPr>
            <w:pStyle w:val="Untertitel"/>
            <w:spacing w:after="0"/>
          </w:pPr>
        </w:p>
      </w:tc>
      <w:tc>
        <w:tcPr>
          <w:tcW w:w="4301" w:type="dxa"/>
        </w:tcPr>
        <w:p w14:paraId="1A5CA390" w14:textId="5C68C0DA" w:rsidR="005D2865" w:rsidRDefault="002C7469">
          <w:pPr>
            <w:pStyle w:val="Kopfzeile"/>
          </w:pPr>
          <w:r>
            <w:rPr>
              <w:noProof/>
            </w:rPr>
            <w:drawing>
              <wp:inline distT="0" distB="0" distL="0" distR="0" wp14:anchorId="39BB5106" wp14:editId="4B754B5E">
                <wp:extent cx="959797" cy="435600"/>
                <wp:effectExtent l="0" t="0" r="0" b="3175"/>
                <wp:docPr id="300719686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70569203" name="Grafik 207056920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9797" cy="43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4245B8F" w14:textId="2B954B50" w:rsidR="005D2865" w:rsidRDefault="005D2865" w:rsidP="000E0FD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77D29"/>
    <w:multiLevelType w:val="multilevel"/>
    <w:tmpl w:val="69ECF48E"/>
    <w:styleLink w:val="TABListeNummern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14" w:hanging="79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82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39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96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53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10" w:hanging="454"/>
      </w:pPr>
      <w:rPr>
        <w:rFonts w:hint="default"/>
      </w:rPr>
    </w:lvl>
  </w:abstractNum>
  <w:abstractNum w:abstractNumId="1" w15:restartNumberingAfterBreak="0">
    <w:nsid w:val="0B295645"/>
    <w:multiLevelType w:val="multilevel"/>
    <w:tmpl w:val="9DFA2278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D4016"/>
    <w:multiLevelType w:val="multilevel"/>
    <w:tmpl w:val="DC5C70E2"/>
    <w:styleLink w:val="TABListeNummerAlphabet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680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09C2BF8"/>
    <w:multiLevelType w:val="multilevel"/>
    <w:tmpl w:val="AA287160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25D45FA6"/>
    <w:multiLevelType w:val="multilevel"/>
    <w:tmpl w:val="7900654A"/>
    <w:lvl w:ilvl="0">
      <w:start w:val="1"/>
      <w:numFmt w:val="lowerLetter"/>
      <w:pStyle w:val="ABCAufzhlu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506998"/>
    <w:multiLevelType w:val="multilevel"/>
    <w:tmpl w:val="B032FC36"/>
    <w:lvl w:ilvl="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4F0ED6"/>
    <w:multiLevelType w:val="multilevel"/>
    <w:tmpl w:val="77CE7F5A"/>
    <w:lvl w:ilvl="0">
      <w:start w:val="1"/>
      <w:numFmt w:val="decimal"/>
      <w:pStyle w:val="Nummerierung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4555BE"/>
    <w:multiLevelType w:val="multilevel"/>
    <w:tmpl w:val="E3C47182"/>
    <w:lvl w:ilvl="0">
      <w:start w:val="1"/>
      <w:numFmt w:val="bullet"/>
      <w:pStyle w:val="Kopien"/>
      <w:lvlText w:val="-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AB6AE9"/>
    <w:multiLevelType w:val="multilevel"/>
    <w:tmpl w:val="D0ACD95E"/>
    <w:styleLink w:val="Formatvorlage1"/>
    <w:lvl w:ilvl="0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680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020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360" w:hanging="34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700" w:hanging="34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040" w:hanging="34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380" w:hanging="34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720" w:hanging="34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060" w:hanging="340"/>
      </w:pPr>
      <w:rPr>
        <w:rFonts w:ascii="Symbol" w:hAnsi="Symbol" w:hint="default"/>
      </w:rPr>
    </w:lvl>
  </w:abstractNum>
  <w:abstractNum w:abstractNumId="9" w15:restartNumberingAfterBreak="0">
    <w:nsid w:val="6C0244BC"/>
    <w:multiLevelType w:val="multilevel"/>
    <w:tmpl w:val="0832E5A0"/>
    <w:lvl w:ilvl="0">
      <w:start w:val="1"/>
      <w:numFmt w:val="decimal"/>
      <w:pStyle w:val="Listenabsatz"/>
      <w:lvlText w:val="%1."/>
      <w:lvlJc w:val="left"/>
      <w:pPr>
        <w:ind w:left="357" w:hanging="35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cntxtAlts w14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C00448"/>
    <w:multiLevelType w:val="multilevel"/>
    <w:tmpl w:val="564058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443922"/>
    <w:multiLevelType w:val="multilevel"/>
    <w:tmpl w:val="E3CE1082"/>
    <w:lvl w:ilvl="0">
      <w:start w:val="1"/>
      <w:numFmt w:val="bullet"/>
      <w:pStyle w:val="Aufzhlung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5270949">
    <w:abstractNumId w:val="0"/>
  </w:num>
  <w:num w:numId="2" w16cid:durableId="51002574">
    <w:abstractNumId w:val="1"/>
  </w:num>
  <w:num w:numId="3" w16cid:durableId="1444035164">
    <w:abstractNumId w:val="2"/>
  </w:num>
  <w:num w:numId="4" w16cid:durableId="1411386965">
    <w:abstractNumId w:val="3"/>
  </w:num>
  <w:num w:numId="5" w16cid:durableId="1690520440">
    <w:abstractNumId w:val="4"/>
  </w:num>
  <w:num w:numId="6" w16cid:durableId="220488529">
    <w:abstractNumId w:val="5"/>
  </w:num>
  <w:num w:numId="7" w16cid:durableId="1979873779">
    <w:abstractNumId w:val="6"/>
  </w:num>
  <w:num w:numId="8" w16cid:durableId="1561018642">
    <w:abstractNumId w:val="7"/>
  </w:num>
  <w:num w:numId="9" w16cid:durableId="577399873">
    <w:abstractNumId w:val="8"/>
  </w:num>
  <w:num w:numId="10" w16cid:durableId="1656109813">
    <w:abstractNumId w:val="9"/>
  </w:num>
  <w:num w:numId="11" w16cid:durableId="778530338">
    <w:abstractNumId w:val="10"/>
  </w:num>
  <w:num w:numId="12" w16cid:durableId="116662727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attachedTemplate r:id="rId1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865"/>
    <w:rsid w:val="00026FA0"/>
    <w:rsid w:val="000E0FD8"/>
    <w:rsid w:val="00101CED"/>
    <w:rsid w:val="0016064E"/>
    <w:rsid w:val="00166CA0"/>
    <w:rsid w:val="001B0104"/>
    <w:rsid w:val="001F4168"/>
    <w:rsid w:val="00264C7A"/>
    <w:rsid w:val="002C7469"/>
    <w:rsid w:val="00303BBB"/>
    <w:rsid w:val="003134CF"/>
    <w:rsid w:val="003338DB"/>
    <w:rsid w:val="003422B1"/>
    <w:rsid w:val="00342F51"/>
    <w:rsid w:val="004E12E6"/>
    <w:rsid w:val="00591E41"/>
    <w:rsid w:val="005D2865"/>
    <w:rsid w:val="006D5699"/>
    <w:rsid w:val="007C39E5"/>
    <w:rsid w:val="00824F13"/>
    <w:rsid w:val="00AB4F2D"/>
    <w:rsid w:val="00B713BA"/>
    <w:rsid w:val="00C476F9"/>
    <w:rsid w:val="00C71ADD"/>
    <w:rsid w:val="00C871C8"/>
    <w:rsid w:val="00DE40A6"/>
    <w:rsid w:val="00DF0504"/>
    <w:rsid w:val="00E20427"/>
    <w:rsid w:val="00E2677E"/>
    <w:rsid w:val="00EA5031"/>
    <w:rsid w:val="00F22A29"/>
    <w:rsid w:val="00F63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8D0B95D"/>
  <w15:docId w15:val="{56DC63DD-EA3F-40FC-8455-1C46C913B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4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5" w:qFormat="1"/>
    <w:lsdException w:name="heading 2" w:semiHidden="1" w:uiPriority="5" w:unhideWhenUsed="1" w:qFormat="1"/>
    <w:lsdException w:name="heading 3" w:semiHidden="1" w:uiPriority="5" w:unhideWhenUsed="1" w:qFormat="1"/>
    <w:lsdException w:name="heading 4" w:semiHidden="1" w:uiPriority="5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CH"/>
    </w:rPr>
  </w:style>
  <w:style w:type="paragraph" w:styleId="berschrift1">
    <w:name w:val="heading 1"/>
    <w:basedOn w:val="Standard"/>
    <w:next w:val="Standard"/>
    <w:uiPriority w:val="5"/>
    <w:qFormat/>
    <w:pPr>
      <w:keepNext/>
      <w:keepLines/>
      <w:numPr>
        <w:numId w:val="4"/>
      </w:numPr>
      <w:spacing w:before="400" w:after="100"/>
      <w:ind w:left="431" w:hanging="431"/>
      <w:contextualSpacing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berschrift2">
    <w:name w:val="heading 2"/>
    <w:basedOn w:val="Standard"/>
    <w:next w:val="Standard"/>
    <w:uiPriority w:val="5"/>
    <w:qFormat/>
    <w:pPr>
      <w:keepNext/>
      <w:keepLines/>
      <w:numPr>
        <w:ilvl w:val="1"/>
        <w:numId w:val="4"/>
      </w:numPr>
      <w:spacing w:before="200" w:after="100"/>
      <w:contextualSpacing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berschrift3">
    <w:name w:val="heading 3"/>
    <w:basedOn w:val="Standard"/>
    <w:next w:val="Standard"/>
    <w:uiPriority w:val="5"/>
    <w:qFormat/>
    <w:pPr>
      <w:keepNext/>
      <w:keepLines/>
      <w:numPr>
        <w:ilvl w:val="2"/>
        <w:numId w:val="4"/>
      </w:numPr>
      <w:spacing w:before="200" w:after="100"/>
      <w:contextualSpacing/>
      <w:outlineLvl w:val="2"/>
    </w:pPr>
    <w:rPr>
      <w:rFonts w:asciiTheme="majorHAnsi" w:eastAsiaTheme="majorEastAsia" w:hAnsiTheme="majorHAnsi" w:cstheme="majorBidi"/>
      <w:b/>
      <w:bCs/>
      <w:sz w:val="22"/>
    </w:rPr>
  </w:style>
  <w:style w:type="paragraph" w:styleId="berschrift4">
    <w:name w:val="heading 4"/>
    <w:basedOn w:val="Standard"/>
    <w:next w:val="Standard"/>
    <w:uiPriority w:val="5"/>
    <w:qFormat/>
    <w:pPr>
      <w:keepNext/>
      <w:keepLines/>
      <w:numPr>
        <w:ilvl w:val="3"/>
        <w:numId w:val="4"/>
      </w:numP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iCs/>
    </w:rPr>
  </w:style>
  <w:style w:type="paragraph" w:styleId="berschrift5">
    <w:name w:val="heading 5"/>
    <w:basedOn w:val="Standard"/>
    <w:next w:val="Standard"/>
    <w:uiPriority w:val="9"/>
    <w:semiHidden/>
    <w:qFormat/>
    <w:pPr>
      <w:keepNext/>
      <w:keepLines/>
      <w:numPr>
        <w:ilvl w:val="4"/>
        <w:numId w:val="4"/>
      </w:numPr>
      <w:spacing w:before="200"/>
      <w:outlineLvl w:val="4"/>
    </w:pPr>
    <w:rPr>
      <w:rFonts w:asciiTheme="majorHAnsi" w:eastAsiaTheme="majorEastAsia" w:hAnsiTheme="majorHAnsi" w:cstheme="majorBidi"/>
      <w:color w:val="6A0014"/>
    </w:rPr>
  </w:style>
  <w:style w:type="paragraph" w:styleId="berschrift6">
    <w:name w:val="heading 6"/>
    <w:basedOn w:val="Standard"/>
    <w:next w:val="Standard"/>
    <w:uiPriority w:val="9"/>
    <w:semiHidden/>
    <w:qFormat/>
    <w:pPr>
      <w:keepNext/>
      <w:keepLines/>
      <w:numPr>
        <w:ilvl w:val="5"/>
        <w:numId w:val="4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6A0014"/>
    </w:rPr>
  </w:style>
  <w:style w:type="paragraph" w:styleId="berschrift7">
    <w:name w:val="heading 7"/>
    <w:basedOn w:val="Standard"/>
    <w:next w:val="Standard"/>
    <w:uiPriority w:val="9"/>
    <w:semiHidden/>
    <w:qFormat/>
    <w:pPr>
      <w:keepNext/>
      <w:keepLines/>
      <w:numPr>
        <w:ilvl w:val="6"/>
        <w:numId w:val="4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/>
    </w:rPr>
  </w:style>
  <w:style w:type="paragraph" w:styleId="berschrift8">
    <w:name w:val="heading 8"/>
    <w:basedOn w:val="Standard"/>
    <w:next w:val="Standard"/>
    <w:uiPriority w:val="9"/>
    <w:semiHidden/>
    <w:qFormat/>
    <w:pPr>
      <w:keepNext/>
      <w:keepLines/>
      <w:numPr>
        <w:ilvl w:val="7"/>
        <w:numId w:val="4"/>
      </w:numPr>
      <w:spacing w:before="200"/>
      <w:outlineLvl w:val="7"/>
    </w:pPr>
    <w:rPr>
      <w:rFonts w:asciiTheme="majorHAnsi" w:eastAsiaTheme="majorEastAsia" w:hAnsiTheme="majorHAnsi" w:cstheme="majorBidi"/>
      <w:color w:val="404040"/>
    </w:rPr>
  </w:style>
  <w:style w:type="paragraph" w:styleId="berschrift9">
    <w:name w:val="heading 9"/>
    <w:basedOn w:val="Standard"/>
    <w:next w:val="Standard"/>
    <w:uiPriority w:val="9"/>
    <w:semiHidden/>
    <w:qFormat/>
    <w:pPr>
      <w:keepNext/>
      <w:keepLines/>
      <w:numPr>
        <w:ilvl w:val="8"/>
        <w:numId w:val="4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einLeerraum1">
    <w:name w:val="Kein Leerraum1"/>
    <w:uiPriority w:val="11"/>
    <w:qFormat/>
    <w:pPr>
      <w:spacing w:after="0"/>
    </w:pPr>
  </w:style>
  <w:style w:type="paragraph" w:customStyle="1" w:styleId="BetreffTitel10ptFett">
    <w:name w:val="Betreff Titel 10pt Fett"/>
    <w:basedOn w:val="Standard"/>
    <w:next w:val="Standard"/>
    <w:uiPriority w:val="12"/>
    <w:pPr>
      <w:spacing w:before="200" w:after="100"/>
    </w:pPr>
    <w:rPr>
      <w:b/>
    </w:rPr>
  </w:style>
  <w:style w:type="paragraph" w:styleId="Titel">
    <w:name w:val="Title"/>
    <w:basedOn w:val="Standard"/>
    <w:next w:val="Standard"/>
    <w:link w:val="TitelZchn"/>
    <w:uiPriority w:val="7"/>
    <w:qFormat/>
    <w:pPr>
      <w:spacing w:before="300" w:line="240" w:lineRule="auto"/>
      <w:contextualSpacing/>
    </w:pPr>
    <w:rPr>
      <w:rFonts w:asciiTheme="majorHAnsi" w:eastAsiaTheme="majorEastAsia" w:hAnsiTheme="majorHAnsi" w:cstheme="majorBidi"/>
      <w:b/>
      <w:kern w:val="28"/>
      <w:sz w:val="32"/>
      <w:szCs w:val="52"/>
    </w:rPr>
  </w:style>
  <w:style w:type="character" w:customStyle="1" w:styleId="TitelZchn">
    <w:name w:val="Titel Zchn"/>
    <w:basedOn w:val="Absatz-Standardschriftart"/>
    <w:link w:val="Titel"/>
    <w:uiPriority w:val="7"/>
    <w:rPr>
      <w:rFonts w:asciiTheme="majorHAnsi" w:eastAsiaTheme="majorEastAsia" w:hAnsiTheme="majorHAnsi" w:cstheme="majorBidi"/>
      <w:b/>
      <w:kern w:val="28"/>
      <w:sz w:val="32"/>
      <w:szCs w:val="52"/>
      <w:lang w:val="de-CH"/>
    </w:rPr>
  </w:style>
  <w:style w:type="paragraph" w:styleId="Untertitel">
    <w:name w:val="Subtitle"/>
    <w:basedOn w:val="Standard"/>
    <w:next w:val="Standard"/>
    <w:link w:val="UntertitelZchn"/>
    <w:uiPriority w:val="7"/>
    <w:qFormat/>
    <w:pPr>
      <w:numPr>
        <w:ilvl w:val="1"/>
      </w:numPr>
      <w:spacing w:before="200" w:after="100" w:line="240" w:lineRule="auto"/>
      <w:contextualSpacing/>
    </w:pPr>
    <w:rPr>
      <w:rFonts w:asciiTheme="majorHAnsi" w:eastAsiaTheme="majorEastAsia" w:hAnsiTheme="majorHAnsi" w:cstheme="majorBidi"/>
      <w:b/>
      <w:iCs/>
      <w:sz w:val="28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7"/>
    <w:rPr>
      <w:rFonts w:asciiTheme="majorHAnsi" w:eastAsiaTheme="majorEastAsia" w:hAnsiTheme="majorHAnsi" w:cstheme="majorBidi"/>
      <w:b/>
      <w:iCs/>
      <w:sz w:val="28"/>
      <w:szCs w:val="24"/>
      <w:lang w:val="de-CH"/>
    </w:rPr>
  </w:style>
  <w:style w:type="character" w:customStyle="1" w:styleId="berschrift1Zchn">
    <w:name w:val="Überschrift 1 Zchn"/>
    <w:basedOn w:val="Absatz-Standardschriftart"/>
    <w:uiPriority w:val="5"/>
    <w:rPr>
      <w:rFonts w:asciiTheme="majorHAnsi" w:eastAsiaTheme="majorEastAsia" w:hAnsiTheme="majorHAnsi" w:cstheme="majorBidi"/>
      <w:b/>
      <w:bCs/>
      <w:szCs w:val="28"/>
      <w:lang w:val="de-CH"/>
    </w:rPr>
  </w:style>
  <w:style w:type="character" w:customStyle="1" w:styleId="berschrift2Zchn">
    <w:name w:val="Überschrift 2 Zchn"/>
    <w:basedOn w:val="Absatz-Standardschriftart"/>
    <w:uiPriority w:val="5"/>
    <w:rPr>
      <w:rFonts w:asciiTheme="majorHAnsi" w:eastAsiaTheme="majorEastAsia" w:hAnsiTheme="majorHAnsi" w:cstheme="majorBidi"/>
      <w:b/>
      <w:bCs/>
      <w:sz w:val="24"/>
      <w:szCs w:val="26"/>
      <w:lang w:val="de-CH"/>
    </w:rPr>
  </w:style>
  <w:style w:type="character" w:customStyle="1" w:styleId="berschrift3Zchn">
    <w:name w:val="Überschrift 3 Zchn"/>
    <w:basedOn w:val="Absatz-Standardschriftart"/>
    <w:uiPriority w:val="5"/>
    <w:rPr>
      <w:rFonts w:asciiTheme="majorHAnsi" w:eastAsiaTheme="majorEastAsia" w:hAnsiTheme="majorHAnsi" w:cstheme="majorBidi"/>
      <w:b/>
      <w:bCs/>
      <w:sz w:val="22"/>
      <w:lang w:val="de-CH"/>
    </w:rPr>
  </w:style>
  <w:style w:type="character" w:customStyle="1" w:styleId="berschrift4Zchn">
    <w:name w:val="Überschrift 4 Zchn"/>
    <w:basedOn w:val="Absatz-Standardschriftart"/>
    <w:uiPriority w:val="5"/>
    <w:rPr>
      <w:rFonts w:asciiTheme="majorHAnsi" w:eastAsiaTheme="majorEastAsia" w:hAnsiTheme="majorHAnsi" w:cstheme="majorBidi"/>
      <w:b/>
      <w:bCs/>
      <w:iCs/>
      <w:lang w:val="de-CH"/>
    </w:rPr>
  </w:style>
  <w:style w:type="character" w:customStyle="1" w:styleId="berschrift5Zchn">
    <w:name w:val="Überschrift 5 Zchn"/>
    <w:basedOn w:val="Absatz-Standardschriftart"/>
    <w:uiPriority w:val="9"/>
    <w:semiHidden/>
    <w:rPr>
      <w:rFonts w:asciiTheme="majorHAnsi" w:eastAsiaTheme="majorEastAsia" w:hAnsiTheme="majorHAnsi" w:cstheme="majorBidi"/>
      <w:color w:val="6A0014"/>
      <w:lang w:val="de-CH"/>
    </w:rPr>
  </w:style>
  <w:style w:type="character" w:customStyle="1" w:styleId="berschrift6Zchn">
    <w:name w:val="Überschrift 6 Zchn"/>
    <w:basedOn w:val="Absatz-Standardschriftart"/>
    <w:uiPriority w:val="9"/>
    <w:semiHidden/>
    <w:rPr>
      <w:rFonts w:asciiTheme="majorHAnsi" w:eastAsiaTheme="majorEastAsia" w:hAnsiTheme="majorHAnsi" w:cstheme="majorBidi"/>
      <w:i/>
      <w:iCs/>
      <w:color w:val="6A0014"/>
      <w:lang w:val="de-CH"/>
    </w:rPr>
  </w:style>
  <w:style w:type="character" w:customStyle="1" w:styleId="berschrift7Zchn">
    <w:name w:val="Überschrift 7 Zchn"/>
    <w:basedOn w:val="Absatz-Standardschriftart"/>
    <w:uiPriority w:val="9"/>
    <w:semiHidden/>
    <w:rPr>
      <w:rFonts w:asciiTheme="majorHAnsi" w:eastAsiaTheme="majorEastAsia" w:hAnsiTheme="majorHAnsi" w:cstheme="majorBidi"/>
      <w:i/>
      <w:iCs/>
      <w:color w:val="404040"/>
      <w:lang w:val="de-CH"/>
    </w:rPr>
  </w:style>
  <w:style w:type="character" w:customStyle="1" w:styleId="berschrift8Zchn">
    <w:name w:val="Überschrift 8 Zchn"/>
    <w:basedOn w:val="Absatz-Standardschriftart"/>
    <w:uiPriority w:val="9"/>
    <w:semiHidden/>
    <w:rPr>
      <w:rFonts w:asciiTheme="majorHAnsi" w:eastAsiaTheme="majorEastAsia" w:hAnsiTheme="majorHAnsi" w:cstheme="majorBidi"/>
      <w:color w:val="404040"/>
      <w:lang w:val="de-CH"/>
    </w:rPr>
  </w:style>
  <w:style w:type="character" w:customStyle="1" w:styleId="berschrift9Zchn">
    <w:name w:val="Überschrift 9 Zchn"/>
    <w:basedOn w:val="Absatz-Standardschriftart"/>
    <w:uiPriority w:val="9"/>
    <w:semiHidden/>
    <w:rPr>
      <w:rFonts w:asciiTheme="majorHAnsi" w:eastAsiaTheme="majorEastAsia" w:hAnsiTheme="majorHAnsi" w:cstheme="majorBidi"/>
      <w:i/>
      <w:iCs/>
      <w:color w:val="404040"/>
      <w:lang w:val="de-CH"/>
    </w:rPr>
  </w:style>
  <w:style w:type="paragraph" w:customStyle="1" w:styleId="Aufzhlung">
    <w:name w:val="Aufzählung"/>
    <w:basedOn w:val="Standard"/>
    <w:uiPriority w:val="4"/>
    <w:qFormat/>
    <w:pPr>
      <w:numPr>
        <w:numId w:val="12"/>
      </w:numPr>
      <w:contextualSpacing/>
    </w:pPr>
  </w:style>
  <w:style w:type="paragraph" w:customStyle="1" w:styleId="Nummerierung">
    <w:name w:val="Nummerierung"/>
    <w:basedOn w:val="Listenabsatz"/>
    <w:uiPriority w:val="5"/>
    <w:qFormat/>
    <w:pPr>
      <w:numPr>
        <w:numId w:val="7"/>
      </w:numPr>
    </w:pPr>
  </w:style>
  <w:style w:type="paragraph" w:customStyle="1" w:styleId="ABCAufzhlung">
    <w:name w:val="ABC Aufzählung"/>
    <w:basedOn w:val="Standard"/>
    <w:uiPriority w:val="5"/>
    <w:qFormat/>
    <w:pPr>
      <w:numPr>
        <w:numId w:val="5"/>
      </w:numPr>
      <w:ind w:left="357" w:hanging="357"/>
      <w:contextualSpacing/>
    </w:pPr>
  </w:style>
  <w:style w:type="paragraph" w:styleId="Kopfzeile">
    <w:name w:val="header"/>
    <w:basedOn w:val="Standard"/>
    <w:link w:val="KopfzeileZchn"/>
    <w:unhideWhenUsed/>
    <w:pPr>
      <w:tabs>
        <w:tab w:val="center" w:pos="4703"/>
        <w:tab w:val="right" w:pos="9406"/>
      </w:tabs>
      <w:spacing w:line="240" w:lineRule="auto"/>
    </w:pPr>
    <w:rPr>
      <w:sz w:val="18"/>
    </w:rPr>
  </w:style>
  <w:style w:type="character" w:customStyle="1" w:styleId="KopfzeileZchn">
    <w:name w:val="Kopfzeile Zchn"/>
    <w:basedOn w:val="Absatz-Standardschriftart"/>
    <w:link w:val="Kopfzeile"/>
    <w:rPr>
      <w:sz w:val="18"/>
      <w:lang w:val="de-CH"/>
    </w:rPr>
  </w:style>
  <w:style w:type="paragraph" w:styleId="Fuzeile">
    <w:name w:val="footer"/>
    <w:basedOn w:val="Standard"/>
    <w:unhideWhenUsed/>
    <w:pPr>
      <w:tabs>
        <w:tab w:val="center" w:pos="4703"/>
        <w:tab w:val="right" w:pos="9406"/>
      </w:tabs>
      <w:spacing w:line="240" w:lineRule="auto"/>
    </w:pPr>
    <w:rPr>
      <w:sz w:val="18"/>
    </w:rPr>
  </w:style>
  <w:style w:type="character" w:customStyle="1" w:styleId="FuzeileZchn">
    <w:name w:val="Fußzeile Zchn"/>
    <w:basedOn w:val="Absatz-Standardschriftart"/>
    <w:uiPriority w:val="99"/>
    <w:rPr>
      <w:sz w:val="18"/>
      <w:lang w:val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  <w:lang w:val="de-CH"/>
    </w:rPr>
  </w:style>
  <w:style w:type="paragraph" w:styleId="Beschriftung">
    <w:name w:val="caption"/>
    <w:basedOn w:val="Standard"/>
    <w:next w:val="Standard"/>
    <w:uiPriority w:val="35"/>
    <w:unhideWhenUsed/>
    <w:pPr>
      <w:spacing w:before="100" w:line="240" w:lineRule="auto"/>
      <w:ind w:left="680" w:hanging="680"/>
      <w:contextualSpacing/>
    </w:pPr>
    <w:rPr>
      <w:bCs/>
      <w:sz w:val="18"/>
      <w:szCs w:val="18"/>
    </w:rPr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uiPriority w:val="99"/>
    <w:semiHidden/>
    <w:unhideWhenUsed/>
    <w:pPr>
      <w:spacing w:line="240" w:lineRule="auto"/>
    </w:pPr>
  </w:style>
  <w:style w:type="character" w:customStyle="1" w:styleId="FunotentextZchn">
    <w:name w:val="Fußnotentext Zchn"/>
    <w:basedOn w:val="Absatz-Standardschriftart"/>
    <w:uiPriority w:val="99"/>
    <w:semiHidden/>
    <w:rPr>
      <w:lang w:val="de-CH"/>
    </w:rPr>
  </w:style>
  <w:style w:type="character" w:styleId="Funotenzeichen">
    <w:name w:val="footnote reference"/>
    <w:basedOn w:val="Absatz-Standardschriftart"/>
    <w:uiPriority w:val="99"/>
    <w:rPr>
      <w:sz w:val="18"/>
      <w:vertAlign w:val="superscript"/>
    </w:rPr>
  </w:style>
  <w:style w:type="paragraph" w:styleId="Listenabsatz">
    <w:name w:val="List Paragraph"/>
    <w:basedOn w:val="Standard"/>
    <w:uiPriority w:val="34"/>
    <w:pPr>
      <w:numPr>
        <w:numId w:val="10"/>
      </w:numPr>
      <w:tabs>
        <w:tab w:val="num" w:pos="360"/>
      </w:tabs>
      <w:ind w:left="0" w:firstLine="0"/>
      <w:contextualSpacing/>
    </w:pPr>
  </w:style>
  <w:style w:type="numbering" w:customStyle="1" w:styleId="TABListeNummern">
    <w:name w:val="TAB Liste Nummern"/>
    <w:uiPriority w:val="99"/>
    <w:pPr>
      <w:numPr>
        <w:numId w:val="1"/>
      </w:numPr>
    </w:pPr>
  </w:style>
  <w:style w:type="numbering" w:customStyle="1" w:styleId="Formatvorlage1">
    <w:name w:val="Formatvorlage1"/>
    <w:uiPriority w:val="99"/>
    <w:pPr>
      <w:numPr>
        <w:numId w:val="9"/>
      </w:numPr>
    </w:pPr>
  </w:style>
  <w:style w:type="numbering" w:customStyle="1" w:styleId="TABListeNummerAlphabet">
    <w:name w:val="TAB Liste Nummer Alphabet"/>
    <w:uiPriority w:val="99"/>
    <w:pPr>
      <w:numPr>
        <w:numId w:val="3"/>
      </w:numPr>
    </w:pPr>
  </w:style>
  <w:style w:type="paragraph" w:customStyle="1" w:styleId="Schrift9pt">
    <w:name w:val="Schrift 9pt"/>
    <w:basedOn w:val="Standard"/>
    <w:uiPriority w:val="12"/>
    <w:rPr>
      <w:sz w:val="18"/>
    </w:rPr>
  </w:style>
  <w:style w:type="paragraph" w:customStyle="1" w:styleId="Schrift9ptFett">
    <w:name w:val="Schrift 9pt Fett"/>
    <w:basedOn w:val="Schrift9pt"/>
    <w:uiPriority w:val="12"/>
    <w:rPr>
      <w:b/>
    </w:rPr>
  </w:style>
  <w:style w:type="table" w:customStyle="1" w:styleId="HelleSchattierung1">
    <w:name w:val="Helle Schattierung1"/>
    <w:basedOn w:val="NormaleTabelle"/>
    <w:uiPriority w:val="60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  <w:vAlign w:val="top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  <w:vAlign w:val="top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  <w:vAlign w:val="top"/>
      </w:tcPr>
    </w:tblStylePr>
  </w:style>
  <w:style w:type="table" w:customStyle="1" w:styleId="TABTabellegraueTitel">
    <w:name w:val="TAB Tabelle graue Titel"/>
    <w:basedOn w:val="NormaleTabelle"/>
    <w:uiPriority w:val="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85" w:type="dxa"/>
        <w:bottom w:w="57" w:type="dxa"/>
        <w:right w:w="85" w:type="dxa"/>
      </w:tblCellMar>
    </w:tblPr>
    <w:tblStylePr w:type="firstRow">
      <w:rPr>
        <w:rFonts w:asciiTheme="minorHAnsi" w:hAnsiTheme="minorHAnsi"/>
        <w:b/>
        <w:sz w:val="20"/>
      </w:rPr>
      <w:tblPr/>
      <w:tcPr>
        <w:shd w:val="clear" w:color="auto" w:fill="D8D8D8"/>
        <w:vAlign w:val="top"/>
      </w:tcPr>
    </w:tblStylePr>
  </w:style>
  <w:style w:type="table" w:customStyle="1" w:styleId="TBATabellenrasterohneRahmenlinien">
    <w:name w:val="TBA Tabellenraster ohne Rahmenlinien"/>
    <w:basedOn w:val="NormaleTabelle"/>
    <w:uiPriority w:val="99"/>
    <w:pPr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TBATabelleroteTitel">
    <w:name w:val="TBA Tabelle rote Titel"/>
    <w:basedOn w:val="NormaleTabelle"/>
    <w:uiPriority w:val="99"/>
    <w:pPr>
      <w:spacing w:after="0" w:line="240" w:lineRule="auto"/>
    </w:pPr>
    <w:tblPr>
      <w:tblBorders>
        <w:top w:val="single" w:sz="8" w:space="0" w:color="D8D8D8"/>
        <w:left w:val="single" w:sz="8" w:space="0" w:color="D8D8D8"/>
        <w:bottom w:val="single" w:sz="8" w:space="0" w:color="D8D8D8"/>
        <w:right w:val="single" w:sz="8" w:space="0" w:color="D8D8D8"/>
        <w:insideH w:val="single" w:sz="8" w:space="0" w:color="D8D8D8"/>
        <w:insideV w:val="single" w:sz="8" w:space="0" w:color="D8D8D8"/>
      </w:tblBorders>
      <w:tblCellMar>
        <w:top w:w="57" w:type="dxa"/>
        <w:left w:w="85" w:type="dxa"/>
        <w:bottom w:w="57" w:type="dxa"/>
        <w:right w:w="85" w:type="dxa"/>
      </w:tblCellMar>
    </w:tblPr>
    <w:tcPr>
      <w:shd w:val="clear" w:color="auto" w:fill="auto"/>
    </w:tcPr>
    <w:tblStylePr w:type="firstRow">
      <w:rPr>
        <w:b/>
        <w:color w:val="FFFFFF"/>
      </w:rPr>
      <w:tblPr>
        <w:tblCellMar>
          <w:top w:w="57" w:type="dxa"/>
          <w:left w:w="85" w:type="dxa"/>
          <w:bottom w:w="57" w:type="dxa"/>
          <w:right w:w="85" w:type="dxa"/>
        </w:tblCellMar>
      </w:tblPr>
      <w:tcPr>
        <w:shd w:val="clear" w:color="auto" w:fill="D50029"/>
        <w:vAlign w:val="top"/>
      </w:tcPr>
    </w:tblStylePr>
  </w:style>
  <w:style w:type="table" w:customStyle="1" w:styleId="TABTabellegeradeZeilenblassrot">
    <w:name w:val="TAB Tabelle gerade Zeilen blassrot"/>
    <w:basedOn w:val="NormaleTabelle"/>
    <w:uiPriority w:val="99"/>
    <w:pPr>
      <w:spacing w:after="0" w:line="240" w:lineRule="auto"/>
    </w:pPr>
    <w:tblPr>
      <w:tblStyleRowBandSize w:val="1"/>
      <w:tblBorders>
        <w:top w:val="single" w:sz="8" w:space="0" w:color="D8D8D8"/>
        <w:left w:val="single" w:sz="8" w:space="0" w:color="D8D8D8"/>
        <w:bottom w:val="single" w:sz="8" w:space="0" w:color="D8D8D8"/>
        <w:right w:val="single" w:sz="8" w:space="0" w:color="D8D8D8"/>
        <w:insideH w:val="single" w:sz="8" w:space="0" w:color="D8D8D8"/>
        <w:insideV w:val="single" w:sz="8" w:space="0" w:color="D8D8D8"/>
      </w:tblBorders>
      <w:tblCellMar>
        <w:top w:w="57" w:type="dxa"/>
        <w:left w:w="85" w:type="dxa"/>
        <w:bottom w:w="57" w:type="dxa"/>
        <w:right w:w="85" w:type="dxa"/>
      </w:tblCellMar>
    </w:tblPr>
    <w:tblStylePr w:type="firstRow">
      <w:rPr>
        <w:b/>
        <w:color w:val="FFFFFF"/>
      </w:rPr>
      <w:tblPr/>
      <w:tcPr>
        <w:shd w:val="clear" w:color="auto" w:fill="D50029"/>
        <w:vAlign w:val="top"/>
      </w:tcPr>
    </w:tblStylePr>
    <w:tblStylePr w:type="band2Horz">
      <w:tblPr/>
      <w:tcPr>
        <w:shd w:val="clear" w:color="auto" w:fill="FFC3CE"/>
        <w:vAlign w:val="top"/>
      </w:tcPr>
    </w:tblStylePr>
  </w:style>
  <w:style w:type="table" w:customStyle="1" w:styleId="TABTabellegeradeZeilengrau">
    <w:name w:val="TAB Tabelle gerade Zeilen grau"/>
    <w:basedOn w:val="NormaleTabelle"/>
    <w:uiPriority w:val="99"/>
    <w:pPr>
      <w:spacing w:after="0" w:line="240" w:lineRule="auto"/>
    </w:pPr>
    <w:tblPr>
      <w:tblStyleRowBandSize w:val="1"/>
      <w:tblBorders>
        <w:top w:val="single" w:sz="8" w:space="0" w:color="D8D8D8"/>
        <w:left w:val="single" w:sz="8" w:space="0" w:color="D8D8D8"/>
        <w:bottom w:val="single" w:sz="8" w:space="0" w:color="D8D8D8"/>
        <w:right w:val="single" w:sz="8" w:space="0" w:color="D8D8D8"/>
        <w:insideH w:val="single" w:sz="8" w:space="0" w:color="D8D8D8"/>
        <w:insideV w:val="single" w:sz="8" w:space="0" w:color="D8D8D8"/>
      </w:tblBorders>
      <w:tblCellMar>
        <w:top w:w="57" w:type="dxa"/>
        <w:left w:w="85" w:type="dxa"/>
        <w:bottom w:w="57" w:type="dxa"/>
        <w:right w:w="85" w:type="dxa"/>
      </w:tblCellMar>
    </w:tblPr>
    <w:tblStylePr w:type="firstRow">
      <w:rPr>
        <w:b/>
        <w:color w:val="D8D8D8"/>
      </w:rPr>
      <w:tblPr/>
      <w:tcPr>
        <w:shd w:val="clear" w:color="auto" w:fill="87888A"/>
        <w:vAlign w:val="top"/>
      </w:tcPr>
    </w:tblStylePr>
    <w:tblStylePr w:type="band2Horz">
      <w:tblPr/>
      <w:tcPr>
        <w:shd w:val="clear" w:color="auto" w:fill="D8D8D8"/>
        <w:vAlign w:val="top"/>
      </w:tcPr>
    </w:tblStylePr>
  </w:style>
  <w:style w:type="paragraph" w:styleId="Verzeichnis1">
    <w:name w:val="toc 1"/>
    <w:basedOn w:val="Standard"/>
    <w:next w:val="Standard"/>
    <w:uiPriority w:val="39"/>
    <w:unhideWhenUsed/>
    <w:pPr>
      <w:spacing w:after="100"/>
      <w:ind w:left="567" w:hanging="567"/>
      <w:contextualSpacing/>
    </w:pPr>
    <w:rPr>
      <w:b/>
    </w:rPr>
  </w:style>
  <w:style w:type="paragraph" w:styleId="Verzeichnis2">
    <w:name w:val="toc 2"/>
    <w:basedOn w:val="Standard"/>
    <w:next w:val="Standard"/>
    <w:uiPriority w:val="39"/>
    <w:unhideWhenUsed/>
    <w:pPr>
      <w:spacing w:after="100"/>
      <w:ind w:left="1247" w:hanging="680"/>
      <w:contextualSpacing/>
    </w:pPr>
  </w:style>
  <w:style w:type="paragraph" w:styleId="Verzeichnis3">
    <w:name w:val="toc 3"/>
    <w:basedOn w:val="Standard"/>
    <w:next w:val="Standard"/>
    <w:uiPriority w:val="39"/>
    <w:unhideWhenUsed/>
    <w:pPr>
      <w:spacing w:after="100"/>
      <w:ind w:left="2154" w:hanging="907"/>
      <w:contextualSpacing/>
    </w:pPr>
  </w:style>
  <w:style w:type="character" w:styleId="Hyperlink">
    <w:name w:val="Hyperlink"/>
    <w:basedOn w:val="Absatz-Standardschriftart"/>
    <w:uiPriority w:val="99"/>
    <w:unhideWhenUsed/>
    <w:rPr>
      <w:color w:val="000000"/>
      <w:u w:val="single"/>
    </w:rPr>
  </w:style>
  <w:style w:type="paragraph" w:styleId="Abbildungsverzeichnis">
    <w:name w:val="table of figures"/>
    <w:basedOn w:val="Standard"/>
    <w:next w:val="Standard"/>
    <w:uiPriority w:val="99"/>
    <w:unhideWhenUsed/>
  </w:style>
  <w:style w:type="paragraph" w:styleId="Index1">
    <w:name w:val="index 1"/>
    <w:basedOn w:val="Standard"/>
    <w:next w:val="Standard"/>
    <w:uiPriority w:val="99"/>
    <w:unhideWhenUsed/>
    <w:pPr>
      <w:ind w:left="200" w:hanging="200"/>
    </w:pPr>
    <w:rPr>
      <w:rFonts w:cstheme="minorHAnsi"/>
      <w:sz w:val="18"/>
      <w:szCs w:val="18"/>
    </w:rPr>
  </w:style>
  <w:style w:type="paragraph" w:styleId="Index2">
    <w:name w:val="index 2"/>
    <w:basedOn w:val="Standard"/>
    <w:next w:val="Standard"/>
    <w:uiPriority w:val="99"/>
    <w:unhideWhenUsed/>
    <w:pPr>
      <w:ind w:left="400" w:hanging="200"/>
    </w:pPr>
    <w:rPr>
      <w:rFonts w:cstheme="minorHAnsi"/>
      <w:sz w:val="18"/>
      <w:szCs w:val="18"/>
    </w:rPr>
  </w:style>
  <w:style w:type="paragraph" w:styleId="Index3">
    <w:name w:val="index 3"/>
    <w:basedOn w:val="Standard"/>
    <w:next w:val="Standard"/>
    <w:uiPriority w:val="99"/>
    <w:unhideWhenUsed/>
    <w:pPr>
      <w:ind w:left="600" w:hanging="200"/>
    </w:pPr>
    <w:rPr>
      <w:rFonts w:cstheme="minorHAnsi"/>
      <w:sz w:val="18"/>
      <w:szCs w:val="18"/>
    </w:rPr>
  </w:style>
  <w:style w:type="paragraph" w:styleId="Index4">
    <w:name w:val="index 4"/>
    <w:basedOn w:val="Standard"/>
    <w:next w:val="Standard"/>
    <w:uiPriority w:val="99"/>
    <w:unhideWhenUsed/>
    <w:pPr>
      <w:ind w:left="800" w:hanging="200"/>
    </w:pPr>
    <w:rPr>
      <w:rFonts w:cstheme="minorHAnsi"/>
      <w:sz w:val="18"/>
      <w:szCs w:val="18"/>
    </w:rPr>
  </w:style>
  <w:style w:type="paragraph" w:styleId="Index5">
    <w:name w:val="index 5"/>
    <w:basedOn w:val="Standard"/>
    <w:next w:val="Standard"/>
    <w:uiPriority w:val="99"/>
    <w:unhideWhenUsed/>
    <w:pPr>
      <w:ind w:left="1000" w:hanging="200"/>
    </w:pPr>
    <w:rPr>
      <w:rFonts w:cstheme="minorHAnsi"/>
      <w:sz w:val="18"/>
      <w:szCs w:val="18"/>
    </w:rPr>
  </w:style>
  <w:style w:type="paragraph" w:styleId="Index6">
    <w:name w:val="index 6"/>
    <w:basedOn w:val="Standard"/>
    <w:next w:val="Standard"/>
    <w:uiPriority w:val="99"/>
    <w:unhideWhenUsed/>
    <w:pPr>
      <w:ind w:left="1200" w:hanging="200"/>
    </w:pPr>
    <w:rPr>
      <w:rFonts w:cstheme="minorHAnsi"/>
      <w:sz w:val="18"/>
      <w:szCs w:val="18"/>
    </w:rPr>
  </w:style>
  <w:style w:type="paragraph" w:styleId="Index7">
    <w:name w:val="index 7"/>
    <w:basedOn w:val="Standard"/>
    <w:next w:val="Standard"/>
    <w:uiPriority w:val="99"/>
    <w:unhideWhenUsed/>
    <w:pPr>
      <w:ind w:left="1400" w:hanging="200"/>
    </w:pPr>
    <w:rPr>
      <w:rFonts w:cstheme="minorHAnsi"/>
      <w:sz w:val="18"/>
      <w:szCs w:val="18"/>
    </w:rPr>
  </w:style>
  <w:style w:type="paragraph" w:styleId="Index8">
    <w:name w:val="index 8"/>
    <w:basedOn w:val="Standard"/>
    <w:next w:val="Standard"/>
    <w:uiPriority w:val="99"/>
    <w:unhideWhenUsed/>
    <w:pPr>
      <w:ind w:left="1600" w:hanging="200"/>
    </w:pPr>
    <w:rPr>
      <w:rFonts w:cstheme="minorHAnsi"/>
      <w:sz w:val="18"/>
      <w:szCs w:val="18"/>
    </w:rPr>
  </w:style>
  <w:style w:type="paragraph" w:styleId="Index9">
    <w:name w:val="index 9"/>
    <w:basedOn w:val="Standard"/>
    <w:next w:val="Standard"/>
    <w:uiPriority w:val="99"/>
    <w:unhideWhenUsed/>
    <w:pPr>
      <w:ind w:left="1800" w:hanging="200"/>
    </w:pPr>
    <w:rPr>
      <w:rFonts w:cstheme="minorHAnsi"/>
      <w:sz w:val="18"/>
      <w:szCs w:val="18"/>
    </w:rPr>
  </w:style>
  <w:style w:type="paragraph" w:styleId="Indexberschrift">
    <w:name w:val="index heading"/>
    <w:basedOn w:val="Standard"/>
    <w:next w:val="Index1"/>
    <w:uiPriority w:val="99"/>
    <w:unhideWhenUsed/>
    <w:pPr>
      <w:spacing w:before="200" w:after="100"/>
    </w:pPr>
    <w:rPr>
      <w:rFonts w:asciiTheme="majorHAnsi" w:hAnsiTheme="majorHAnsi" w:cstheme="majorHAnsi"/>
      <w:b/>
      <w:bCs/>
      <w:sz w:val="28"/>
      <w:szCs w:val="28"/>
    </w:rPr>
  </w:style>
  <w:style w:type="paragraph" w:customStyle="1" w:styleId="TitelblattTitel">
    <w:name w:val="Titelblatt Titel"/>
    <w:basedOn w:val="Titel"/>
    <w:uiPriority w:val="9"/>
    <w:qFormat/>
    <w:rPr>
      <w:sz w:val="40"/>
    </w:rPr>
  </w:style>
  <w:style w:type="character" w:customStyle="1" w:styleId="Platzhaltertext1">
    <w:name w:val="Platzhaltertext1"/>
    <w:basedOn w:val="Absatz-Standardschriftart"/>
    <w:uiPriority w:val="99"/>
    <w:semiHidden/>
    <w:rPr>
      <w:color w:val="808080"/>
    </w:rPr>
  </w:style>
  <w:style w:type="paragraph" w:customStyle="1" w:styleId="Kopien">
    <w:name w:val="Kopien"/>
    <w:basedOn w:val="Standard"/>
    <w:pPr>
      <w:numPr>
        <w:numId w:val="8"/>
      </w:numPr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DE40A6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1B0104"/>
    <w:rPr>
      <w:color w:val="666666"/>
    </w:rPr>
  </w:style>
  <w:style w:type="paragraph" w:styleId="berarbeitung">
    <w:name w:val="Revision"/>
    <w:hidden/>
    <w:uiPriority w:val="99"/>
    <w:semiHidden/>
    <w:rsid w:val="004E12E6"/>
    <w:pPr>
      <w:spacing w:after="0" w:line="240" w:lineRule="auto"/>
    </w:pPr>
    <w:rPr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AB301\Downloads\169.101.V_Factsheet_TAB_V1.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2940AD3EA96480E948911EF2BE39E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2FE8AA-F1A2-4D83-A415-9B75274FCB9D}"/>
      </w:docPartPr>
      <w:docPartBody>
        <w:p w:rsidR="00EA2739" w:rsidRDefault="00572864" w:rsidP="00572864">
          <w:pPr>
            <w:pStyle w:val="B2940AD3EA96480E948911EF2BE39EB92"/>
          </w:pPr>
          <w:r>
            <w:rPr>
              <w:rStyle w:val="Platzhaltertext1"/>
              <w:vanish/>
              <w:highlight w:val="lightGray"/>
            </w:rPr>
            <w:t>weitere</w:t>
          </w:r>
        </w:p>
      </w:docPartBody>
    </w:docPart>
    <w:docPart>
      <w:docPartPr>
        <w:name w:val="97F0DE07610F4BE3A0390684F7C34B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698CA5-353B-4D67-9C2F-B4A21913236C}"/>
      </w:docPartPr>
      <w:docPartBody>
        <w:p w:rsidR="00EA2739" w:rsidRDefault="00572864" w:rsidP="00572864">
          <w:pPr>
            <w:pStyle w:val="97F0DE07610F4BE3A0390684F7C34BB62"/>
          </w:pPr>
          <w:r>
            <w:rPr>
              <w:rStyle w:val="Platzhaltertext1"/>
              <w:b/>
              <w:bCs/>
            </w:rPr>
            <w:t>Nr.</w:t>
          </w:r>
        </w:p>
      </w:docPartBody>
    </w:docPart>
    <w:docPart>
      <w:docPartPr>
        <w:name w:val="E845B92AE1944E4ABFDD7B2C209BB1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F81DD7-1580-471C-AE83-132316CC4827}"/>
      </w:docPartPr>
      <w:docPartBody>
        <w:p w:rsidR="00EA2739" w:rsidRDefault="00572864" w:rsidP="00572864">
          <w:pPr>
            <w:pStyle w:val="E845B92AE1944E4ABFDD7B2C209BB10B2"/>
          </w:pPr>
          <w:r>
            <w:rPr>
              <w:rStyle w:val="Platzhaltertext1"/>
            </w:rPr>
            <w:t>Wählen Sie ein Element aus.</w:t>
          </w:r>
        </w:p>
      </w:docPartBody>
    </w:docPart>
    <w:docPart>
      <w:docPartPr>
        <w:name w:val="923FF635880C4681B45879F9A2F5E2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1FA5EE-1457-4813-9277-721EE0D8406B}"/>
      </w:docPartPr>
      <w:docPartBody>
        <w:p w:rsidR="00EA2739" w:rsidRDefault="00572864" w:rsidP="00572864">
          <w:pPr>
            <w:pStyle w:val="923FF635880C4681B45879F9A2F5E23D2"/>
          </w:pPr>
          <w:r>
            <w:rPr>
              <w:rStyle w:val="Platzhaltertext1"/>
              <w:vanish/>
              <w:highlight w:val="lightGray"/>
            </w:rPr>
            <w:t>Zahl eing.</w:t>
          </w:r>
        </w:p>
      </w:docPartBody>
    </w:docPart>
    <w:docPart>
      <w:docPartPr>
        <w:name w:val="778B483760DB4F2E926ACB576CCCA7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8BD35E-779A-41E1-BEBF-0F8ECA111495}"/>
      </w:docPartPr>
      <w:docPartBody>
        <w:p w:rsidR="00EA2739" w:rsidRDefault="00572864" w:rsidP="00572864">
          <w:pPr>
            <w:pStyle w:val="778B483760DB4F2E926ACB576CCCA7172"/>
          </w:pPr>
          <w:r>
            <w:rPr>
              <w:rStyle w:val="Platzhaltertext1"/>
              <w:vanish/>
              <w:highlight w:val="lightGray"/>
            </w:rPr>
            <w:t>Zahl eing.</w:t>
          </w:r>
        </w:p>
      </w:docPartBody>
    </w:docPart>
    <w:docPart>
      <w:docPartPr>
        <w:name w:val="99947CD4A6164FEA8C766BF98D6A82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7D8C7A-30F5-4F0B-A8C1-E6964320D547}"/>
      </w:docPartPr>
      <w:docPartBody>
        <w:p w:rsidR="00EA2739" w:rsidRDefault="00572864" w:rsidP="00572864">
          <w:pPr>
            <w:pStyle w:val="99947CD4A6164FEA8C766BF98D6A821A2"/>
          </w:pPr>
          <w:r>
            <w:rPr>
              <w:rStyle w:val="Platzhaltertext1"/>
              <w:vanish/>
              <w:highlight w:val="lightGray"/>
            </w:rPr>
            <w:t>Nr. 1</w:t>
          </w:r>
        </w:p>
      </w:docPartBody>
    </w:docPart>
    <w:docPart>
      <w:docPartPr>
        <w:name w:val="7E490F78EDB848589649FE5E5FC331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331416-BD50-4A25-966F-EC6BFF4EC920}"/>
      </w:docPartPr>
      <w:docPartBody>
        <w:p w:rsidR="00EA2739" w:rsidRDefault="00572864" w:rsidP="00572864">
          <w:pPr>
            <w:pStyle w:val="7E490F78EDB848589649FE5E5FC3314C2"/>
          </w:pPr>
          <w:r>
            <w:rPr>
              <w:rStyle w:val="Platzhaltertext1"/>
              <w:vanish/>
              <w:highlight w:val="lightGray"/>
            </w:rPr>
            <w:t>Zahl eing.</w:t>
          </w:r>
        </w:p>
      </w:docPartBody>
    </w:docPart>
    <w:docPart>
      <w:docPartPr>
        <w:name w:val="D3637F83EF174B4E815D733AA73D66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248824-910A-48F2-A11E-918FE84780C9}"/>
      </w:docPartPr>
      <w:docPartBody>
        <w:p w:rsidR="00EA2739" w:rsidRDefault="00572864" w:rsidP="00572864">
          <w:pPr>
            <w:pStyle w:val="D3637F83EF174B4E815D733AA73D66132"/>
          </w:pPr>
          <w:r>
            <w:rPr>
              <w:rStyle w:val="Platzhaltertext1"/>
              <w:vanish/>
              <w:highlight w:val="lightGray"/>
            </w:rPr>
            <w:t>Nr. 2</w:t>
          </w:r>
        </w:p>
      </w:docPartBody>
    </w:docPart>
    <w:docPart>
      <w:docPartPr>
        <w:name w:val="0430DFDC81C7444ABAFCE1B7D80FE3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CE4B73-AE33-49A6-AB7D-6DAF9B305406}"/>
      </w:docPartPr>
      <w:docPartBody>
        <w:p w:rsidR="00EA2739" w:rsidRDefault="00572864" w:rsidP="00572864">
          <w:pPr>
            <w:pStyle w:val="0430DFDC81C7444ABAFCE1B7D80FE3392"/>
          </w:pPr>
          <w:r>
            <w:rPr>
              <w:rStyle w:val="Platzhaltertext1"/>
              <w:vanish/>
              <w:highlight w:val="lightGray"/>
            </w:rPr>
            <w:t>Zahl eing.</w:t>
          </w:r>
        </w:p>
      </w:docPartBody>
    </w:docPart>
    <w:docPart>
      <w:docPartPr>
        <w:name w:val="E76A32823F0A45AAA287F8946F7344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611727-3704-4EBC-A798-22F4DB103E86}"/>
      </w:docPartPr>
      <w:docPartBody>
        <w:p w:rsidR="00EA2739" w:rsidRDefault="00572864" w:rsidP="00572864">
          <w:pPr>
            <w:pStyle w:val="E76A32823F0A45AAA287F8946F73447A2"/>
          </w:pPr>
          <w:r>
            <w:rPr>
              <w:rStyle w:val="Platzhaltertext1"/>
              <w:vanish/>
              <w:highlight w:val="lightGray"/>
            </w:rPr>
            <w:t>Nr. 3</w:t>
          </w:r>
        </w:p>
      </w:docPartBody>
    </w:docPart>
    <w:docPart>
      <w:docPartPr>
        <w:name w:val="C3449E4AC6C0417999FCEA7E5CDB83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01D9AF-EC98-4AD1-8D01-414E9D6EE4EE}"/>
      </w:docPartPr>
      <w:docPartBody>
        <w:p w:rsidR="00EA2739" w:rsidRDefault="00572864" w:rsidP="00572864">
          <w:pPr>
            <w:pStyle w:val="C3449E4AC6C0417999FCEA7E5CDB83162"/>
          </w:pPr>
          <w:r>
            <w:rPr>
              <w:rStyle w:val="Platzhaltertext1"/>
              <w:vanish/>
              <w:highlight w:val="lightGray"/>
            </w:rPr>
            <w:t>Zahl eing.</w:t>
          </w:r>
        </w:p>
      </w:docPartBody>
    </w:docPart>
    <w:docPart>
      <w:docPartPr>
        <w:name w:val="F8553787AF414E53A650C227BF7B9C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594008-36F6-40F2-8804-8C51BEAA20EE}"/>
      </w:docPartPr>
      <w:docPartBody>
        <w:p w:rsidR="00EA2739" w:rsidRDefault="00572864" w:rsidP="00572864">
          <w:pPr>
            <w:pStyle w:val="F8553787AF414E53A650C227BF7B9CD12"/>
          </w:pPr>
          <w:r>
            <w:rPr>
              <w:rStyle w:val="Platzhaltertext1"/>
              <w:vanish/>
              <w:highlight w:val="lightGray"/>
            </w:rPr>
            <w:t>Nr. 4</w:t>
          </w:r>
        </w:p>
      </w:docPartBody>
    </w:docPart>
    <w:docPart>
      <w:docPartPr>
        <w:name w:val="2D6C7D591253401FA0EC8873826186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1A9CC3-549A-4A6B-B4E6-57308DBD8069}"/>
      </w:docPartPr>
      <w:docPartBody>
        <w:p w:rsidR="00EA2739" w:rsidRDefault="00572864" w:rsidP="00572864">
          <w:pPr>
            <w:pStyle w:val="2D6C7D591253401FA0EC8873826186172"/>
          </w:pPr>
          <w:r>
            <w:rPr>
              <w:rStyle w:val="Platzhaltertext1"/>
              <w:vanish/>
              <w:highlight w:val="lightGray"/>
            </w:rPr>
            <w:t>Zahl eing.</w:t>
          </w:r>
        </w:p>
      </w:docPartBody>
    </w:docPart>
    <w:docPart>
      <w:docPartPr>
        <w:name w:val="D4D65439580D456DA038C1724E941A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AC1EFC-0D87-4B95-85E1-8C5C4A02E757}"/>
      </w:docPartPr>
      <w:docPartBody>
        <w:p w:rsidR="00EA2739" w:rsidRDefault="00572864" w:rsidP="00572864">
          <w:pPr>
            <w:pStyle w:val="D4D65439580D456DA038C1724E941AB42"/>
          </w:pPr>
          <w:r>
            <w:rPr>
              <w:rStyle w:val="Platzhaltertext1"/>
              <w:vanish/>
              <w:highlight w:val="lightGray"/>
            </w:rPr>
            <w:t>Zahl eing.</w:t>
          </w:r>
        </w:p>
      </w:docPartBody>
    </w:docPart>
    <w:docPart>
      <w:docPartPr>
        <w:name w:val="DE7E6128D0D349C78BA6880AC25E4C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87ACB1-B130-4756-A9C3-E18794255C35}"/>
      </w:docPartPr>
      <w:docPartBody>
        <w:p w:rsidR="00EA2739" w:rsidRDefault="00572864" w:rsidP="00572864">
          <w:pPr>
            <w:pStyle w:val="DE7E6128D0D349C78BA6880AC25E4CC62"/>
          </w:pPr>
          <w:r>
            <w:rPr>
              <w:rStyle w:val="Platzhaltertext1"/>
              <w:vanish/>
              <w:highlight w:val="lightGray"/>
            </w:rPr>
            <w:t>Zahl eing.</w:t>
          </w:r>
        </w:p>
      </w:docPartBody>
    </w:docPart>
    <w:docPart>
      <w:docPartPr>
        <w:name w:val="FCDCEB54BC274708BC400EA6C4D6E1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685FCE-8CBF-4240-8C33-61360815326E}"/>
      </w:docPartPr>
      <w:docPartBody>
        <w:p w:rsidR="00EA2739" w:rsidRDefault="00572864" w:rsidP="00572864">
          <w:pPr>
            <w:pStyle w:val="FCDCEB54BC274708BC400EA6C4D6E12C2"/>
          </w:pPr>
          <w:r>
            <w:rPr>
              <w:rStyle w:val="Platzhaltertext1"/>
              <w:vanish/>
              <w:highlight w:val="lightGray"/>
            </w:rPr>
            <w:t>Zahl eing.</w:t>
          </w:r>
        </w:p>
      </w:docPartBody>
    </w:docPart>
    <w:docPart>
      <w:docPartPr>
        <w:name w:val="FBFD8263894846DFB4986E1EBAA98B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5645B4-824D-4211-92F5-1D67F211993C}"/>
      </w:docPartPr>
      <w:docPartBody>
        <w:p w:rsidR="00EA2739" w:rsidRDefault="00572864" w:rsidP="00572864">
          <w:pPr>
            <w:pStyle w:val="FBFD8263894846DFB4986E1EBAA98B812"/>
          </w:pPr>
          <w:r>
            <w:rPr>
              <w:rStyle w:val="Platzhaltertext1"/>
              <w:vanish/>
              <w:highlight w:val="lightGray"/>
            </w:rPr>
            <w:t>Zahl eing.</w:t>
          </w:r>
        </w:p>
      </w:docPartBody>
    </w:docPart>
    <w:docPart>
      <w:docPartPr>
        <w:name w:val="E113B1C8D1D6465B9F81EF14E9414A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F9DBFB-8129-4AFC-9D6A-5CD3D675670A}"/>
      </w:docPartPr>
      <w:docPartBody>
        <w:p w:rsidR="00EA2739" w:rsidRDefault="00572864" w:rsidP="00572864">
          <w:pPr>
            <w:pStyle w:val="E113B1C8D1D6465B9F81EF14E9414ABF2"/>
          </w:pPr>
          <w:r>
            <w:rPr>
              <w:rStyle w:val="Platzhaltertext1"/>
              <w:vanish/>
              <w:highlight w:val="lightGray"/>
            </w:rPr>
            <w:t>Text eingeben</w:t>
          </w:r>
        </w:p>
      </w:docPartBody>
    </w:docPart>
    <w:docPart>
      <w:docPartPr>
        <w:name w:val="9411340F9C0E474D9D9B588BBD6157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9A40B7-B8A9-494D-A6E6-FE158FECC6DF}"/>
      </w:docPartPr>
      <w:docPartBody>
        <w:p w:rsidR="00EA2739" w:rsidRDefault="00572864" w:rsidP="00572864">
          <w:pPr>
            <w:pStyle w:val="9411340F9C0E474D9D9B588BBD6157F02"/>
          </w:pPr>
          <w:r>
            <w:rPr>
              <w:rStyle w:val="Platzhaltertext1"/>
              <w:vanish/>
              <w:highlight w:val="lightGray"/>
            </w:rPr>
            <w:t>Text eingeben</w:t>
          </w:r>
        </w:p>
      </w:docPartBody>
    </w:docPart>
    <w:docPart>
      <w:docPartPr>
        <w:name w:val="01A7EA54077545A496D8FA76E168A5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7B5766-B868-40EC-A65D-AA404E83F45D}"/>
      </w:docPartPr>
      <w:docPartBody>
        <w:p w:rsidR="00EA2739" w:rsidRDefault="00572864" w:rsidP="00572864">
          <w:pPr>
            <w:pStyle w:val="01A7EA54077545A496D8FA76E168A53D2"/>
          </w:pPr>
          <w:r>
            <w:rPr>
              <w:rStyle w:val="Platzhaltertext1"/>
            </w:rPr>
            <w:t>Nummer</w:t>
          </w:r>
        </w:p>
      </w:docPartBody>
    </w:docPart>
    <w:docPart>
      <w:docPartPr>
        <w:name w:val="9B1BE2E07E54404BA01CEB2D386B54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B21526-9D4D-498C-8ED3-98F16C5C7DBC}"/>
      </w:docPartPr>
      <w:docPartBody>
        <w:p w:rsidR="00EA2739" w:rsidRDefault="00572864" w:rsidP="00572864">
          <w:pPr>
            <w:pStyle w:val="9B1BE2E07E54404BA01CEB2D386B54CD2"/>
          </w:pPr>
          <w:r>
            <w:rPr>
              <w:rStyle w:val="Platzhaltertext1"/>
            </w:rPr>
            <w:t>Datum</w:t>
          </w:r>
        </w:p>
      </w:docPartBody>
    </w:docPart>
    <w:docPart>
      <w:docPartPr>
        <w:name w:val="7887533ED74B4A9F90E8CB3BA0DBCE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D3E908-1870-4679-B065-BF7DE212BA37}"/>
      </w:docPartPr>
      <w:docPartBody>
        <w:p w:rsidR="00EA2739" w:rsidRDefault="00572864" w:rsidP="00572864">
          <w:pPr>
            <w:pStyle w:val="7887533ED74B4A9F90E8CB3BA0DBCEC12"/>
          </w:pPr>
          <w:r>
            <w:rPr>
              <w:rStyle w:val="Platzhaltertext1"/>
              <w:vanish/>
              <w:highlight w:val="lightGray"/>
            </w:rPr>
            <w:t>Text eingeben</w:t>
          </w:r>
        </w:p>
      </w:docPartBody>
    </w:docPart>
    <w:docPart>
      <w:docPartPr>
        <w:name w:val="7509CBBFD6DA4030A8FED3BA2A7FF8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0B9C34-DF60-415D-9880-F25A8F5E5E72}"/>
      </w:docPartPr>
      <w:docPartBody>
        <w:p w:rsidR="00EA2739" w:rsidRDefault="00572864" w:rsidP="00572864">
          <w:pPr>
            <w:pStyle w:val="7509CBBFD6DA4030A8FED3BA2A7FF8E92"/>
          </w:pPr>
          <w:r>
            <w:rPr>
              <w:rStyle w:val="Platzhaltertext1"/>
              <w:vanish/>
              <w:highlight w:val="lightGray"/>
            </w:rPr>
            <w:t>Zahl eing.</w:t>
          </w:r>
        </w:p>
      </w:docPartBody>
    </w:docPart>
    <w:docPart>
      <w:docPartPr>
        <w:name w:val="7C168591968F455FB45DD17890464E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5FB1AF-E919-4735-8D71-F9210F0C6F96}"/>
      </w:docPartPr>
      <w:docPartBody>
        <w:p w:rsidR="00EA2739" w:rsidRDefault="00572864" w:rsidP="00572864">
          <w:pPr>
            <w:pStyle w:val="7C168591968F455FB45DD17890464EB32"/>
          </w:pPr>
          <w:r>
            <w:rPr>
              <w:rStyle w:val="Platzhaltertext1"/>
              <w:vanish/>
              <w:highlight w:val="lightGray"/>
            </w:rPr>
            <w:t>Zahl eing.</w:t>
          </w:r>
        </w:p>
      </w:docPartBody>
    </w:docPart>
    <w:docPart>
      <w:docPartPr>
        <w:name w:val="E3DE883953C545AE8BF3B6951B93EB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854F84-3D1B-4C3F-B059-092695973CD1}"/>
      </w:docPartPr>
      <w:docPartBody>
        <w:p w:rsidR="00EA2739" w:rsidRDefault="00572864" w:rsidP="00572864">
          <w:pPr>
            <w:pStyle w:val="E3DE883953C545AE8BF3B6951B93EB782"/>
          </w:pPr>
          <w:r>
            <w:rPr>
              <w:rStyle w:val="Platzhaltertext1"/>
              <w:vanish/>
              <w:highlight w:val="lightGray"/>
            </w:rPr>
            <w:t>Zahl eing.</w:t>
          </w:r>
        </w:p>
      </w:docPartBody>
    </w:docPart>
    <w:docPart>
      <w:docPartPr>
        <w:name w:val="37B7916088C34E858BC2584C531020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2DA780-0E99-44E7-8790-CD080D25DF3D}"/>
      </w:docPartPr>
      <w:docPartBody>
        <w:p w:rsidR="00EA2739" w:rsidRDefault="00572864" w:rsidP="00572864">
          <w:pPr>
            <w:pStyle w:val="37B7916088C34E858BC2584C5310203C2"/>
          </w:pPr>
          <w:r>
            <w:rPr>
              <w:rStyle w:val="Platzhaltertext1"/>
              <w:vanish/>
              <w:highlight w:val="lightGray"/>
            </w:rPr>
            <w:t>Zahl eing.</w:t>
          </w:r>
        </w:p>
      </w:docPartBody>
    </w:docPart>
    <w:docPart>
      <w:docPartPr>
        <w:name w:val="F72C9E9460F5465EBE2B656A3C13AE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E568CB-03B2-4E78-87E0-17732EC26503}"/>
      </w:docPartPr>
      <w:docPartBody>
        <w:p w:rsidR="00EA2739" w:rsidRDefault="00572864" w:rsidP="00572864">
          <w:pPr>
            <w:pStyle w:val="F72C9E9460F5465EBE2B656A3C13AEED2"/>
          </w:pPr>
          <w:r>
            <w:rPr>
              <w:rStyle w:val="Platzhaltertext1"/>
              <w:vanish/>
              <w:highlight w:val="lightGray"/>
            </w:rPr>
            <w:t>Zahl eing.</w:t>
          </w:r>
        </w:p>
      </w:docPartBody>
    </w:docPart>
    <w:docPart>
      <w:docPartPr>
        <w:name w:val="9B8F9354DF7E4015932C77BE7265F6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F03F15-AE2E-4BBE-A69A-FFA253569BA6}"/>
      </w:docPartPr>
      <w:docPartBody>
        <w:p w:rsidR="00EA2739" w:rsidRDefault="00572864" w:rsidP="00572864">
          <w:pPr>
            <w:pStyle w:val="9B8F9354DF7E4015932C77BE7265F61A2"/>
          </w:pPr>
          <w:r>
            <w:rPr>
              <w:rStyle w:val="Platzhaltertext1"/>
              <w:vanish/>
              <w:highlight w:val="lightGray"/>
            </w:rPr>
            <w:t>Zahl eing.</w:t>
          </w:r>
        </w:p>
      </w:docPartBody>
    </w:docPart>
    <w:docPart>
      <w:docPartPr>
        <w:name w:val="65633F347BD04B01BEFA19DDC6EAD0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5CFD84-669D-4FB3-A246-23B269C14AB8}"/>
      </w:docPartPr>
      <w:docPartBody>
        <w:p w:rsidR="00EA2739" w:rsidRDefault="00572864" w:rsidP="00572864">
          <w:pPr>
            <w:pStyle w:val="65633F347BD04B01BEFA19DDC6EAD0B32"/>
          </w:pPr>
          <w:r>
            <w:rPr>
              <w:rStyle w:val="Platzhaltertext1"/>
              <w:vanish/>
              <w:highlight w:val="lightGray"/>
            </w:rPr>
            <w:t>Zahl eing.</w:t>
          </w:r>
        </w:p>
      </w:docPartBody>
    </w:docPart>
    <w:docPart>
      <w:docPartPr>
        <w:name w:val="62E4BC2283ED40A5ABCBAD2907DE2F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6DBBB9-0E20-40F5-984A-7B0BACADB678}"/>
      </w:docPartPr>
      <w:docPartBody>
        <w:p w:rsidR="00EA2739" w:rsidRDefault="00572864" w:rsidP="00572864">
          <w:pPr>
            <w:pStyle w:val="62E4BC2283ED40A5ABCBAD2907DE2FCC2"/>
          </w:pPr>
          <w:r>
            <w:rPr>
              <w:rStyle w:val="Platzhaltertext1"/>
              <w:vanish/>
              <w:highlight w:val="lightGray"/>
            </w:rPr>
            <w:t>Zahl eing.</w:t>
          </w:r>
        </w:p>
      </w:docPartBody>
    </w:docPart>
    <w:docPart>
      <w:docPartPr>
        <w:name w:val="67B298524B2443E19639E9E09E2EA6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75B1AE-ED3F-4461-8C03-D30A2C1272BC}"/>
      </w:docPartPr>
      <w:docPartBody>
        <w:p w:rsidR="00EA2739" w:rsidRDefault="00572864" w:rsidP="00572864">
          <w:pPr>
            <w:pStyle w:val="67B298524B2443E19639E9E09E2EA6D42"/>
          </w:pPr>
          <w:r>
            <w:rPr>
              <w:rStyle w:val="Platzhaltertext1"/>
              <w:vanish/>
              <w:highlight w:val="lightGray"/>
            </w:rPr>
            <w:t>Zahl eing.</w:t>
          </w:r>
        </w:p>
      </w:docPartBody>
    </w:docPart>
    <w:docPart>
      <w:docPartPr>
        <w:name w:val="359F171FE5E247D9ABD72447F6804E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113628-C147-435C-B6AC-4E769E0CFEEB}"/>
      </w:docPartPr>
      <w:docPartBody>
        <w:p w:rsidR="00EA2739" w:rsidRDefault="00572864" w:rsidP="00572864">
          <w:pPr>
            <w:pStyle w:val="359F171FE5E247D9ABD72447F6804E152"/>
          </w:pPr>
          <w:r>
            <w:rPr>
              <w:rStyle w:val="Platzhaltertext1"/>
              <w:vanish/>
              <w:highlight w:val="lightGray"/>
            </w:rPr>
            <w:t>Zahl eing.</w:t>
          </w:r>
        </w:p>
      </w:docPartBody>
    </w:docPart>
    <w:docPart>
      <w:docPartPr>
        <w:name w:val="19F2E4791BD64E568A9BEDDD8BCC77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47493A-FCE5-4AC5-9750-BE2EC16BDED1}"/>
      </w:docPartPr>
      <w:docPartBody>
        <w:p w:rsidR="00EA2739" w:rsidRDefault="00572864" w:rsidP="00572864">
          <w:pPr>
            <w:pStyle w:val="19F2E4791BD64E568A9BEDDD8BCC77492"/>
          </w:pPr>
          <w:r>
            <w:rPr>
              <w:rStyle w:val="Platzhaltertext1"/>
              <w:vanish/>
              <w:highlight w:val="lightGray"/>
            </w:rPr>
            <w:t>Text eingeben</w:t>
          </w:r>
        </w:p>
      </w:docPartBody>
    </w:docPart>
    <w:docPart>
      <w:docPartPr>
        <w:name w:val="59887A0607054B6B9C50A2D6529A04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02F57D-1867-4DED-B8AA-9BBCEDC85360}"/>
      </w:docPartPr>
      <w:docPartBody>
        <w:p w:rsidR="00EA2739" w:rsidRDefault="00572864" w:rsidP="00572864">
          <w:pPr>
            <w:pStyle w:val="59887A0607054B6B9C50A2D6529A04312"/>
          </w:pPr>
          <w:r>
            <w:rPr>
              <w:rStyle w:val="Platzhaltertext1"/>
              <w:vanish/>
              <w:highlight w:val="lightGray"/>
            </w:rPr>
            <w:t>Zahl eing.</w:t>
          </w:r>
        </w:p>
      </w:docPartBody>
    </w:docPart>
    <w:docPart>
      <w:docPartPr>
        <w:name w:val="BCEEFDA4575440679A7C7B570A6791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365695-26D8-49D0-810F-63F7E48BA712}"/>
      </w:docPartPr>
      <w:docPartBody>
        <w:p w:rsidR="00EA2739" w:rsidRDefault="00572864" w:rsidP="00572864">
          <w:pPr>
            <w:pStyle w:val="BCEEFDA4575440679A7C7B570A67914F2"/>
          </w:pPr>
          <w:r>
            <w:rPr>
              <w:rStyle w:val="Platzhaltertext1"/>
              <w:vanish/>
              <w:highlight w:val="lightGray"/>
            </w:rPr>
            <w:t>Zahl eing.</w:t>
          </w:r>
        </w:p>
      </w:docPartBody>
    </w:docPart>
    <w:docPart>
      <w:docPartPr>
        <w:name w:val="647D29F46A574DF295718C8E4564E2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69BB29-0794-420E-97F7-A09C0BA500AD}"/>
      </w:docPartPr>
      <w:docPartBody>
        <w:p w:rsidR="00EA2739" w:rsidRDefault="00572864" w:rsidP="00572864">
          <w:pPr>
            <w:pStyle w:val="647D29F46A574DF295718C8E4564E2A42"/>
          </w:pPr>
          <w:r>
            <w:rPr>
              <w:rStyle w:val="Platzhaltertext1"/>
              <w:vanish/>
              <w:highlight w:val="lightGray"/>
            </w:rPr>
            <w:t>Text eingeben</w:t>
          </w:r>
        </w:p>
      </w:docPartBody>
    </w:docPart>
    <w:docPart>
      <w:docPartPr>
        <w:name w:val="4E90CCEE8E394CFC9587C898A311D0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D4D0E0-1E12-4A9E-82CF-031D90D1CA79}"/>
      </w:docPartPr>
      <w:docPartBody>
        <w:p w:rsidR="00EA2739" w:rsidRDefault="00572864" w:rsidP="00572864">
          <w:pPr>
            <w:pStyle w:val="4E90CCEE8E394CFC9587C898A311D0EF2"/>
          </w:pPr>
          <w:r>
            <w:rPr>
              <w:rStyle w:val="Platzhaltertext1"/>
              <w:vanish/>
              <w:highlight w:val="lightGray"/>
            </w:rPr>
            <w:t>Zahl eing.</w:t>
          </w:r>
        </w:p>
      </w:docPartBody>
    </w:docPart>
    <w:docPart>
      <w:docPartPr>
        <w:name w:val="3C2CF4E637104BCB8EB5D27CE70DA4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0996BD-C50F-40FD-A7E8-22D4386EA723}"/>
      </w:docPartPr>
      <w:docPartBody>
        <w:p w:rsidR="00EA2739" w:rsidRDefault="00572864" w:rsidP="00572864">
          <w:pPr>
            <w:pStyle w:val="3C2CF4E637104BCB8EB5D27CE70DA4162"/>
          </w:pPr>
          <w:r>
            <w:rPr>
              <w:rStyle w:val="Platzhaltertext1"/>
              <w:vanish/>
              <w:highlight w:val="lightGray"/>
            </w:rPr>
            <w:t>Zahl eing.</w:t>
          </w:r>
        </w:p>
      </w:docPartBody>
    </w:docPart>
    <w:docPart>
      <w:docPartPr>
        <w:name w:val="99BC106488004E329286C06FD7687A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7BB880-D534-45A4-9E57-28614749BEE2}"/>
      </w:docPartPr>
      <w:docPartBody>
        <w:p w:rsidR="00EA2739" w:rsidRDefault="00572864" w:rsidP="00572864">
          <w:pPr>
            <w:pStyle w:val="99BC106488004E329286C06FD7687AE22"/>
          </w:pPr>
          <w:r>
            <w:rPr>
              <w:rStyle w:val="Platzhaltertext1"/>
              <w:vanish/>
              <w:highlight w:val="lightGray"/>
            </w:rPr>
            <w:t>Text eingeben</w:t>
          </w:r>
        </w:p>
      </w:docPartBody>
    </w:docPart>
    <w:docPart>
      <w:docPartPr>
        <w:name w:val="529E16E02A34447691588208B363EB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E3EEA7-4BFD-4FD6-A6FE-6780F3FB14C3}"/>
      </w:docPartPr>
      <w:docPartBody>
        <w:p w:rsidR="00EA2739" w:rsidRDefault="00572864" w:rsidP="00572864">
          <w:pPr>
            <w:pStyle w:val="529E16E02A34447691588208B363EB232"/>
          </w:pPr>
          <w:r>
            <w:rPr>
              <w:rStyle w:val="Platzhaltertext1"/>
              <w:vanish/>
              <w:highlight w:val="lightGray"/>
            </w:rPr>
            <w:t>Zahl eing.</w:t>
          </w:r>
        </w:p>
      </w:docPartBody>
    </w:docPart>
    <w:docPart>
      <w:docPartPr>
        <w:name w:val="5E2C89457A414F07B43C1AA8A8F4BE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9019F4-AE2F-41E9-9908-6634DCD90283}"/>
      </w:docPartPr>
      <w:docPartBody>
        <w:p w:rsidR="00EA2739" w:rsidRDefault="00572864" w:rsidP="00572864">
          <w:pPr>
            <w:pStyle w:val="5E2C89457A414F07B43C1AA8A8F4BEC62"/>
          </w:pPr>
          <w:r>
            <w:rPr>
              <w:rStyle w:val="Platzhaltertext1"/>
              <w:vanish/>
              <w:highlight w:val="lightGray"/>
            </w:rPr>
            <w:t>Zahl eing.</w:t>
          </w:r>
        </w:p>
      </w:docPartBody>
    </w:docPart>
    <w:docPart>
      <w:docPartPr>
        <w:name w:val="795D90627E994B7983516D9821048B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CCF0F0-25FF-4681-9B4A-3BD40BBD426B}"/>
      </w:docPartPr>
      <w:docPartBody>
        <w:p w:rsidR="00EA2739" w:rsidRDefault="00572864" w:rsidP="00572864">
          <w:pPr>
            <w:pStyle w:val="795D90627E994B7983516D9821048BC32"/>
          </w:pPr>
          <w:r>
            <w:rPr>
              <w:rStyle w:val="Platzhaltertext1"/>
              <w:vanish/>
              <w:highlight w:val="lightGray"/>
            </w:rPr>
            <w:t>Zahl eing.</w:t>
          </w:r>
        </w:p>
      </w:docPartBody>
    </w:docPart>
    <w:docPart>
      <w:docPartPr>
        <w:name w:val="852D3A6BC2D848CB897772EDA4B13C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C35449-3FC4-4B9E-BC8B-8AA0B03E79AB}"/>
      </w:docPartPr>
      <w:docPartBody>
        <w:p w:rsidR="00EA2739" w:rsidRDefault="00572864" w:rsidP="00572864">
          <w:pPr>
            <w:pStyle w:val="852D3A6BC2D848CB897772EDA4B13CE02"/>
          </w:pPr>
          <w:r>
            <w:rPr>
              <w:rStyle w:val="Platzhaltertext1"/>
              <w:vanish/>
              <w:highlight w:val="lightGray"/>
            </w:rPr>
            <w:t>Zahl eing.</w:t>
          </w:r>
        </w:p>
      </w:docPartBody>
    </w:docPart>
    <w:docPart>
      <w:docPartPr>
        <w:name w:val="56567D000B0A43288DB58F91F015C4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963C36-B711-42C8-A21D-57BF43A38E02}"/>
      </w:docPartPr>
      <w:docPartBody>
        <w:p w:rsidR="00EA2739" w:rsidRDefault="00572864" w:rsidP="00572864">
          <w:pPr>
            <w:pStyle w:val="56567D000B0A43288DB58F91F015C4242"/>
          </w:pPr>
          <w:r>
            <w:rPr>
              <w:rStyle w:val="Platzhaltertext1"/>
              <w:vanish/>
              <w:highlight w:val="lightGray"/>
            </w:rPr>
            <w:t>Zahl eing.</w:t>
          </w:r>
        </w:p>
      </w:docPartBody>
    </w:docPart>
    <w:docPart>
      <w:docPartPr>
        <w:name w:val="712D7BAB86A64BC0A301DFA973E84C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5D4D9D-C941-4DC6-9542-52C8A59AB268}"/>
      </w:docPartPr>
      <w:docPartBody>
        <w:p w:rsidR="00EA2739" w:rsidRDefault="00572864" w:rsidP="00572864">
          <w:pPr>
            <w:pStyle w:val="712D7BAB86A64BC0A301DFA973E84C752"/>
          </w:pPr>
          <w:r>
            <w:rPr>
              <w:rStyle w:val="Platzhaltertext1"/>
              <w:vanish/>
              <w:highlight w:val="lightGray"/>
            </w:rPr>
            <w:t>Zahl eing.</w:t>
          </w:r>
        </w:p>
      </w:docPartBody>
    </w:docPart>
    <w:docPart>
      <w:docPartPr>
        <w:name w:val="8AB9D5DFCE2540EA983226E404456F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DB08F7-400D-4328-A1D7-81DC5F1EA762}"/>
      </w:docPartPr>
      <w:docPartBody>
        <w:p w:rsidR="00EA2739" w:rsidRDefault="00572864" w:rsidP="00572864">
          <w:pPr>
            <w:pStyle w:val="8AB9D5DFCE2540EA983226E404456F9A2"/>
          </w:pPr>
          <w:r>
            <w:rPr>
              <w:rStyle w:val="Platzhaltertext1"/>
              <w:vanish/>
              <w:highlight w:val="lightGray"/>
            </w:rPr>
            <w:t>Zahl eing.</w:t>
          </w:r>
        </w:p>
      </w:docPartBody>
    </w:docPart>
    <w:docPart>
      <w:docPartPr>
        <w:name w:val="307F43543BE74E17AC27035FE542D4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626CCB-5A9B-468D-ABD9-99B85D0BB760}"/>
      </w:docPartPr>
      <w:docPartBody>
        <w:p w:rsidR="00EA2739" w:rsidRDefault="00572864" w:rsidP="00572864">
          <w:pPr>
            <w:pStyle w:val="307F43543BE74E17AC27035FE542D48F2"/>
          </w:pPr>
          <w:r>
            <w:rPr>
              <w:rStyle w:val="Platzhaltertext1"/>
              <w:vanish/>
              <w:highlight w:val="lightGray"/>
            </w:rPr>
            <w:t>Zahl eing.</w:t>
          </w:r>
        </w:p>
      </w:docPartBody>
    </w:docPart>
    <w:docPart>
      <w:docPartPr>
        <w:name w:val="CD97548E594C40B28B5D94F576C948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94C863-669A-4FCD-8FB9-292FB01F360D}"/>
      </w:docPartPr>
      <w:docPartBody>
        <w:p w:rsidR="00EA2739" w:rsidRDefault="00572864" w:rsidP="00572864">
          <w:pPr>
            <w:pStyle w:val="CD97548E594C40B28B5D94F576C948B52"/>
          </w:pPr>
          <w:r>
            <w:rPr>
              <w:rStyle w:val="Platzhaltertext1"/>
              <w:vanish/>
              <w:highlight w:val="lightGray"/>
            </w:rPr>
            <w:t>Zahl eing.</w:t>
          </w:r>
        </w:p>
      </w:docPartBody>
    </w:docPart>
    <w:docPart>
      <w:docPartPr>
        <w:name w:val="C14E882CC9B4456899FF234AAF818B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1C2F64-9B4B-49C3-8F89-A382572C2761}"/>
      </w:docPartPr>
      <w:docPartBody>
        <w:p w:rsidR="00EA2739" w:rsidRDefault="00572864" w:rsidP="00572864">
          <w:pPr>
            <w:pStyle w:val="C14E882CC9B4456899FF234AAF818B5D2"/>
          </w:pPr>
          <w:r>
            <w:rPr>
              <w:rStyle w:val="Platzhaltertext1"/>
              <w:vanish/>
              <w:highlight w:val="lightGray"/>
            </w:rPr>
            <w:t>Zahl eing.</w:t>
          </w:r>
        </w:p>
      </w:docPartBody>
    </w:docPart>
    <w:docPart>
      <w:docPartPr>
        <w:name w:val="93B98DC53D2449289ED537FE7DF1EE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76F47E-BA78-46EA-8CED-76FF9F59F8FA}"/>
      </w:docPartPr>
      <w:docPartBody>
        <w:p w:rsidR="00EA2739" w:rsidRDefault="00572864" w:rsidP="00572864">
          <w:pPr>
            <w:pStyle w:val="93B98DC53D2449289ED537FE7DF1EE3F2"/>
          </w:pPr>
          <w:r>
            <w:rPr>
              <w:rStyle w:val="Platzhaltertext1"/>
              <w:vanish/>
              <w:highlight w:val="lightGray"/>
            </w:rPr>
            <w:t>Zahl eing.</w:t>
          </w:r>
        </w:p>
      </w:docPartBody>
    </w:docPart>
    <w:docPart>
      <w:docPartPr>
        <w:name w:val="32F41765CE0D4F9B9BD95449A28DE5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0A20D8-6FC9-46B2-A5FB-682ED4B22AC2}"/>
      </w:docPartPr>
      <w:docPartBody>
        <w:p w:rsidR="00EA2739" w:rsidRDefault="00572864" w:rsidP="00572864">
          <w:pPr>
            <w:pStyle w:val="32F41765CE0D4F9B9BD95449A28DE5972"/>
          </w:pPr>
          <w:r>
            <w:rPr>
              <w:rStyle w:val="Platzhaltertext1"/>
              <w:b/>
              <w:vanish/>
              <w:highlight w:val="lightGray"/>
            </w:rPr>
            <w:t>Zahl eing.</w:t>
          </w:r>
        </w:p>
      </w:docPartBody>
    </w:docPart>
    <w:docPart>
      <w:docPartPr>
        <w:name w:val="B9635C0B29854907AE04481C65A772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42166B-FF6E-4272-AEC3-5B8807997647}"/>
      </w:docPartPr>
      <w:docPartBody>
        <w:p w:rsidR="00EA2739" w:rsidRDefault="00572864" w:rsidP="00572864">
          <w:pPr>
            <w:pStyle w:val="B9635C0B29854907AE04481C65A772302"/>
          </w:pPr>
          <w:r>
            <w:rPr>
              <w:rStyle w:val="Platzhaltertext1"/>
              <w:b/>
              <w:vanish/>
              <w:highlight w:val="lightGray"/>
            </w:rPr>
            <w:t>Zahl eing.</w:t>
          </w:r>
        </w:p>
      </w:docPartBody>
    </w:docPart>
    <w:docPart>
      <w:docPartPr>
        <w:name w:val="2CFF6E266B7A40488038BF01E631EF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96ACBE-4265-4012-A977-6768363FC452}"/>
      </w:docPartPr>
      <w:docPartBody>
        <w:p w:rsidR="00EA2739" w:rsidRDefault="00572864" w:rsidP="00572864">
          <w:pPr>
            <w:pStyle w:val="2CFF6E266B7A40488038BF01E631EF2F2"/>
          </w:pPr>
          <w:r>
            <w:rPr>
              <w:rStyle w:val="Platzhaltertext1"/>
              <w:rFonts w:cs="Arial"/>
              <w:vanish/>
              <w:highlight w:val="lightGray"/>
            </w:rPr>
            <w:t>Datum eingeben</w:t>
          </w:r>
          <w:r>
            <w:rPr>
              <w:rStyle w:val="Platzhaltertext1"/>
              <w:rFonts w:cs="Arial"/>
              <w:vanish/>
            </w:rPr>
            <w:t>.</w:t>
          </w:r>
        </w:p>
      </w:docPartBody>
    </w:docPart>
    <w:docPart>
      <w:docPartPr>
        <w:name w:val="5331BD91CAFA4C5396CF6557BF3A84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C1E601-B63E-444B-854D-ADD3DC090ADA}"/>
      </w:docPartPr>
      <w:docPartBody>
        <w:p w:rsidR="00EA2739" w:rsidRDefault="00572864" w:rsidP="00572864">
          <w:pPr>
            <w:pStyle w:val="5331BD91CAFA4C5396CF6557BF3A84332"/>
          </w:pPr>
          <w:r>
            <w:rPr>
              <w:rStyle w:val="Platzhaltertext1"/>
              <w:rFonts w:cs="Arial"/>
              <w:vanish/>
              <w:highlight w:val="lightGray"/>
            </w:rPr>
            <w:t>Datum eingeben</w:t>
          </w:r>
          <w:r>
            <w:rPr>
              <w:rStyle w:val="Platzhaltertext1"/>
              <w:rFonts w:cs="Arial"/>
              <w:vanish/>
            </w:rPr>
            <w:t>.</w:t>
          </w:r>
        </w:p>
      </w:docPartBody>
    </w:docPart>
    <w:docPart>
      <w:docPartPr>
        <w:name w:val="6B6A4E84518445A1AE350036D1AED4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AF607F-0A68-4D0E-90EE-9EE9B4BA6DD5}"/>
      </w:docPartPr>
      <w:docPartBody>
        <w:p w:rsidR="00EA2739" w:rsidRDefault="00572864" w:rsidP="00572864">
          <w:pPr>
            <w:pStyle w:val="6B6A4E84518445A1AE350036D1AED4CA2"/>
          </w:pPr>
          <w:r>
            <w:rPr>
              <w:rStyle w:val="Platzhaltertext1"/>
              <w:rFonts w:cs="Arial"/>
              <w:vanish/>
              <w:highlight w:val="lightGray"/>
            </w:rPr>
            <w:t>Datum eingeben</w:t>
          </w:r>
          <w:r>
            <w:rPr>
              <w:rStyle w:val="Platzhaltertext1"/>
              <w:rFonts w:cs="Arial"/>
              <w:vanish/>
            </w:rPr>
            <w:t>.</w:t>
          </w:r>
        </w:p>
      </w:docPartBody>
    </w:docPart>
    <w:docPart>
      <w:docPartPr>
        <w:name w:val="4CACF5644237496899335D7F548154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AA3BEB-8804-450D-BF67-530A81B6E25D}"/>
      </w:docPartPr>
      <w:docPartBody>
        <w:p w:rsidR="00EA2739" w:rsidRDefault="00572864" w:rsidP="00572864">
          <w:pPr>
            <w:pStyle w:val="4CACF5644237496899335D7F5481543E2"/>
          </w:pPr>
          <w:r>
            <w:rPr>
              <w:rStyle w:val="Platzhaltertext1"/>
              <w:rFonts w:cs="Arial"/>
              <w:vanish/>
              <w:highlight w:val="lightGray"/>
            </w:rPr>
            <w:t>Datum eingeben</w:t>
          </w:r>
          <w:r>
            <w:rPr>
              <w:rStyle w:val="Platzhaltertext1"/>
              <w:rFonts w:cs="Arial"/>
              <w:vanish/>
            </w:rPr>
            <w:t>.</w:t>
          </w:r>
        </w:p>
      </w:docPartBody>
    </w:docPart>
    <w:docPart>
      <w:docPartPr>
        <w:name w:val="1BADCCDEAD9B49DD890316E887BCEA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7B4104-8BE7-4CBC-9138-ABEBBAAEAEEC}"/>
      </w:docPartPr>
      <w:docPartBody>
        <w:p w:rsidR="00EA2739" w:rsidRDefault="00572864" w:rsidP="00572864">
          <w:pPr>
            <w:pStyle w:val="1BADCCDEAD9B49DD890316E887BCEAD12"/>
          </w:pPr>
          <w:r>
            <w:rPr>
              <w:rStyle w:val="Platzhaltertext1"/>
              <w:rFonts w:cs="Arial"/>
              <w:vanish/>
              <w:highlight w:val="lightGray"/>
            </w:rPr>
            <w:t>Namen</w:t>
          </w:r>
        </w:p>
      </w:docPartBody>
    </w:docPart>
    <w:docPart>
      <w:docPartPr>
        <w:name w:val="4E6253D68B3741BE99AF83813C58BA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AEEFE6-7BF3-4349-B07C-E0DE46D81265}"/>
      </w:docPartPr>
      <w:docPartBody>
        <w:p w:rsidR="00EA2739" w:rsidRDefault="00572864" w:rsidP="00572864">
          <w:pPr>
            <w:pStyle w:val="4E6253D68B3741BE99AF83813C58BA5E2"/>
          </w:pPr>
          <w:r>
            <w:rPr>
              <w:rStyle w:val="Platzhaltertext1"/>
              <w:rFonts w:cs="Arial"/>
              <w:vanish/>
              <w:highlight w:val="lightGray"/>
            </w:rPr>
            <w:t>Namen</w:t>
          </w:r>
        </w:p>
      </w:docPartBody>
    </w:docPart>
    <w:docPart>
      <w:docPartPr>
        <w:name w:val="C8F8F635B03F4D23A730F12D7CFBD0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E5C753-DD05-40FB-90F5-D6F31B8121A1}"/>
      </w:docPartPr>
      <w:docPartBody>
        <w:p w:rsidR="00EA2739" w:rsidRDefault="00572864" w:rsidP="00572864">
          <w:pPr>
            <w:pStyle w:val="C8F8F635B03F4D23A730F12D7CFBD0FE2"/>
          </w:pPr>
          <w:r>
            <w:rPr>
              <w:rStyle w:val="Platzhaltertext1"/>
              <w:rFonts w:cs="Arial"/>
              <w:vanish/>
              <w:highlight w:val="lightGray"/>
            </w:rPr>
            <w:t>Namen</w:t>
          </w:r>
        </w:p>
      </w:docPartBody>
    </w:docPart>
    <w:docPart>
      <w:docPartPr>
        <w:name w:val="D4E4CC3EA77D467CA352F7FB55E8C4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4AC35D-5E0B-4E96-A1DB-D107388405E2}"/>
      </w:docPartPr>
      <w:docPartBody>
        <w:p w:rsidR="00EA2739" w:rsidRDefault="00572864" w:rsidP="00572864">
          <w:pPr>
            <w:pStyle w:val="D4E4CC3EA77D467CA352F7FB55E8C44C2"/>
          </w:pPr>
          <w:r>
            <w:rPr>
              <w:rStyle w:val="Platzhaltertext1"/>
              <w:rFonts w:cs="Arial"/>
              <w:vanish/>
              <w:highlight w:val="lightGray"/>
            </w:rPr>
            <w:t>Namen</w:t>
          </w:r>
        </w:p>
      </w:docPartBody>
    </w:docPart>
    <w:docPart>
      <w:docPartPr>
        <w:name w:val="4280B54C4714435A8D3259FB8D30E9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9F236B-59C4-40B1-A321-9577446B85EF}"/>
      </w:docPartPr>
      <w:docPartBody>
        <w:p w:rsidR="00EA2739" w:rsidRDefault="00572864" w:rsidP="00572864">
          <w:pPr>
            <w:pStyle w:val="4280B54C4714435A8D3259FB8D30E9422"/>
          </w:pPr>
          <w:r>
            <w:rPr>
              <w:rStyle w:val="Platzhaltertext1"/>
              <w:rFonts w:cs="Arial"/>
              <w:vanish/>
              <w:highlight w:val="lightGray"/>
            </w:rPr>
            <w:t>Ausw. Element</w:t>
          </w:r>
        </w:p>
      </w:docPartBody>
    </w:docPart>
    <w:docPart>
      <w:docPartPr>
        <w:name w:val="331865F6925441698A2F8FC5B21783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D160C9-0CAA-40C0-9EE6-FF2BE392548E}"/>
      </w:docPartPr>
      <w:docPartBody>
        <w:p w:rsidR="00EA2739" w:rsidRDefault="00572864" w:rsidP="00572864">
          <w:pPr>
            <w:pStyle w:val="331865F6925441698A2F8FC5B21783472"/>
          </w:pPr>
          <w:r>
            <w:rPr>
              <w:rStyle w:val="Platzhaltertext1"/>
              <w:rFonts w:cs="Arial"/>
              <w:vanish/>
              <w:highlight w:val="lightGray"/>
            </w:rPr>
            <w:t>Ausw. Element</w:t>
          </w:r>
        </w:p>
      </w:docPartBody>
    </w:docPart>
    <w:docPart>
      <w:docPartPr>
        <w:name w:val="02D3518BC6F045D1BE4F695C039626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1D2E59-750B-446F-AB5F-44D0DF25CFC7}"/>
      </w:docPartPr>
      <w:docPartBody>
        <w:p w:rsidR="00EA2739" w:rsidRDefault="00572864" w:rsidP="00572864">
          <w:pPr>
            <w:pStyle w:val="02D3518BC6F045D1BE4F695C039626582"/>
          </w:pPr>
          <w:r>
            <w:rPr>
              <w:rStyle w:val="Platzhaltertext1"/>
              <w:rFonts w:cs="Arial"/>
              <w:vanish/>
              <w:highlight w:val="lightGray"/>
            </w:rPr>
            <w:t>Ausw. Element</w:t>
          </w:r>
        </w:p>
      </w:docPartBody>
    </w:docPart>
    <w:docPart>
      <w:docPartPr>
        <w:name w:val="6F86118018584E53B23C19AE98A409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EE24E5-CD23-4B7F-B5EC-215F57549030}"/>
      </w:docPartPr>
      <w:docPartBody>
        <w:p w:rsidR="00EA2739" w:rsidRDefault="00572864" w:rsidP="00572864">
          <w:pPr>
            <w:pStyle w:val="6F86118018584E53B23C19AE98A4097F2"/>
          </w:pPr>
          <w:r>
            <w:rPr>
              <w:rStyle w:val="Platzhaltertext1"/>
              <w:rFonts w:cs="Arial"/>
              <w:vanish/>
              <w:highlight w:val="lightGray"/>
            </w:rPr>
            <w:t>Ausw. Element</w:t>
          </w:r>
        </w:p>
      </w:docPartBody>
    </w:docPart>
    <w:docPart>
      <w:docPartPr>
        <w:name w:val="3C2C651B9506489BBA5B43BC046AA0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40250F-514B-4605-A170-648B4D2EC9A6}"/>
      </w:docPartPr>
      <w:docPartBody>
        <w:p w:rsidR="00EA2739" w:rsidRDefault="00572864" w:rsidP="00572864">
          <w:pPr>
            <w:pStyle w:val="3C2C651B9506489BBA5B43BC046AA0CF2"/>
          </w:pPr>
          <w:r>
            <w:rPr>
              <w:rStyle w:val="Platzhaltertext1"/>
              <w:rFonts w:cs="Arial"/>
              <w:vanish/>
              <w:highlight w:val="lightGray"/>
            </w:rPr>
            <w:t>Datum eingeben</w:t>
          </w:r>
          <w:r>
            <w:rPr>
              <w:rStyle w:val="Platzhaltertext1"/>
              <w:rFonts w:cs="Arial"/>
              <w:vanish/>
            </w:rPr>
            <w:t>.</w:t>
          </w:r>
        </w:p>
      </w:docPartBody>
    </w:docPart>
    <w:docPart>
      <w:docPartPr>
        <w:name w:val="0691180077B44956BE226B757112AB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D04CFE-8A17-4CD4-A37D-17DB18DE0B6A}"/>
      </w:docPartPr>
      <w:docPartBody>
        <w:p w:rsidR="00EA2739" w:rsidRDefault="00572864" w:rsidP="00572864">
          <w:pPr>
            <w:pStyle w:val="0691180077B44956BE226B757112AB361"/>
          </w:pPr>
          <w:r>
            <w:rPr>
              <w:rStyle w:val="Platzhaltertext1"/>
              <w:vanish/>
              <w:highlight w:val="lightGray"/>
            </w:rPr>
            <w:t>Auswahl</w:t>
          </w:r>
        </w:p>
      </w:docPartBody>
    </w:docPart>
    <w:docPart>
      <w:docPartPr>
        <w:name w:val="F9AF1F800E3742BBA594F175B2C878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172DD9-ED5A-429C-881A-5A683950D39C}"/>
      </w:docPartPr>
      <w:docPartBody>
        <w:p w:rsidR="00EA2739" w:rsidRDefault="00572864" w:rsidP="00572864">
          <w:pPr>
            <w:pStyle w:val="F9AF1F800E3742BBA594F175B2C878E62"/>
          </w:pPr>
          <w:r>
            <w:rPr>
              <w:rStyle w:val="Platzhaltertext1"/>
              <w:vanish/>
              <w:highlight w:val="lightGray"/>
            </w:rPr>
            <w:t>Ort,</w:t>
          </w:r>
        </w:p>
      </w:docPartBody>
    </w:docPart>
    <w:docPart>
      <w:docPartPr>
        <w:name w:val="8BB4F393841546909673A4AF1E9AA0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7D1EBC-E59B-4A9D-8E1F-E31BEB606FA9}"/>
      </w:docPartPr>
      <w:docPartBody>
        <w:p w:rsidR="00EA2739" w:rsidRDefault="00572864" w:rsidP="00572864">
          <w:pPr>
            <w:pStyle w:val="8BB4F393841546909673A4AF1E9AA0EA2"/>
          </w:pPr>
          <w:r>
            <w:rPr>
              <w:rStyle w:val="Platzhaltertext1"/>
              <w:vanish/>
              <w:highlight w:val="lightGray"/>
            </w:rPr>
            <w:t>Datum eingeben</w:t>
          </w:r>
          <w:r>
            <w:rPr>
              <w:rStyle w:val="Platzhaltertext1"/>
              <w:vanish/>
            </w:rPr>
            <w:t>.</w:t>
          </w:r>
        </w:p>
      </w:docPartBody>
    </w:docPart>
    <w:docPart>
      <w:docPartPr>
        <w:name w:val="A72039A1150B4E44A6499E3034999B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994DF8-3ACE-4F82-9635-DDB2957268E5}"/>
      </w:docPartPr>
      <w:docPartBody>
        <w:p w:rsidR="00EA2739" w:rsidRDefault="00572864" w:rsidP="00572864">
          <w:pPr>
            <w:pStyle w:val="A72039A1150B4E44A6499E3034999B692"/>
          </w:pPr>
          <w:r>
            <w:rPr>
              <w:rStyle w:val="Platzhaltertext1"/>
              <w:vanish/>
              <w:highlight w:val="lightGray"/>
            </w:rPr>
            <w:t>Klicken Sie hier, um Text einzugeben</w:t>
          </w:r>
          <w:r>
            <w:rPr>
              <w:rStyle w:val="Platzhaltertext1"/>
              <w:vanish/>
            </w:rPr>
            <w:t>.</w:t>
          </w:r>
        </w:p>
      </w:docPartBody>
    </w:docPart>
    <w:docPart>
      <w:docPartPr>
        <w:name w:val="8493DC1E480E49E49335DD073AB065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802E0E-8949-4379-B117-1295809BF438}"/>
      </w:docPartPr>
      <w:docPartBody>
        <w:p w:rsidR="00EA2739" w:rsidRDefault="00572864" w:rsidP="00572864">
          <w:pPr>
            <w:pStyle w:val="8493DC1E480E49E49335DD073AB0655C2"/>
          </w:pPr>
          <w:r>
            <w:rPr>
              <w:rStyle w:val="Platzhaltertext1"/>
              <w:vanish/>
              <w:highlight w:val="lightGray"/>
            </w:rPr>
            <w:t>Klicken Sie hier, um Text einzugeben</w:t>
          </w:r>
          <w:r>
            <w:rPr>
              <w:rStyle w:val="Platzhaltertext1"/>
              <w:vanish/>
            </w:rPr>
            <w:t>.</w:t>
          </w:r>
        </w:p>
      </w:docPartBody>
    </w:docPart>
    <w:docPart>
      <w:docPartPr>
        <w:name w:val="C3680F1643D343DC8F0CA41CE62E58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D188B1-4115-4F1F-A059-254147A04561}"/>
      </w:docPartPr>
      <w:docPartBody>
        <w:p w:rsidR="00EA2739" w:rsidRDefault="00572864" w:rsidP="00572864">
          <w:pPr>
            <w:pStyle w:val="C3680F1643D343DC8F0CA41CE62E58932"/>
          </w:pPr>
          <w:r>
            <w:rPr>
              <w:rStyle w:val="Platzhaltertext1"/>
              <w:vanish/>
              <w:highlight w:val="lightGray"/>
            </w:rPr>
            <w:t>Ort,</w:t>
          </w:r>
        </w:p>
      </w:docPartBody>
    </w:docPart>
    <w:docPart>
      <w:docPartPr>
        <w:name w:val="0353175052AF44F7A15D4EAF25CC98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AAA1B0-FC62-4FAC-BFE8-D93DCC9F8088}"/>
      </w:docPartPr>
      <w:docPartBody>
        <w:p w:rsidR="00EA2739" w:rsidRDefault="00572864" w:rsidP="00572864">
          <w:pPr>
            <w:pStyle w:val="0353175052AF44F7A15D4EAF25CC98062"/>
          </w:pPr>
          <w:r>
            <w:rPr>
              <w:rStyle w:val="Platzhaltertext1"/>
              <w:vanish/>
              <w:highlight w:val="lightGray"/>
            </w:rPr>
            <w:t>Datum eingeben</w:t>
          </w:r>
          <w:r>
            <w:rPr>
              <w:rStyle w:val="Platzhaltertext1"/>
              <w:vanish/>
            </w:rPr>
            <w:t>.</w:t>
          </w:r>
        </w:p>
      </w:docPartBody>
    </w:docPart>
    <w:docPart>
      <w:docPartPr>
        <w:name w:val="0DA454B62F504D059A7D6E1AB2CFAF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40DE7D-9C44-41BE-93EC-A9DCFC663B40}"/>
      </w:docPartPr>
      <w:docPartBody>
        <w:p w:rsidR="00EA2739" w:rsidRDefault="00572864" w:rsidP="00572864">
          <w:pPr>
            <w:pStyle w:val="0DA454B62F504D059A7D6E1AB2CFAF122"/>
          </w:pPr>
          <w:r>
            <w:rPr>
              <w:rStyle w:val="Platzhaltertext1"/>
              <w:vanish/>
              <w:highlight w:val="lightGray"/>
            </w:rPr>
            <w:t>Klicken Sie hier, um Text einzugeben</w:t>
          </w:r>
          <w:r>
            <w:rPr>
              <w:rStyle w:val="Platzhaltertext1"/>
              <w:vanish/>
            </w:rPr>
            <w:t>.</w:t>
          </w:r>
        </w:p>
      </w:docPartBody>
    </w:docPart>
    <w:docPart>
      <w:docPartPr>
        <w:name w:val="C8835437CCF944D1B38113BD6A8ABD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14EA03-FFCE-4BA6-A929-87097D3D1F76}"/>
      </w:docPartPr>
      <w:docPartBody>
        <w:p w:rsidR="00EA2739" w:rsidRDefault="00572864" w:rsidP="00572864">
          <w:pPr>
            <w:pStyle w:val="C8835437CCF944D1B38113BD6A8ABD6E2"/>
          </w:pPr>
          <w:r>
            <w:rPr>
              <w:rStyle w:val="Platzhaltertext1"/>
              <w:vanish/>
              <w:highlight w:val="lightGray"/>
            </w:rPr>
            <w:t>Klicken Sie hier, um Text einzugeben</w:t>
          </w:r>
          <w:r>
            <w:rPr>
              <w:rStyle w:val="Platzhaltertext1"/>
              <w:vanish/>
            </w:rPr>
            <w:t>.</w:t>
          </w:r>
        </w:p>
      </w:docPartBody>
    </w:docPart>
    <w:docPart>
      <w:docPartPr>
        <w:name w:val="A568484EC95B4AFEAF2310A4875161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B7DBD4-EA7F-45B1-9F60-AA1F79100E4C}"/>
      </w:docPartPr>
      <w:docPartBody>
        <w:p w:rsidR="00EA2739" w:rsidRDefault="00572864" w:rsidP="00572864">
          <w:pPr>
            <w:pStyle w:val="A568484EC95B4AFEAF2310A48751614D2"/>
          </w:pPr>
          <w:r>
            <w:rPr>
              <w:rStyle w:val="Platzhaltertext1"/>
              <w:vanish/>
              <w:highlight w:val="lightGray"/>
            </w:rPr>
            <w:t>Datum eingeben</w:t>
          </w:r>
          <w:r>
            <w:rPr>
              <w:rStyle w:val="Platzhaltertext1"/>
              <w:vanish/>
            </w:rPr>
            <w:t>.</w:t>
          </w:r>
        </w:p>
      </w:docPartBody>
    </w:docPart>
    <w:docPart>
      <w:docPartPr>
        <w:name w:val="D8648EA8A92043D494944FA73CC0C5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895957-A6F7-4567-A81F-63716E871E3F}"/>
      </w:docPartPr>
      <w:docPartBody>
        <w:p w:rsidR="00EA2739" w:rsidRDefault="00572864" w:rsidP="00572864">
          <w:pPr>
            <w:pStyle w:val="D8648EA8A92043D494944FA73CC0C5222"/>
          </w:pPr>
          <w:r>
            <w:rPr>
              <w:rStyle w:val="Platzhaltertext1"/>
              <w:vanish/>
              <w:highlight w:val="lightGray"/>
            </w:rPr>
            <w:t>Datum eingeben</w:t>
          </w:r>
          <w:r>
            <w:rPr>
              <w:rStyle w:val="Platzhaltertext1"/>
              <w:vanish/>
            </w:rPr>
            <w:t>.</w:t>
          </w:r>
        </w:p>
      </w:docPartBody>
    </w:docPart>
    <w:docPart>
      <w:docPartPr>
        <w:name w:val="B13CE3189BB542F19D69FC6152E379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DC3444-F82D-4241-8B27-EE7B113E52DC}"/>
      </w:docPartPr>
      <w:docPartBody>
        <w:p w:rsidR="00EA2739" w:rsidRDefault="00572864" w:rsidP="00572864">
          <w:pPr>
            <w:pStyle w:val="B13CE3189BB542F19D69FC6152E379352"/>
          </w:pPr>
          <w:r>
            <w:rPr>
              <w:rStyle w:val="Platzhaltertext1"/>
              <w:vanish/>
              <w:highlight w:val="lightGray"/>
            </w:rPr>
            <w:t>Wählen Sie ein Element aus</w:t>
          </w:r>
          <w:r>
            <w:rPr>
              <w:rStyle w:val="Platzhaltertext1"/>
              <w:vanish/>
            </w:rPr>
            <w:t>.</w:t>
          </w:r>
        </w:p>
      </w:docPartBody>
    </w:docPart>
    <w:docPart>
      <w:docPartPr>
        <w:name w:val="D8D7AC2F829441888F0254752AD126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34F949-135B-4D60-A018-70E03D731B30}"/>
      </w:docPartPr>
      <w:docPartBody>
        <w:p w:rsidR="00EA2739" w:rsidRDefault="00572864" w:rsidP="00572864">
          <w:pPr>
            <w:pStyle w:val="D8D7AC2F829441888F0254752AD126652"/>
          </w:pPr>
          <w:r>
            <w:rPr>
              <w:rStyle w:val="Platzhaltertext1"/>
              <w:rFonts w:cs="Arial"/>
              <w:vanish/>
              <w:highlight w:val="lightGray"/>
            </w:rPr>
            <w:t>Namen</w:t>
          </w:r>
        </w:p>
      </w:docPartBody>
    </w:docPart>
    <w:docPart>
      <w:docPartPr>
        <w:name w:val="1391F01A19A14DE9A7F918AA9B9519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BFE5FA-A839-4389-B90A-E4B49B1028D2}"/>
      </w:docPartPr>
      <w:docPartBody>
        <w:p w:rsidR="00EA2739" w:rsidRDefault="00572864" w:rsidP="00572864">
          <w:pPr>
            <w:pStyle w:val="1391F01A19A14DE9A7F918AA9B9519B12"/>
          </w:pPr>
          <w:r>
            <w:rPr>
              <w:rStyle w:val="Platzhaltertext1"/>
              <w:rFonts w:cs="Arial"/>
              <w:vanish/>
              <w:highlight w:val="lightGray"/>
            </w:rPr>
            <w:t>Auswahl</w:t>
          </w:r>
        </w:p>
      </w:docPartBody>
    </w:docPart>
    <w:docPart>
      <w:docPartPr>
        <w:name w:val="716745F333654130A4FE750950B52E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BAD3E8-A8A0-4607-93B5-D7049AA74B6A}"/>
      </w:docPartPr>
      <w:docPartBody>
        <w:p w:rsidR="00EA2739" w:rsidRDefault="00572864" w:rsidP="00572864">
          <w:pPr>
            <w:pStyle w:val="716745F333654130A4FE750950B52EE62"/>
          </w:pPr>
          <w:r>
            <w:rPr>
              <w:rStyle w:val="Platzhaltertext1"/>
              <w:rFonts w:cs="Arial"/>
              <w:vanish/>
              <w:highlight w:val="lightGray"/>
            </w:rPr>
            <w:t>Namen</w:t>
          </w:r>
        </w:p>
      </w:docPartBody>
    </w:docPart>
    <w:docPart>
      <w:docPartPr>
        <w:name w:val="D397526A48004DFD805892149AAC97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07ADDC-5778-482F-9DA1-39BB9130AB66}"/>
      </w:docPartPr>
      <w:docPartBody>
        <w:p w:rsidR="00EA2739" w:rsidRDefault="00572864" w:rsidP="00572864">
          <w:pPr>
            <w:pStyle w:val="D397526A48004DFD805892149AAC97CF2"/>
          </w:pPr>
          <w:r>
            <w:rPr>
              <w:rStyle w:val="Platzhaltertext1"/>
              <w:rFonts w:cs="Arial"/>
              <w:vanish/>
              <w:highlight w:val="lightGray"/>
            </w:rPr>
            <w:t>Auswahl</w:t>
          </w:r>
        </w:p>
      </w:docPartBody>
    </w:docPart>
    <w:docPart>
      <w:docPartPr>
        <w:name w:val="9AABAC6026F5431E9BEDE1074060A8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EB151E-8E3A-45AE-9C90-1E5C182AF14B}"/>
      </w:docPartPr>
      <w:docPartBody>
        <w:p w:rsidR="00EA2739" w:rsidRDefault="00572864" w:rsidP="00572864">
          <w:pPr>
            <w:pStyle w:val="9AABAC6026F5431E9BEDE1074060A8822"/>
          </w:pPr>
          <w:r>
            <w:rPr>
              <w:rStyle w:val="Platzhaltertext1"/>
              <w:vanish/>
              <w:highlight w:val="lightGray"/>
            </w:rPr>
            <w:t>Text eingeben</w:t>
          </w:r>
        </w:p>
      </w:docPartBody>
    </w:docPart>
    <w:docPart>
      <w:docPartPr>
        <w:name w:val="A27D13EEA9E74F63AF85C4986A3AB4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768627-66EB-4992-9271-EDD5961D17F5}"/>
      </w:docPartPr>
      <w:docPartBody>
        <w:p w:rsidR="00EA2739" w:rsidRDefault="00572864" w:rsidP="00572864">
          <w:pPr>
            <w:pStyle w:val="A27D13EEA9E74F63AF85C4986A3AB49C2"/>
          </w:pPr>
          <w:r>
            <w:rPr>
              <w:rStyle w:val="Platzhaltertext1"/>
              <w:vanish/>
              <w:highlight w:val="lightGray"/>
            </w:rPr>
            <w:t>Text eingeben</w:t>
          </w:r>
        </w:p>
      </w:docPartBody>
    </w:docPart>
    <w:docPart>
      <w:docPartPr>
        <w:name w:val="142E68630B9A45A69263C3E7746A02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D9F2E7-8AE8-4BFE-BBFA-A3DB7D07E447}"/>
      </w:docPartPr>
      <w:docPartBody>
        <w:p w:rsidR="00EA2739" w:rsidRDefault="00572864" w:rsidP="00572864">
          <w:pPr>
            <w:pStyle w:val="142E68630B9A45A69263C3E7746A02282"/>
          </w:pPr>
          <w:r>
            <w:rPr>
              <w:rStyle w:val="Platzhaltertext1"/>
              <w:vanish/>
              <w:highlight w:val="lightGray"/>
            </w:rPr>
            <w:t>Text eingeben</w:t>
          </w:r>
        </w:p>
      </w:docPartBody>
    </w:docPart>
    <w:docPart>
      <w:docPartPr>
        <w:name w:val="63D744994AE64FE5B256D4C76EFA77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D0DEA9-FEC6-484B-9B82-F1813C7CEAD5}"/>
      </w:docPartPr>
      <w:docPartBody>
        <w:p w:rsidR="00EA2739" w:rsidRDefault="00572864" w:rsidP="00572864">
          <w:pPr>
            <w:pStyle w:val="63D744994AE64FE5B256D4C76EFA77FA2"/>
          </w:pPr>
          <w:r>
            <w:rPr>
              <w:rStyle w:val="Platzhaltertext1"/>
              <w:vanish/>
              <w:highlight w:val="lightGray"/>
            </w:rPr>
            <w:t>Text eingeben</w:t>
          </w:r>
        </w:p>
      </w:docPartBody>
    </w:docPart>
    <w:docPart>
      <w:docPartPr>
        <w:name w:val="5EC101DFD19F4A3DBB5B4DE959AD71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407905-EA9D-4C3C-B2F8-AA5412EB5271}"/>
      </w:docPartPr>
      <w:docPartBody>
        <w:p w:rsidR="00EA2739" w:rsidRDefault="00572864" w:rsidP="00572864">
          <w:pPr>
            <w:pStyle w:val="5EC101DFD19F4A3DBB5B4DE959AD71F42"/>
          </w:pPr>
          <w:r>
            <w:rPr>
              <w:rStyle w:val="Platzhaltertext1"/>
              <w:vanish/>
              <w:highlight w:val="lightGray"/>
            </w:rPr>
            <w:t>Text eingeben</w:t>
          </w:r>
        </w:p>
      </w:docPartBody>
    </w:docPart>
    <w:docPart>
      <w:docPartPr>
        <w:name w:val="6D487484A58B49109A099907371C3A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4D741A-34FC-408C-8DD5-570FA7475646}"/>
      </w:docPartPr>
      <w:docPartBody>
        <w:p w:rsidR="00EA2739" w:rsidRDefault="00572864" w:rsidP="00572864">
          <w:pPr>
            <w:pStyle w:val="6D487484A58B49109A099907371C3AF62"/>
          </w:pPr>
          <w:r>
            <w:rPr>
              <w:rStyle w:val="Platzhaltertext1"/>
              <w:vanish/>
              <w:highlight w:val="lightGray"/>
            </w:rPr>
            <w:t>Text eingeben</w:t>
          </w:r>
        </w:p>
      </w:docPartBody>
    </w:docPart>
    <w:docPart>
      <w:docPartPr>
        <w:name w:val="E95D4564B2AD40EEB90B40F87D12FA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0B3948-C4D1-4B96-9AAC-0349C1BA9F75}"/>
      </w:docPartPr>
      <w:docPartBody>
        <w:p w:rsidR="00EA2739" w:rsidRDefault="00572864" w:rsidP="00572864">
          <w:pPr>
            <w:pStyle w:val="E95D4564B2AD40EEB90B40F87D12FAF62"/>
          </w:pPr>
          <w:r>
            <w:rPr>
              <w:rStyle w:val="Platzhaltertext1"/>
              <w:vanish/>
              <w:highlight w:val="lightGray"/>
            </w:rPr>
            <w:t>Text eingeben</w:t>
          </w:r>
        </w:p>
      </w:docPartBody>
    </w:docPart>
    <w:docPart>
      <w:docPartPr>
        <w:name w:val="7DE27AD989AE41FCA33F1049D41CD4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82D7F1-2763-4890-8F59-A62E69A6D2E9}"/>
      </w:docPartPr>
      <w:docPartBody>
        <w:p w:rsidR="00EA2739" w:rsidRDefault="00572864" w:rsidP="00572864">
          <w:pPr>
            <w:pStyle w:val="7DE27AD989AE41FCA33F1049D41CD4D42"/>
          </w:pPr>
          <w:r>
            <w:rPr>
              <w:rStyle w:val="Platzhaltertext1"/>
              <w:vanish/>
              <w:highlight w:val="lightGray"/>
            </w:rPr>
            <w:t>Zahl eingeben</w:t>
          </w:r>
        </w:p>
      </w:docPartBody>
    </w:docPart>
    <w:docPart>
      <w:docPartPr>
        <w:name w:val="268ACB7156E04C34846278F980E8B1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B7BEA2-890E-4D84-973E-991AA105FC3B}"/>
      </w:docPartPr>
      <w:docPartBody>
        <w:p w:rsidR="00EA2739" w:rsidRDefault="00572864" w:rsidP="00572864">
          <w:pPr>
            <w:pStyle w:val="268ACB7156E04C34846278F980E8B10B2"/>
          </w:pPr>
          <w:r>
            <w:rPr>
              <w:rStyle w:val="Platzhaltertext1"/>
              <w:vanish/>
              <w:highlight w:val="lightGray"/>
            </w:rPr>
            <w:t>Zahl eingeben</w:t>
          </w:r>
        </w:p>
      </w:docPartBody>
    </w:docPart>
    <w:docPart>
      <w:docPartPr>
        <w:name w:val="D5D6F4A3C8AA4977B71A7D1DA4C196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5107E6-1D67-4243-BDC9-D613A1AF5872}"/>
      </w:docPartPr>
      <w:docPartBody>
        <w:p w:rsidR="00EA2739" w:rsidRDefault="00572864" w:rsidP="00572864">
          <w:pPr>
            <w:pStyle w:val="D5D6F4A3C8AA4977B71A7D1DA4C196202"/>
          </w:pPr>
          <w:r>
            <w:rPr>
              <w:rStyle w:val="Platzhaltertext1"/>
              <w:vanish/>
              <w:highlight w:val="lightGray"/>
            </w:rPr>
            <w:t>Zahl eingeben</w:t>
          </w:r>
        </w:p>
      </w:docPartBody>
    </w:docPart>
    <w:docPart>
      <w:docPartPr>
        <w:name w:val="F8490333E7794E55936174B9904810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B410E4-BA13-4873-AC81-2C7725449997}"/>
      </w:docPartPr>
      <w:docPartBody>
        <w:p w:rsidR="00EA2739" w:rsidRDefault="00572864" w:rsidP="00572864">
          <w:pPr>
            <w:pStyle w:val="F8490333E7794E55936174B9904810022"/>
          </w:pPr>
          <w:r>
            <w:rPr>
              <w:rStyle w:val="Platzhaltertext1"/>
              <w:vanish/>
              <w:highlight w:val="lightGray"/>
            </w:rPr>
            <w:t>Zahl eingeben</w:t>
          </w:r>
        </w:p>
      </w:docPartBody>
    </w:docPart>
    <w:docPart>
      <w:docPartPr>
        <w:name w:val="DC26471620F343228D78AE65C44927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B80F4C-A369-4F67-B0F3-2E1A6B241B01}"/>
      </w:docPartPr>
      <w:docPartBody>
        <w:p w:rsidR="00EA2739" w:rsidRDefault="00572864" w:rsidP="00572864">
          <w:pPr>
            <w:pStyle w:val="DC26471620F343228D78AE65C44927E82"/>
          </w:pPr>
          <w:r>
            <w:rPr>
              <w:rStyle w:val="Platzhaltertext1"/>
              <w:vanish/>
              <w:highlight w:val="lightGray"/>
            </w:rPr>
            <w:t>Zahl eingeben</w:t>
          </w:r>
        </w:p>
      </w:docPartBody>
    </w:docPart>
    <w:docPart>
      <w:docPartPr>
        <w:name w:val="801E430DB5364AEC810B2DD677C097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93296C-86D2-4DF6-82CC-D6BCCC67C444}"/>
      </w:docPartPr>
      <w:docPartBody>
        <w:p w:rsidR="00EA2739" w:rsidRDefault="00572864" w:rsidP="00572864">
          <w:pPr>
            <w:pStyle w:val="801E430DB5364AEC810B2DD677C097662"/>
          </w:pPr>
          <w:r>
            <w:rPr>
              <w:rStyle w:val="Platzhaltertext1"/>
              <w:vanish/>
              <w:highlight w:val="lightGray"/>
            </w:rPr>
            <w:t>Zahl eingeben</w:t>
          </w:r>
        </w:p>
      </w:docPartBody>
    </w:docPart>
    <w:docPart>
      <w:docPartPr>
        <w:name w:val="8A834228ED284590BE0F0471DDA458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73D6AD-88BC-414D-9F7F-149876BEB295}"/>
      </w:docPartPr>
      <w:docPartBody>
        <w:p w:rsidR="00EA2739" w:rsidRDefault="00572864" w:rsidP="00572864">
          <w:pPr>
            <w:pStyle w:val="8A834228ED284590BE0F0471DDA458362"/>
          </w:pPr>
          <w:r>
            <w:rPr>
              <w:rStyle w:val="Platzhaltertext1"/>
              <w:vanish/>
              <w:highlight w:val="lightGray"/>
            </w:rPr>
            <w:t>Zahl eingeben</w:t>
          </w:r>
        </w:p>
      </w:docPartBody>
    </w:docPart>
    <w:docPart>
      <w:docPartPr>
        <w:name w:val="64854416882B49348BA02EDAE78906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08F4ED-165F-4BD5-B7E5-B425FD028722}"/>
      </w:docPartPr>
      <w:docPartBody>
        <w:p w:rsidR="00EA2739" w:rsidRDefault="00572864" w:rsidP="00572864">
          <w:pPr>
            <w:pStyle w:val="64854416882B49348BA02EDAE78906312"/>
          </w:pPr>
          <w:r>
            <w:rPr>
              <w:rStyle w:val="Platzhaltertext1"/>
              <w:vanish/>
              <w:highlight w:val="lightGray"/>
            </w:rPr>
            <w:t>Zahl eingeben</w:t>
          </w:r>
        </w:p>
      </w:docPartBody>
    </w:docPart>
    <w:docPart>
      <w:docPartPr>
        <w:name w:val="6D57B43D1B9546EEA37CD3F8522049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B98F29-9035-4FFE-AD0B-3740B3995251}"/>
      </w:docPartPr>
      <w:docPartBody>
        <w:p w:rsidR="00EA2739" w:rsidRDefault="00572864" w:rsidP="00572864">
          <w:pPr>
            <w:pStyle w:val="6D57B43D1B9546EEA37CD3F8522049F12"/>
          </w:pPr>
          <w:r>
            <w:rPr>
              <w:rStyle w:val="Platzhaltertext1"/>
              <w:vanish/>
              <w:highlight w:val="lightGray"/>
            </w:rPr>
            <w:t>Zahl eingeben</w:t>
          </w:r>
        </w:p>
      </w:docPartBody>
    </w:docPart>
    <w:docPart>
      <w:docPartPr>
        <w:name w:val="02BC8E4249BD49A4BE4047F04EB902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784C83-B902-4014-AAA6-5D93D15BF02B}"/>
      </w:docPartPr>
      <w:docPartBody>
        <w:p w:rsidR="00EA2739" w:rsidRDefault="00572864" w:rsidP="00572864">
          <w:pPr>
            <w:pStyle w:val="02BC8E4249BD49A4BE4047F04EB902FE2"/>
          </w:pPr>
          <w:r>
            <w:rPr>
              <w:rStyle w:val="Platzhaltertext1"/>
              <w:b/>
              <w:bCs/>
              <w:vanish/>
              <w:highlight w:val="lightGray"/>
            </w:rPr>
            <w:t>Zahl eingeben</w:t>
          </w:r>
        </w:p>
      </w:docPartBody>
    </w:docPart>
    <w:docPart>
      <w:docPartPr>
        <w:name w:val="5654697A065641D2A4257B233B8D1B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2D49C4-1049-4ED5-BCD4-96E71C1D51D7}"/>
      </w:docPartPr>
      <w:docPartBody>
        <w:p w:rsidR="00EA2739" w:rsidRDefault="00572864" w:rsidP="00572864">
          <w:pPr>
            <w:pStyle w:val="5654697A065641D2A4257B233B8D1BD82"/>
          </w:pPr>
          <w:r>
            <w:rPr>
              <w:rStyle w:val="Platzhaltertext1"/>
              <w:b/>
              <w:bCs/>
              <w:vanish/>
              <w:highlight w:val="lightGray"/>
            </w:rPr>
            <w:t>Zahl eingeben</w:t>
          </w:r>
        </w:p>
      </w:docPartBody>
    </w:docPart>
    <w:docPart>
      <w:docPartPr>
        <w:name w:val="15AB456D712642CF897396AD127C7A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A15C34-5E1D-4FEF-AE9E-B8E04FF5E3AA}"/>
      </w:docPartPr>
      <w:docPartBody>
        <w:p w:rsidR="00E67297" w:rsidRDefault="00572864" w:rsidP="00572864">
          <w:pPr>
            <w:pStyle w:val="15AB456D712642CF897396AD127C7ADD2"/>
          </w:pPr>
          <w:r w:rsidRPr="000E0FD8">
            <w:rPr>
              <w:rStyle w:val="Platzhaltertext1"/>
              <w:b/>
              <w:bCs/>
              <w:highlight w:val="lightGray"/>
            </w:rPr>
            <w:t>Projektnummer</w:t>
          </w:r>
        </w:p>
      </w:docPartBody>
    </w:docPart>
    <w:docPart>
      <w:docPartPr>
        <w:name w:val="1AC23B89479C4E798758C49D84DA81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3F1762-B343-4B24-90B0-55C7F2FCCF78}"/>
      </w:docPartPr>
      <w:docPartBody>
        <w:p w:rsidR="00E67297" w:rsidRDefault="00572864" w:rsidP="00572864">
          <w:pPr>
            <w:pStyle w:val="1AC23B89479C4E798758C49D84DA81562"/>
          </w:pPr>
          <w:r w:rsidRPr="000E0FD8">
            <w:rPr>
              <w:rStyle w:val="Platzhaltertext1"/>
              <w:b/>
              <w:bCs/>
              <w:highlight w:val="lightGray"/>
            </w:rPr>
            <w:t>Projektname</w:t>
          </w:r>
        </w:p>
      </w:docPartBody>
    </w:docPart>
    <w:docPart>
      <w:docPartPr>
        <w:name w:val="33436150519B456E94AE43900C05D4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DFD356-740A-4FEE-A81D-283DB05FA5C9}"/>
      </w:docPartPr>
      <w:docPartBody>
        <w:p w:rsidR="00E67297" w:rsidRDefault="00572864" w:rsidP="00572864">
          <w:pPr>
            <w:pStyle w:val="33436150519B456E94AE43900C05D44D2"/>
          </w:pPr>
          <w:r>
            <w:rPr>
              <w:rStyle w:val="Platzhaltertext1"/>
              <w:vanish/>
              <w:highlight w:val="lightGray"/>
            </w:rPr>
            <w:t>Nummer</w:t>
          </w:r>
        </w:p>
      </w:docPartBody>
    </w:docPart>
    <w:docPart>
      <w:docPartPr>
        <w:name w:val="CF24B8850D764A6DB56A37201976A8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3A04A4-5E58-493B-805A-BA78809ED98F}"/>
      </w:docPartPr>
      <w:docPartBody>
        <w:p w:rsidR="00E67297" w:rsidRDefault="00572864" w:rsidP="00572864">
          <w:pPr>
            <w:pStyle w:val="CF24B8850D764A6DB56A37201976A8992"/>
          </w:pPr>
          <w:r>
            <w:rPr>
              <w:rStyle w:val="Platzhaltertext1"/>
              <w:vanish/>
              <w:highlight w:val="lightGray"/>
            </w:rPr>
            <w:t>Nummer</w:t>
          </w:r>
        </w:p>
      </w:docPartBody>
    </w:docPart>
    <w:docPart>
      <w:docPartPr>
        <w:name w:val="C50118D2791A4B2D8A22E6BB1E1CE3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FBEF40-8ACC-44EF-86F1-2679770DB1B4}"/>
      </w:docPartPr>
      <w:docPartBody>
        <w:p w:rsidR="00E67297" w:rsidRDefault="00572864" w:rsidP="00572864">
          <w:pPr>
            <w:pStyle w:val="C50118D2791A4B2D8A22E6BB1E1CE37C2"/>
          </w:pPr>
          <w:r>
            <w:rPr>
              <w:rStyle w:val="Platzhaltertext1"/>
              <w:vanish/>
              <w:highlight w:val="lightGray"/>
            </w:rPr>
            <w:t>Nummer</w:t>
          </w:r>
        </w:p>
      </w:docPartBody>
    </w:docPart>
    <w:docPart>
      <w:docPartPr>
        <w:name w:val="79640DF4CD2546D3B4C6E7CAE2D781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AEA757-A046-4DF3-9DDF-52127BC559F8}"/>
      </w:docPartPr>
      <w:docPartBody>
        <w:p w:rsidR="00E67297" w:rsidRDefault="00572864" w:rsidP="00572864">
          <w:pPr>
            <w:pStyle w:val="79640DF4CD2546D3B4C6E7CAE2D781CF2"/>
          </w:pPr>
          <w:r>
            <w:rPr>
              <w:rStyle w:val="Platzhaltertext1"/>
              <w:highlight w:val="lightGray"/>
            </w:rPr>
            <w:t>Projektnummer</w:t>
          </w:r>
        </w:p>
      </w:docPartBody>
    </w:docPart>
    <w:docPart>
      <w:docPartPr>
        <w:name w:val="569DFFAF1D634E4EB7AAED0FDE81B8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C3D298-9F4B-48CD-87C9-82C30386A16F}"/>
      </w:docPartPr>
      <w:docPartBody>
        <w:p w:rsidR="00E67297" w:rsidRDefault="00572864" w:rsidP="00572864">
          <w:pPr>
            <w:pStyle w:val="569DFFAF1D634E4EB7AAED0FDE81B8BF2"/>
          </w:pPr>
          <w:r>
            <w:rPr>
              <w:rStyle w:val="Platzhaltertext1"/>
              <w:highlight w:val="lightGray"/>
            </w:rPr>
            <w:t>Projektname</w:t>
          </w:r>
        </w:p>
      </w:docPartBody>
    </w:docPart>
    <w:docPart>
      <w:docPartPr>
        <w:name w:val="AB3C1A62BBD347748DB956502C2158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5BE4A2-8A0A-4B32-9F35-E37D1FC04560}"/>
      </w:docPartPr>
      <w:docPartBody>
        <w:p w:rsidR="00E67297" w:rsidRDefault="00572864" w:rsidP="00572864">
          <w:pPr>
            <w:pStyle w:val="AB3C1A62BBD347748DB956502C21581A2"/>
          </w:pPr>
          <w:r>
            <w:rPr>
              <w:rStyle w:val="Platzhaltertext1"/>
              <w:vanish/>
              <w:highlight w:val="lightGray"/>
            </w:rPr>
            <w:t>Nummer</w:t>
          </w:r>
        </w:p>
      </w:docPartBody>
    </w:docPart>
    <w:docPart>
      <w:docPartPr>
        <w:name w:val="84959750809E4EEAB158567F646D46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755106-4041-4BF8-8ABD-9B091B4C0E39}"/>
      </w:docPartPr>
      <w:docPartBody>
        <w:p w:rsidR="00E67297" w:rsidRDefault="00572864" w:rsidP="00572864">
          <w:pPr>
            <w:pStyle w:val="84959750809E4EEAB158567F646D464B2"/>
          </w:pPr>
          <w:r>
            <w:rPr>
              <w:rStyle w:val="Platzhaltertext1"/>
              <w:vanish/>
              <w:highlight w:val="lightGray"/>
            </w:rPr>
            <w:t>Nummer</w:t>
          </w:r>
        </w:p>
      </w:docPartBody>
    </w:docPart>
    <w:docPart>
      <w:docPartPr>
        <w:name w:val="7FF4E4A182644E5BAEC6BC93F5D59B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D5413A-9993-451B-82D8-1A44B0E0211D}"/>
      </w:docPartPr>
      <w:docPartBody>
        <w:p w:rsidR="00E67297" w:rsidRDefault="00572864" w:rsidP="00572864">
          <w:pPr>
            <w:pStyle w:val="7FF4E4A182644E5BAEC6BC93F5D59BB62"/>
          </w:pPr>
          <w:r>
            <w:rPr>
              <w:rStyle w:val="Platzhaltertext1"/>
              <w:vanish/>
              <w:highlight w:val="lightGray"/>
            </w:rPr>
            <w:t>Nummer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739"/>
    <w:rsid w:val="001B3DD2"/>
    <w:rsid w:val="002E7474"/>
    <w:rsid w:val="003422B1"/>
    <w:rsid w:val="00342F51"/>
    <w:rsid w:val="004650BA"/>
    <w:rsid w:val="00572864"/>
    <w:rsid w:val="005832B2"/>
    <w:rsid w:val="007C39E5"/>
    <w:rsid w:val="008978DA"/>
    <w:rsid w:val="009443B6"/>
    <w:rsid w:val="00AF4648"/>
    <w:rsid w:val="00C71ADD"/>
    <w:rsid w:val="00D54A10"/>
    <w:rsid w:val="00DF0504"/>
    <w:rsid w:val="00E2677E"/>
    <w:rsid w:val="00E67297"/>
    <w:rsid w:val="00EA2739"/>
    <w:rsid w:val="00EA5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CH" w:eastAsia="de-CH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72864"/>
    <w:rPr>
      <w:color w:val="808080"/>
    </w:rPr>
  </w:style>
  <w:style w:type="character" w:customStyle="1" w:styleId="Platzhaltertext1">
    <w:name w:val="Platzhaltertext1"/>
    <w:basedOn w:val="Absatz-Standardschriftart"/>
    <w:uiPriority w:val="99"/>
    <w:semiHidden/>
    <w:rsid w:val="00572864"/>
    <w:rPr>
      <w:color w:val="808080"/>
    </w:rPr>
  </w:style>
  <w:style w:type="paragraph" w:customStyle="1" w:styleId="B2940AD3EA96480E948911EF2BE39EB9">
    <w:name w:val="B2940AD3EA96480E948911EF2BE39EB9"/>
    <w:rsid w:val="005832B2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15AB456D712642CF897396AD127C7ADD1">
    <w:name w:val="15AB456D712642CF897396AD127C7ADD1"/>
    <w:rsid w:val="005832B2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1AC23B89479C4E798758C49D84DA81561">
    <w:name w:val="1AC23B89479C4E798758C49D84DA81561"/>
    <w:rsid w:val="005832B2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33436150519B456E94AE43900C05D44D1">
    <w:name w:val="33436150519B456E94AE43900C05D44D1"/>
    <w:rsid w:val="005832B2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CF24B8850D764A6DB56A37201976A8991">
    <w:name w:val="CF24B8850D764A6DB56A37201976A8991"/>
    <w:rsid w:val="005832B2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C50118D2791A4B2D8A22E6BB1E1CE37C1">
    <w:name w:val="C50118D2791A4B2D8A22E6BB1E1CE37C1"/>
    <w:rsid w:val="005832B2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97F0DE07610F4BE3A0390684F7C34BB6">
    <w:name w:val="97F0DE07610F4BE3A0390684F7C34BB6"/>
    <w:rsid w:val="005832B2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E845B92AE1944E4ABFDD7B2C209BB10B">
    <w:name w:val="E845B92AE1944E4ABFDD7B2C209BB10B"/>
    <w:rsid w:val="005832B2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923FF635880C4681B45879F9A2F5E23D">
    <w:name w:val="923FF635880C4681B45879F9A2F5E23D"/>
    <w:rsid w:val="005832B2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778B483760DB4F2E926ACB576CCCA717">
    <w:name w:val="778B483760DB4F2E926ACB576CCCA717"/>
    <w:rsid w:val="005832B2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99947CD4A6164FEA8C766BF98D6A821A">
    <w:name w:val="99947CD4A6164FEA8C766BF98D6A821A"/>
    <w:rsid w:val="005832B2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7E490F78EDB848589649FE5E5FC3314C">
    <w:name w:val="7E490F78EDB848589649FE5E5FC3314C"/>
    <w:rsid w:val="005832B2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D3637F83EF174B4E815D733AA73D6613">
    <w:name w:val="D3637F83EF174B4E815D733AA73D6613"/>
    <w:rsid w:val="005832B2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0430DFDC81C7444ABAFCE1B7D80FE339">
    <w:name w:val="0430DFDC81C7444ABAFCE1B7D80FE339"/>
    <w:rsid w:val="005832B2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E76A32823F0A45AAA287F8946F73447A">
    <w:name w:val="E76A32823F0A45AAA287F8946F73447A"/>
    <w:rsid w:val="005832B2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C3449E4AC6C0417999FCEA7E5CDB8316">
    <w:name w:val="C3449E4AC6C0417999FCEA7E5CDB8316"/>
    <w:rsid w:val="005832B2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F8553787AF414E53A650C227BF7B9CD1">
    <w:name w:val="F8553787AF414E53A650C227BF7B9CD1"/>
    <w:rsid w:val="005832B2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2D6C7D591253401FA0EC887382618617">
    <w:name w:val="2D6C7D591253401FA0EC887382618617"/>
    <w:rsid w:val="005832B2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D4D65439580D456DA038C1724E941AB4">
    <w:name w:val="D4D65439580D456DA038C1724E941AB4"/>
    <w:rsid w:val="005832B2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DE7E6128D0D349C78BA6880AC25E4CC6">
    <w:name w:val="DE7E6128D0D349C78BA6880AC25E4CC6"/>
    <w:rsid w:val="005832B2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FCDCEB54BC274708BC400EA6C4D6E12C">
    <w:name w:val="FCDCEB54BC274708BC400EA6C4D6E12C"/>
    <w:rsid w:val="005832B2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FBFD8263894846DFB4986E1EBAA98B81">
    <w:name w:val="FBFD8263894846DFB4986E1EBAA98B81"/>
    <w:rsid w:val="005832B2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E113B1C8D1D6465B9F81EF14E9414ABF">
    <w:name w:val="E113B1C8D1D6465B9F81EF14E9414ABF"/>
    <w:rsid w:val="005832B2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9411340F9C0E474D9D9B588BBD6157F0">
    <w:name w:val="9411340F9C0E474D9D9B588BBD6157F0"/>
    <w:rsid w:val="005832B2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01A7EA54077545A496D8FA76E168A53D">
    <w:name w:val="01A7EA54077545A496D8FA76E168A53D"/>
    <w:rsid w:val="005832B2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9B1BE2E07E54404BA01CEB2D386B54CD">
    <w:name w:val="9B1BE2E07E54404BA01CEB2D386B54CD"/>
    <w:rsid w:val="005832B2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7887533ED74B4A9F90E8CB3BA0DBCEC1">
    <w:name w:val="7887533ED74B4A9F90E8CB3BA0DBCEC1"/>
    <w:rsid w:val="005832B2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7509CBBFD6DA4030A8FED3BA2A7FF8E9">
    <w:name w:val="7509CBBFD6DA4030A8FED3BA2A7FF8E9"/>
    <w:rsid w:val="005832B2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7C168591968F455FB45DD17890464EB3">
    <w:name w:val="7C168591968F455FB45DD17890464EB3"/>
    <w:rsid w:val="005832B2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E3DE883953C545AE8BF3B6951B93EB78">
    <w:name w:val="E3DE883953C545AE8BF3B6951B93EB78"/>
    <w:rsid w:val="005832B2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37B7916088C34E858BC2584C5310203C">
    <w:name w:val="37B7916088C34E858BC2584C5310203C"/>
    <w:rsid w:val="005832B2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F72C9E9460F5465EBE2B656A3C13AEED">
    <w:name w:val="F72C9E9460F5465EBE2B656A3C13AEED"/>
    <w:rsid w:val="005832B2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9B8F9354DF7E4015932C77BE7265F61A">
    <w:name w:val="9B8F9354DF7E4015932C77BE7265F61A"/>
    <w:rsid w:val="005832B2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65633F347BD04B01BEFA19DDC6EAD0B3">
    <w:name w:val="65633F347BD04B01BEFA19DDC6EAD0B3"/>
    <w:rsid w:val="005832B2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62E4BC2283ED40A5ABCBAD2907DE2FCC">
    <w:name w:val="62E4BC2283ED40A5ABCBAD2907DE2FCC"/>
    <w:rsid w:val="005832B2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67B298524B2443E19639E9E09E2EA6D4">
    <w:name w:val="67B298524B2443E19639E9E09E2EA6D4"/>
    <w:rsid w:val="005832B2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359F171FE5E247D9ABD72447F6804E15">
    <w:name w:val="359F171FE5E247D9ABD72447F6804E15"/>
    <w:rsid w:val="005832B2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19F2E4791BD64E568A9BEDDD8BCC7749">
    <w:name w:val="19F2E4791BD64E568A9BEDDD8BCC7749"/>
    <w:rsid w:val="005832B2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59887A0607054B6B9C50A2D6529A0431">
    <w:name w:val="59887A0607054B6B9C50A2D6529A0431"/>
    <w:rsid w:val="005832B2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BCEEFDA4575440679A7C7B570A67914F">
    <w:name w:val="BCEEFDA4575440679A7C7B570A67914F"/>
    <w:rsid w:val="005832B2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647D29F46A574DF295718C8E4564E2A4">
    <w:name w:val="647D29F46A574DF295718C8E4564E2A4"/>
    <w:rsid w:val="005832B2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4E90CCEE8E394CFC9587C898A311D0EF">
    <w:name w:val="4E90CCEE8E394CFC9587C898A311D0EF"/>
    <w:rsid w:val="005832B2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3C2CF4E637104BCB8EB5D27CE70DA416">
    <w:name w:val="3C2CF4E637104BCB8EB5D27CE70DA416"/>
    <w:rsid w:val="005832B2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99BC106488004E329286C06FD7687AE2">
    <w:name w:val="99BC106488004E329286C06FD7687AE2"/>
    <w:rsid w:val="005832B2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529E16E02A34447691588208B363EB23">
    <w:name w:val="529E16E02A34447691588208B363EB23"/>
    <w:rsid w:val="005832B2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5E2C89457A414F07B43C1AA8A8F4BEC6">
    <w:name w:val="5E2C89457A414F07B43C1AA8A8F4BEC6"/>
    <w:rsid w:val="005832B2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795D90627E994B7983516D9821048BC3">
    <w:name w:val="795D90627E994B7983516D9821048BC3"/>
    <w:rsid w:val="005832B2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852D3A6BC2D848CB897772EDA4B13CE0">
    <w:name w:val="852D3A6BC2D848CB897772EDA4B13CE0"/>
    <w:rsid w:val="005832B2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56567D000B0A43288DB58F91F015C424">
    <w:name w:val="56567D000B0A43288DB58F91F015C424"/>
    <w:rsid w:val="005832B2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712D7BAB86A64BC0A301DFA973E84C75">
    <w:name w:val="712D7BAB86A64BC0A301DFA973E84C75"/>
    <w:rsid w:val="005832B2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8AB9D5DFCE2540EA983226E404456F9A">
    <w:name w:val="8AB9D5DFCE2540EA983226E404456F9A"/>
    <w:rsid w:val="005832B2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307F43543BE74E17AC27035FE542D48F">
    <w:name w:val="307F43543BE74E17AC27035FE542D48F"/>
    <w:rsid w:val="005832B2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CD97548E594C40B28B5D94F576C948B5">
    <w:name w:val="CD97548E594C40B28B5D94F576C948B5"/>
    <w:rsid w:val="005832B2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C14E882CC9B4456899FF234AAF818B5D">
    <w:name w:val="C14E882CC9B4456899FF234AAF818B5D"/>
    <w:rsid w:val="005832B2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93B98DC53D2449289ED537FE7DF1EE3F">
    <w:name w:val="93B98DC53D2449289ED537FE7DF1EE3F"/>
    <w:rsid w:val="005832B2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32F41765CE0D4F9B9BD95449A28DE597">
    <w:name w:val="32F41765CE0D4F9B9BD95449A28DE597"/>
    <w:rsid w:val="005832B2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B9635C0B29854907AE04481C65A77230">
    <w:name w:val="B9635C0B29854907AE04481C65A77230"/>
    <w:rsid w:val="005832B2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2CFF6E266B7A40488038BF01E631EF2F">
    <w:name w:val="2CFF6E266B7A40488038BF01E631EF2F"/>
    <w:rsid w:val="005832B2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5331BD91CAFA4C5396CF6557BF3A8433">
    <w:name w:val="5331BD91CAFA4C5396CF6557BF3A8433"/>
    <w:rsid w:val="005832B2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6B6A4E84518445A1AE350036D1AED4CA">
    <w:name w:val="6B6A4E84518445A1AE350036D1AED4CA"/>
    <w:rsid w:val="005832B2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4CACF5644237496899335D7F5481543E">
    <w:name w:val="4CACF5644237496899335D7F5481543E"/>
    <w:rsid w:val="005832B2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1BADCCDEAD9B49DD890316E887BCEAD1">
    <w:name w:val="1BADCCDEAD9B49DD890316E887BCEAD1"/>
    <w:rsid w:val="005832B2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4E6253D68B3741BE99AF83813C58BA5E">
    <w:name w:val="4E6253D68B3741BE99AF83813C58BA5E"/>
    <w:rsid w:val="005832B2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C8F8F635B03F4D23A730F12D7CFBD0FE">
    <w:name w:val="C8F8F635B03F4D23A730F12D7CFBD0FE"/>
    <w:rsid w:val="005832B2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D4E4CC3EA77D467CA352F7FB55E8C44C">
    <w:name w:val="D4E4CC3EA77D467CA352F7FB55E8C44C"/>
    <w:rsid w:val="005832B2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4280B54C4714435A8D3259FB8D30E942">
    <w:name w:val="4280B54C4714435A8D3259FB8D30E942"/>
    <w:rsid w:val="005832B2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331865F6925441698A2F8FC5B2178347">
    <w:name w:val="331865F6925441698A2F8FC5B2178347"/>
    <w:rsid w:val="005832B2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02D3518BC6F045D1BE4F695C03962658">
    <w:name w:val="02D3518BC6F045D1BE4F695C03962658"/>
    <w:rsid w:val="005832B2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6F86118018584E53B23C19AE98A4097F">
    <w:name w:val="6F86118018584E53B23C19AE98A4097F"/>
    <w:rsid w:val="005832B2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3C2C651B9506489BBA5B43BC046AA0CF">
    <w:name w:val="3C2C651B9506489BBA5B43BC046AA0CF"/>
    <w:rsid w:val="005832B2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0691180077B44956BE226B757112AB36">
    <w:name w:val="0691180077B44956BE226B757112AB36"/>
    <w:rsid w:val="005832B2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F9AF1F800E3742BBA594F175B2C878E6">
    <w:name w:val="F9AF1F800E3742BBA594F175B2C878E6"/>
    <w:rsid w:val="005832B2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8BB4F393841546909673A4AF1E9AA0EA">
    <w:name w:val="8BB4F393841546909673A4AF1E9AA0EA"/>
    <w:rsid w:val="005832B2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A72039A1150B4E44A6499E3034999B69">
    <w:name w:val="A72039A1150B4E44A6499E3034999B69"/>
    <w:rsid w:val="005832B2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8493DC1E480E49E49335DD073AB0655C">
    <w:name w:val="8493DC1E480E49E49335DD073AB0655C"/>
    <w:rsid w:val="005832B2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C3680F1643D343DC8F0CA41CE62E5893">
    <w:name w:val="C3680F1643D343DC8F0CA41CE62E5893"/>
    <w:rsid w:val="005832B2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0353175052AF44F7A15D4EAF25CC9806">
    <w:name w:val="0353175052AF44F7A15D4EAF25CC9806"/>
    <w:rsid w:val="005832B2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0DA454B62F504D059A7D6E1AB2CFAF12">
    <w:name w:val="0DA454B62F504D059A7D6E1AB2CFAF12"/>
    <w:rsid w:val="005832B2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C8835437CCF944D1B38113BD6A8ABD6E">
    <w:name w:val="C8835437CCF944D1B38113BD6A8ABD6E"/>
    <w:rsid w:val="005832B2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A568484EC95B4AFEAF2310A48751614D">
    <w:name w:val="A568484EC95B4AFEAF2310A48751614D"/>
    <w:rsid w:val="005832B2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D8648EA8A92043D494944FA73CC0C522">
    <w:name w:val="D8648EA8A92043D494944FA73CC0C522"/>
    <w:rsid w:val="005832B2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B13CE3189BB542F19D69FC6152E37935">
    <w:name w:val="B13CE3189BB542F19D69FC6152E37935"/>
    <w:rsid w:val="005832B2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D8D7AC2F829441888F0254752AD12665">
    <w:name w:val="D8D7AC2F829441888F0254752AD12665"/>
    <w:rsid w:val="005832B2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1391F01A19A14DE9A7F918AA9B9519B1">
    <w:name w:val="1391F01A19A14DE9A7F918AA9B9519B1"/>
    <w:rsid w:val="005832B2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716745F333654130A4FE750950B52EE6">
    <w:name w:val="716745F333654130A4FE750950B52EE6"/>
    <w:rsid w:val="005832B2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D397526A48004DFD805892149AAC97CF">
    <w:name w:val="D397526A48004DFD805892149AAC97CF"/>
    <w:rsid w:val="005832B2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79640DF4CD2546D3B4C6E7CAE2D781CF1">
    <w:name w:val="79640DF4CD2546D3B4C6E7CAE2D781CF1"/>
    <w:rsid w:val="005832B2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569DFFAF1D634E4EB7AAED0FDE81B8BF1">
    <w:name w:val="569DFFAF1D634E4EB7AAED0FDE81B8BF1"/>
    <w:rsid w:val="005832B2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AB3C1A62BBD347748DB956502C21581A1">
    <w:name w:val="AB3C1A62BBD347748DB956502C21581A1"/>
    <w:rsid w:val="005832B2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84959750809E4EEAB158567F646D464B1">
    <w:name w:val="84959750809E4EEAB158567F646D464B1"/>
    <w:rsid w:val="005832B2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7FF4E4A182644E5BAEC6BC93F5D59BB61">
    <w:name w:val="7FF4E4A182644E5BAEC6BC93F5D59BB61"/>
    <w:rsid w:val="005832B2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9AABAC6026F5431E9BEDE1074060A882">
    <w:name w:val="9AABAC6026F5431E9BEDE1074060A882"/>
    <w:rsid w:val="005832B2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A27D13EEA9E74F63AF85C4986A3AB49C">
    <w:name w:val="A27D13EEA9E74F63AF85C4986A3AB49C"/>
    <w:rsid w:val="005832B2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142E68630B9A45A69263C3E7746A0228">
    <w:name w:val="142E68630B9A45A69263C3E7746A0228"/>
    <w:rsid w:val="005832B2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63D744994AE64FE5B256D4C76EFA77FA">
    <w:name w:val="63D744994AE64FE5B256D4C76EFA77FA"/>
    <w:rsid w:val="005832B2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5EC101DFD19F4A3DBB5B4DE959AD71F4">
    <w:name w:val="5EC101DFD19F4A3DBB5B4DE959AD71F4"/>
    <w:rsid w:val="005832B2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6D487484A58B49109A099907371C3AF6">
    <w:name w:val="6D487484A58B49109A099907371C3AF6"/>
    <w:rsid w:val="005832B2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E95D4564B2AD40EEB90B40F87D12FAF6">
    <w:name w:val="E95D4564B2AD40EEB90B40F87D12FAF6"/>
    <w:rsid w:val="005832B2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7DE27AD989AE41FCA33F1049D41CD4D4">
    <w:name w:val="7DE27AD989AE41FCA33F1049D41CD4D4"/>
    <w:rsid w:val="005832B2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268ACB7156E04C34846278F980E8B10B">
    <w:name w:val="268ACB7156E04C34846278F980E8B10B"/>
    <w:rsid w:val="005832B2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D5D6F4A3C8AA4977B71A7D1DA4C19620">
    <w:name w:val="D5D6F4A3C8AA4977B71A7D1DA4C19620"/>
    <w:rsid w:val="005832B2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F8490333E7794E55936174B990481002">
    <w:name w:val="F8490333E7794E55936174B990481002"/>
    <w:rsid w:val="005832B2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DC26471620F343228D78AE65C44927E8">
    <w:name w:val="DC26471620F343228D78AE65C44927E8"/>
    <w:rsid w:val="005832B2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801E430DB5364AEC810B2DD677C09766">
    <w:name w:val="801E430DB5364AEC810B2DD677C09766"/>
    <w:rsid w:val="005832B2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8A834228ED284590BE0F0471DDA45836">
    <w:name w:val="8A834228ED284590BE0F0471DDA45836"/>
    <w:rsid w:val="005832B2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64854416882B49348BA02EDAE7890631">
    <w:name w:val="64854416882B49348BA02EDAE7890631"/>
    <w:rsid w:val="005832B2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6D57B43D1B9546EEA37CD3F8522049F1">
    <w:name w:val="6D57B43D1B9546EEA37CD3F8522049F1"/>
    <w:rsid w:val="005832B2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02BC8E4249BD49A4BE4047F04EB902FE">
    <w:name w:val="02BC8E4249BD49A4BE4047F04EB902FE"/>
    <w:rsid w:val="005832B2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5654697A065641D2A4257B233B8D1BD8">
    <w:name w:val="5654697A065641D2A4257B233B8D1BD8"/>
    <w:rsid w:val="005832B2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B2940AD3EA96480E948911EF2BE39EB91">
    <w:name w:val="B2940AD3EA96480E948911EF2BE39EB91"/>
    <w:rsid w:val="00572864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15AB456D712642CF897396AD127C7ADD">
    <w:name w:val="15AB456D712642CF897396AD127C7ADD"/>
    <w:rsid w:val="00572864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1AC23B89479C4E798758C49D84DA8156">
    <w:name w:val="1AC23B89479C4E798758C49D84DA8156"/>
    <w:rsid w:val="00572864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33436150519B456E94AE43900C05D44D">
    <w:name w:val="33436150519B456E94AE43900C05D44D"/>
    <w:rsid w:val="00572864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CF24B8850D764A6DB56A37201976A899">
    <w:name w:val="CF24B8850D764A6DB56A37201976A899"/>
    <w:rsid w:val="00572864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C50118D2791A4B2D8A22E6BB1E1CE37C">
    <w:name w:val="C50118D2791A4B2D8A22E6BB1E1CE37C"/>
    <w:rsid w:val="00572864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97F0DE07610F4BE3A0390684F7C34BB61">
    <w:name w:val="97F0DE07610F4BE3A0390684F7C34BB61"/>
    <w:rsid w:val="00572864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E845B92AE1944E4ABFDD7B2C209BB10B1">
    <w:name w:val="E845B92AE1944E4ABFDD7B2C209BB10B1"/>
    <w:rsid w:val="00572864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923FF635880C4681B45879F9A2F5E23D1">
    <w:name w:val="923FF635880C4681B45879F9A2F5E23D1"/>
    <w:rsid w:val="00572864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778B483760DB4F2E926ACB576CCCA7171">
    <w:name w:val="778B483760DB4F2E926ACB576CCCA7171"/>
    <w:rsid w:val="00572864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99947CD4A6164FEA8C766BF98D6A821A1">
    <w:name w:val="99947CD4A6164FEA8C766BF98D6A821A1"/>
    <w:rsid w:val="00572864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7E490F78EDB848589649FE5E5FC3314C1">
    <w:name w:val="7E490F78EDB848589649FE5E5FC3314C1"/>
    <w:rsid w:val="00572864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D3637F83EF174B4E815D733AA73D66131">
    <w:name w:val="D3637F83EF174B4E815D733AA73D66131"/>
    <w:rsid w:val="00572864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0430DFDC81C7444ABAFCE1B7D80FE3391">
    <w:name w:val="0430DFDC81C7444ABAFCE1B7D80FE3391"/>
    <w:rsid w:val="00572864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E76A32823F0A45AAA287F8946F73447A1">
    <w:name w:val="E76A32823F0A45AAA287F8946F73447A1"/>
    <w:rsid w:val="00572864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C3449E4AC6C0417999FCEA7E5CDB83161">
    <w:name w:val="C3449E4AC6C0417999FCEA7E5CDB83161"/>
    <w:rsid w:val="00572864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F8553787AF414E53A650C227BF7B9CD11">
    <w:name w:val="F8553787AF414E53A650C227BF7B9CD11"/>
    <w:rsid w:val="00572864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2D6C7D591253401FA0EC8873826186171">
    <w:name w:val="2D6C7D591253401FA0EC8873826186171"/>
    <w:rsid w:val="00572864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D4D65439580D456DA038C1724E941AB41">
    <w:name w:val="D4D65439580D456DA038C1724E941AB41"/>
    <w:rsid w:val="00572864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DE7E6128D0D349C78BA6880AC25E4CC61">
    <w:name w:val="DE7E6128D0D349C78BA6880AC25E4CC61"/>
    <w:rsid w:val="00572864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FCDCEB54BC274708BC400EA6C4D6E12C1">
    <w:name w:val="FCDCEB54BC274708BC400EA6C4D6E12C1"/>
    <w:rsid w:val="00572864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FBFD8263894846DFB4986E1EBAA98B811">
    <w:name w:val="FBFD8263894846DFB4986E1EBAA98B811"/>
    <w:rsid w:val="00572864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E113B1C8D1D6465B9F81EF14E9414ABF1">
    <w:name w:val="E113B1C8D1D6465B9F81EF14E9414ABF1"/>
    <w:rsid w:val="00572864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9411340F9C0E474D9D9B588BBD6157F01">
    <w:name w:val="9411340F9C0E474D9D9B588BBD6157F01"/>
    <w:rsid w:val="00572864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01A7EA54077545A496D8FA76E168A53D1">
    <w:name w:val="01A7EA54077545A496D8FA76E168A53D1"/>
    <w:rsid w:val="00572864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9B1BE2E07E54404BA01CEB2D386B54CD1">
    <w:name w:val="9B1BE2E07E54404BA01CEB2D386B54CD1"/>
    <w:rsid w:val="00572864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7887533ED74B4A9F90E8CB3BA0DBCEC11">
    <w:name w:val="7887533ED74B4A9F90E8CB3BA0DBCEC11"/>
    <w:rsid w:val="00572864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7509CBBFD6DA4030A8FED3BA2A7FF8E91">
    <w:name w:val="7509CBBFD6DA4030A8FED3BA2A7FF8E91"/>
    <w:rsid w:val="00572864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7C168591968F455FB45DD17890464EB31">
    <w:name w:val="7C168591968F455FB45DD17890464EB31"/>
    <w:rsid w:val="00572864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E3DE883953C545AE8BF3B6951B93EB781">
    <w:name w:val="E3DE883953C545AE8BF3B6951B93EB781"/>
    <w:rsid w:val="00572864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37B7916088C34E858BC2584C5310203C1">
    <w:name w:val="37B7916088C34E858BC2584C5310203C1"/>
    <w:rsid w:val="00572864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F72C9E9460F5465EBE2B656A3C13AEED1">
    <w:name w:val="F72C9E9460F5465EBE2B656A3C13AEED1"/>
    <w:rsid w:val="00572864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9B8F9354DF7E4015932C77BE7265F61A1">
    <w:name w:val="9B8F9354DF7E4015932C77BE7265F61A1"/>
    <w:rsid w:val="00572864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65633F347BD04B01BEFA19DDC6EAD0B31">
    <w:name w:val="65633F347BD04B01BEFA19DDC6EAD0B31"/>
    <w:rsid w:val="00572864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62E4BC2283ED40A5ABCBAD2907DE2FCC1">
    <w:name w:val="62E4BC2283ED40A5ABCBAD2907DE2FCC1"/>
    <w:rsid w:val="00572864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67B298524B2443E19639E9E09E2EA6D41">
    <w:name w:val="67B298524B2443E19639E9E09E2EA6D41"/>
    <w:rsid w:val="00572864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359F171FE5E247D9ABD72447F6804E151">
    <w:name w:val="359F171FE5E247D9ABD72447F6804E151"/>
    <w:rsid w:val="00572864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19F2E4791BD64E568A9BEDDD8BCC77491">
    <w:name w:val="19F2E4791BD64E568A9BEDDD8BCC77491"/>
    <w:rsid w:val="00572864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59887A0607054B6B9C50A2D6529A04311">
    <w:name w:val="59887A0607054B6B9C50A2D6529A04311"/>
    <w:rsid w:val="00572864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BCEEFDA4575440679A7C7B570A67914F1">
    <w:name w:val="BCEEFDA4575440679A7C7B570A67914F1"/>
    <w:rsid w:val="00572864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647D29F46A574DF295718C8E4564E2A41">
    <w:name w:val="647D29F46A574DF295718C8E4564E2A41"/>
    <w:rsid w:val="00572864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4E90CCEE8E394CFC9587C898A311D0EF1">
    <w:name w:val="4E90CCEE8E394CFC9587C898A311D0EF1"/>
    <w:rsid w:val="00572864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3C2CF4E637104BCB8EB5D27CE70DA4161">
    <w:name w:val="3C2CF4E637104BCB8EB5D27CE70DA4161"/>
    <w:rsid w:val="00572864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99BC106488004E329286C06FD7687AE21">
    <w:name w:val="99BC106488004E329286C06FD7687AE21"/>
    <w:rsid w:val="00572864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529E16E02A34447691588208B363EB231">
    <w:name w:val="529E16E02A34447691588208B363EB231"/>
    <w:rsid w:val="00572864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5E2C89457A414F07B43C1AA8A8F4BEC61">
    <w:name w:val="5E2C89457A414F07B43C1AA8A8F4BEC61"/>
    <w:rsid w:val="00572864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795D90627E994B7983516D9821048BC31">
    <w:name w:val="795D90627E994B7983516D9821048BC31"/>
    <w:rsid w:val="00572864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852D3A6BC2D848CB897772EDA4B13CE01">
    <w:name w:val="852D3A6BC2D848CB897772EDA4B13CE01"/>
    <w:rsid w:val="00572864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56567D000B0A43288DB58F91F015C4241">
    <w:name w:val="56567D000B0A43288DB58F91F015C4241"/>
    <w:rsid w:val="00572864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712D7BAB86A64BC0A301DFA973E84C751">
    <w:name w:val="712D7BAB86A64BC0A301DFA973E84C751"/>
    <w:rsid w:val="00572864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8AB9D5DFCE2540EA983226E404456F9A1">
    <w:name w:val="8AB9D5DFCE2540EA983226E404456F9A1"/>
    <w:rsid w:val="00572864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307F43543BE74E17AC27035FE542D48F1">
    <w:name w:val="307F43543BE74E17AC27035FE542D48F1"/>
    <w:rsid w:val="00572864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CD97548E594C40B28B5D94F576C948B51">
    <w:name w:val="CD97548E594C40B28B5D94F576C948B51"/>
    <w:rsid w:val="00572864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C14E882CC9B4456899FF234AAF818B5D1">
    <w:name w:val="C14E882CC9B4456899FF234AAF818B5D1"/>
    <w:rsid w:val="00572864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93B98DC53D2449289ED537FE7DF1EE3F1">
    <w:name w:val="93B98DC53D2449289ED537FE7DF1EE3F1"/>
    <w:rsid w:val="00572864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32F41765CE0D4F9B9BD95449A28DE5971">
    <w:name w:val="32F41765CE0D4F9B9BD95449A28DE5971"/>
    <w:rsid w:val="00572864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B9635C0B29854907AE04481C65A772301">
    <w:name w:val="B9635C0B29854907AE04481C65A772301"/>
    <w:rsid w:val="00572864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2CFF6E266B7A40488038BF01E631EF2F1">
    <w:name w:val="2CFF6E266B7A40488038BF01E631EF2F1"/>
    <w:rsid w:val="00572864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5331BD91CAFA4C5396CF6557BF3A84331">
    <w:name w:val="5331BD91CAFA4C5396CF6557BF3A84331"/>
    <w:rsid w:val="00572864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6B6A4E84518445A1AE350036D1AED4CA1">
    <w:name w:val="6B6A4E84518445A1AE350036D1AED4CA1"/>
    <w:rsid w:val="00572864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4CACF5644237496899335D7F5481543E1">
    <w:name w:val="4CACF5644237496899335D7F5481543E1"/>
    <w:rsid w:val="00572864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1BADCCDEAD9B49DD890316E887BCEAD11">
    <w:name w:val="1BADCCDEAD9B49DD890316E887BCEAD11"/>
    <w:rsid w:val="00572864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4E6253D68B3741BE99AF83813C58BA5E1">
    <w:name w:val="4E6253D68B3741BE99AF83813C58BA5E1"/>
    <w:rsid w:val="00572864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C8F8F635B03F4D23A730F12D7CFBD0FE1">
    <w:name w:val="C8F8F635B03F4D23A730F12D7CFBD0FE1"/>
    <w:rsid w:val="00572864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D4E4CC3EA77D467CA352F7FB55E8C44C1">
    <w:name w:val="D4E4CC3EA77D467CA352F7FB55E8C44C1"/>
    <w:rsid w:val="00572864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4280B54C4714435A8D3259FB8D30E9421">
    <w:name w:val="4280B54C4714435A8D3259FB8D30E9421"/>
    <w:rsid w:val="00572864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331865F6925441698A2F8FC5B21783471">
    <w:name w:val="331865F6925441698A2F8FC5B21783471"/>
    <w:rsid w:val="00572864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02D3518BC6F045D1BE4F695C039626581">
    <w:name w:val="02D3518BC6F045D1BE4F695C039626581"/>
    <w:rsid w:val="00572864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6F86118018584E53B23C19AE98A4097F1">
    <w:name w:val="6F86118018584E53B23C19AE98A4097F1"/>
    <w:rsid w:val="00572864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3C2C651B9506489BBA5B43BC046AA0CF1">
    <w:name w:val="3C2C651B9506489BBA5B43BC046AA0CF1"/>
    <w:rsid w:val="00572864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0691180077B44956BE226B757112AB361">
    <w:name w:val="0691180077B44956BE226B757112AB361"/>
    <w:rsid w:val="00572864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F9AF1F800E3742BBA594F175B2C878E61">
    <w:name w:val="F9AF1F800E3742BBA594F175B2C878E61"/>
    <w:rsid w:val="00572864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8BB4F393841546909673A4AF1E9AA0EA1">
    <w:name w:val="8BB4F393841546909673A4AF1E9AA0EA1"/>
    <w:rsid w:val="00572864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A72039A1150B4E44A6499E3034999B691">
    <w:name w:val="A72039A1150B4E44A6499E3034999B691"/>
    <w:rsid w:val="00572864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8493DC1E480E49E49335DD073AB0655C1">
    <w:name w:val="8493DC1E480E49E49335DD073AB0655C1"/>
    <w:rsid w:val="00572864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C3680F1643D343DC8F0CA41CE62E58931">
    <w:name w:val="C3680F1643D343DC8F0CA41CE62E58931"/>
    <w:rsid w:val="00572864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0353175052AF44F7A15D4EAF25CC98061">
    <w:name w:val="0353175052AF44F7A15D4EAF25CC98061"/>
    <w:rsid w:val="00572864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0DA454B62F504D059A7D6E1AB2CFAF121">
    <w:name w:val="0DA454B62F504D059A7D6E1AB2CFAF121"/>
    <w:rsid w:val="00572864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C8835437CCF944D1B38113BD6A8ABD6E1">
    <w:name w:val="C8835437CCF944D1B38113BD6A8ABD6E1"/>
    <w:rsid w:val="00572864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A568484EC95B4AFEAF2310A48751614D1">
    <w:name w:val="A568484EC95B4AFEAF2310A48751614D1"/>
    <w:rsid w:val="00572864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D8648EA8A92043D494944FA73CC0C5221">
    <w:name w:val="D8648EA8A92043D494944FA73CC0C5221"/>
    <w:rsid w:val="00572864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B13CE3189BB542F19D69FC6152E379351">
    <w:name w:val="B13CE3189BB542F19D69FC6152E379351"/>
    <w:rsid w:val="00572864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D8D7AC2F829441888F0254752AD126651">
    <w:name w:val="D8D7AC2F829441888F0254752AD126651"/>
    <w:rsid w:val="00572864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1391F01A19A14DE9A7F918AA9B9519B11">
    <w:name w:val="1391F01A19A14DE9A7F918AA9B9519B11"/>
    <w:rsid w:val="00572864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716745F333654130A4FE750950B52EE61">
    <w:name w:val="716745F333654130A4FE750950B52EE61"/>
    <w:rsid w:val="00572864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D397526A48004DFD805892149AAC97CF1">
    <w:name w:val="D397526A48004DFD805892149AAC97CF1"/>
    <w:rsid w:val="00572864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79640DF4CD2546D3B4C6E7CAE2D781CF">
    <w:name w:val="79640DF4CD2546D3B4C6E7CAE2D781CF"/>
    <w:rsid w:val="00572864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569DFFAF1D634E4EB7AAED0FDE81B8BF">
    <w:name w:val="569DFFAF1D634E4EB7AAED0FDE81B8BF"/>
    <w:rsid w:val="00572864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AB3C1A62BBD347748DB956502C21581A">
    <w:name w:val="AB3C1A62BBD347748DB956502C21581A"/>
    <w:rsid w:val="00572864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84959750809E4EEAB158567F646D464B">
    <w:name w:val="84959750809E4EEAB158567F646D464B"/>
    <w:rsid w:val="00572864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7FF4E4A182644E5BAEC6BC93F5D59BB6">
    <w:name w:val="7FF4E4A182644E5BAEC6BC93F5D59BB6"/>
    <w:rsid w:val="00572864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9AABAC6026F5431E9BEDE1074060A8821">
    <w:name w:val="9AABAC6026F5431E9BEDE1074060A8821"/>
    <w:rsid w:val="00572864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A27D13EEA9E74F63AF85C4986A3AB49C1">
    <w:name w:val="A27D13EEA9E74F63AF85C4986A3AB49C1"/>
    <w:rsid w:val="00572864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142E68630B9A45A69263C3E7746A02281">
    <w:name w:val="142E68630B9A45A69263C3E7746A02281"/>
    <w:rsid w:val="00572864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63D744994AE64FE5B256D4C76EFA77FA1">
    <w:name w:val="63D744994AE64FE5B256D4C76EFA77FA1"/>
    <w:rsid w:val="00572864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5EC101DFD19F4A3DBB5B4DE959AD71F41">
    <w:name w:val="5EC101DFD19F4A3DBB5B4DE959AD71F41"/>
    <w:rsid w:val="00572864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6D487484A58B49109A099907371C3AF61">
    <w:name w:val="6D487484A58B49109A099907371C3AF61"/>
    <w:rsid w:val="00572864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E95D4564B2AD40EEB90B40F87D12FAF61">
    <w:name w:val="E95D4564B2AD40EEB90B40F87D12FAF61"/>
    <w:rsid w:val="00572864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7DE27AD989AE41FCA33F1049D41CD4D41">
    <w:name w:val="7DE27AD989AE41FCA33F1049D41CD4D41"/>
    <w:rsid w:val="00572864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268ACB7156E04C34846278F980E8B10B1">
    <w:name w:val="268ACB7156E04C34846278F980E8B10B1"/>
    <w:rsid w:val="00572864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D5D6F4A3C8AA4977B71A7D1DA4C196201">
    <w:name w:val="D5D6F4A3C8AA4977B71A7D1DA4C196201"/>
    <w:rsid w:val="00572864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F8490333E7794E55936174B9904810021">
    <w:name w:val="F8490333E7794E55936174B9904810021"/>
    <w:rsid w:val="00572864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DC26471620F343228D78AE65C44927E81">
    <w:name w:val="DC26471620F343228D78AE65C44927E81"/>
    <w:rsid w:val="00572864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801E430DB5364AEC810B2DD677C097661">
    <w:name w:val="801E430DB5364AEC810B2DD677C097661"/>
    <w:rsid w:val="00572864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8A834228ED284590BE0F0471DDA458361">
    <w:name w:val="8A834228ED284590BE0F0471DDA458361"/>
    <w:rsid w:val="00572864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64854416882B49348BA02EDAE78906311">
    <w:name w:val="64854416882B49348BA02EDAE78906311"/>
    <w:rsid w:val="00572864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6D57B43D1B9546EEA37CD3F8522049F11">
    <w:name w:val="6D57B43D1B9546EEA37CD3F8522049F11"/>
    <w:rsid w:val="00572864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02BC8E4249BD49A4BE4047F04EB902FE1">
    <w:name w:val="02BC8E4249BD49A4BE4047F04EB902FE1"/>
    <w:rsid w:val="00572864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5654697A065641D2A4257B233B8D1BD81">
    <w:name w:val="5654697A065641D2A4257B233B8D1BD81"/>
    <w:rsid w:val="00572864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E4A64AC2AC88453D8DECBAB2C1554E94">
    <w:name w:val="E4A64AC2AC88453D8DECBAB2C1554E94"/>
    <w:rsid w:val="00572864"/>
    <w:pPr>
      <w:spacing w:line="278" w:lineRule="auto"/>
    </w:pPr>
    <w:rPr>
      <w:sz w:val="24"/>
      <w:szCs w:val="24"/>
    </w:rPr>
  </w:style>
  <w:style w:type="paragraph" w:customStyle="1" w:styleId="EF8EDCAD2DE64BCB94F2D003521D5FA8">
    <w:name w:val="EF8EDCAD2DE64BCB94F2D003521D5FA8"/>
    <w:rsid w:val="00572864"/>
    <w:pPr>
      <w:spacing w:line="278" w:lineRule="auto"/>
    </w:pPr>
    <w:rPr>
      <w:sz w:val="24"/>
      <w:szCs w:val="24"/>
    </w:rPr>
  </w:style>
  <w:style w:type="paragraph" w:customStyle="1" w:styleId="C77FC4AC29E9458BBF296C9E28649C1A">
    <w:name w:val="C77FC4AC29E9458BBF296C9E28649C1A"/>
    <w:rsid w:val="00572864"/>
    <w:pPr>
      <w:spacing w:line="278" w:lineRule="auto"/>
    </w:pPr>
    <w:rPr>
      <w:sz w:val="24"/>
      <w:szCs w:val="24"/>
    </w:rPr>
  </w:style>
  <w:style w:type="paragraph" w:customStyle="1" w:styleId="0F469E8EBF6E4B0DB9E1FAC006653B39">
    <w:name w:val="0F469E8EBF6E4B0DB9E1FAC006653B39"/>
    <w:rsid w:val="00572864"/>
    <w:pPr>
      <w:spacing w:line="278" w:lineRule="auto"/>
    </w:pPr>
    <w:rPr>
      <w:sz w:val="24"/>
      <w:szCs w:val="24"/>
    </w:rPr>
  </w:style>
  <w:style w:type="paragraph" w:customStyle="1" w:styleId="683C7F143BAC470B905FDC37BFD0CBDF">
    <w:name w:val="683C7F143BAC470B905FDC37BFD0CBDF"/>
    <w:rsid w:val="00572864"/>
    <w:pPr>
      <w:spacing w:line="278" w:lineRule="auto"/>
    </w:pPr>
    <w:rPr>
      <w:sz w:val="24"/>
      <w:szCs w:val="24"/>
    </w:rPr>
  </w:style>
  <w:style w:type="paragraph" w:customStyle="1" w:styleId="849F4275F3D54FD4B3B24FF07D87DC4F">
    <w:name w:val="849F4275F3D54FD4B3B24FF07D87DC4F"/>
    <w:rsid w:val="00572864"/>
    <w:pPr>
      <w:spacing w:line="278" w:lineRule="auto"/>
    </w:pPr>
    <w:rPr>
      <w:sz w:val="24"/>
      <w:szCs w:val="24"/>
    </w:rPr>
  </w:style>
  <w:style w:type="paragraph" w:customStyle="1" w:styleId="B2940AD3EA96480E948911EF2BE39EB92">
    <w:name w:val="B2940AD3EA96480E948911EF2BE39EB92"/>
    <w:rsid w:val="00572864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15AB456D712642CF897396AD127C7ADD2">
    <w:name w:val="15AB456D712642CF897396AD127C7ADD2"/>
    <w:rsid w:val="00572864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1AC23B89479C4E798758C49D84DA81562">
    <w:name w:val="1AC23B89479C4E798758C49D84DA81562"/>
    <w:rsid w:val="00572864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33436150519B456E94AE43900C05D44D2">
    <w:name w:val="33436150519B456E94AE43900C05D44D2"/>
    <w:rsid w:val="00572864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CF24B8850D764A6DB56A37201976A8992">
    <w:name w:val="CF24B8850D764A6DB56A37201976A8992"/>
    <w:rsid w:val="00572864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C50118D2791A4B2D8A22E6BB1E1CE37C2">
    <w:name w:val="C50118D2791A4B2D8A22E6BB1E1CE37C2"/>
    <w:rsid w:val="00572864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97F0DE07610F4BE3A0390684F7C34BB62">
    <w:name w:val="97F0DE07610F4BE3A0390684F7C34BB62"/>
    <w:rsid w:val="00572864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E845B92AE1944E4ABFDD7B2C209BB10B2">
    <w:name w:val="E845B92AE1944E4ABFDD7B2C209BB10B2"/>
    <w:rsid w:val="00572864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923FF635880C4681B45879F9A2F5E23D2">
    <w:name w:val="923FF635880C4681B45879F9A2F5E23D2"/>
    <w:rsid w:val="00572864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778B483760DB4F2E926ACB576CCCA7172">
    <w:name w:val="778B483760DB4F2E926ACB576CCCA7172"/>
    <w:rsid w:val="00572864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99947CD4A6164FEA8C766BF98D6A821A2">
    <w:name w:val="99947CD4A6164FEA8C766BF98D6A821A2"/>
    <w:rsid w:val="00572864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7E490F78EDB848589649FE5E5FC3314C2">
    <w:name w:val="7E490F78EDB848589649FE5E5FC3314C2"/>
    <w:rsid w:val="00572864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D3637F83EF174B4E815D733AA73D66132">
    <w:name w:val="D3637F83EF174B4E815D733AA73D66132"/>
    <w:rsid w:val="00572864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0430DFDC81C7444ABAFCE1B7D80FE3392">
    <w:name w:val="0430DFDC81C7444ABAFCE1B7D80FE3392"/>
    <w:rsid w:val="00572864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E76A32823F0A45AAA287F8946F73447A2">
    <w:name w:val="E76A32823F0A45AAA287F8946F73447A2"/>
    <w:rsid w:val="00572864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C3449E4AC6C0417999FCEA7E5CDB83162">
    <w:name w:val="C3449E4AC6C0417999FCEA7E5CDB83162"/>
    <w:rsid w:val="00572864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F8553787AF414E53A650C227BF7B9CD12">
    <w:name w:val="F8553787AF414E53A650C227BF7B9CD12"/>
    <w:rsid w:val="00572864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2D6C7D591253401FA0EC8873826186172">
    <w:name w:val="2D6C7D591253401FA0EC8873826186172"/>
    <w:rsid w:val="00572864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D4D65439580D456DA038C1724E941AB42">
    <w:name w:val="D4D65439580D456DA038C1724E941AB42"/>
    <w:rsid w:val="00572864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DE7E6128D0D349C78BA6880AC25E4CC62">
    <w:name w:val="DE7E6128D0D349C78BA6880AC25E4CC62"/>
    <w:rsid w:val="00572864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FCDCEB54BC274708BC400EA6C4D6E12C2">
    <w:name w:val="FCDCEB54BC274708BC400EA6C4D6E12C2"/>
    <w:rsid w:val="00572864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FBFD8263894846DFB4986E1EBAA98B812">
    <w:name w:val="FBFD8263894846DFB4986E1EBAA98B812"/>
    <w:rsid w:val="00572864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E113B1C8D1D6465B9F81EF14E9414ABF2">
    <w:name w:val="E113B1C8D1D6465B9F81EF14E9414ABF2"/>
    <w:rsid w:val="00572864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9411340F9C0E474D9D9B588BBD6157F02">
    <w:name w:val="9411340F9C0E474D9D9B588BBD6157F02"/>
    <w:rsid w:val="00572864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01A7EA54077545A496D8FA76E168A53D2">
    <w:name w:val="01A7EA54077545A496D8FA76E168A53D2"/>
    <w:rsid w:val="00572864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9B1BE2E07E54404BA01CEB2D386B54CD2">
    <w:name w:val="9B1BE2E07E54404BA01CEB2D386B54CD2"/>
    <w:rsid w:val="00572864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7887533ED74B4A9F90E8CB3BA0DBCEC12">
    <w:name w:val="7887533ED74B4A9F90E8CB3BA0DBCEC12"/>
    <w:rsid w:val="00572864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7509CBBFD6DA4030A8FED3BA2A7FF8E92">
    <w:name w:val="7509CBBFD6DA4030A8FED3BA2A7FF8E92"/>
    <w:rsid w:val="00572864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7C168591968F455FB45DD17890464EB32">
    <w:name w:val="7C168591968F455FB45DD17890464EB32"/>
    <w:rsid w:val="00572864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E3DE883953C545AE8BF3B6951B93EB782">
    <w:name w:val="E3DE883953C545AE8BF3B6951B93EB782"/>
    <w:rsid w:val="00572864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37B7916088C34E858BC2584C5310203C2">
    <w:name w:val="37B7916088C34E858BC2584C5310203C2"/>
    <w:rsid w:val="00572864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F72C9E9460F5465EBE2B656A3C13AEED2">
    <w:name w:val="F72C9E9460F5465EBE2B656A3C13AEED2"/>
    <w:rsid w:val="00572864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9B8F9354DF7E4015932C77BE7265F61A2">
    <w:name w:val="9B8F9354DF7E4015932C77BE7265F61A2"/>
    <w:rsid w:val="00572864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65633F347BD04B01BEFA19DDC6EAD0B32">
    <w:name w:val="65633F347BD04B01BEFA19DDC6EAD0B32"/>
    <w:rsid w:val="00572864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62E4BC2283ED40A5ABCBAD2907DE2FCC2">
    <w:name w:val="62E4BC2283ED40A5ABCBAD2907DE2FCC2"/>
    <w:rsid w:val="00572864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67B298524B2443E19639E9E09E2EA6D42">
    <w:name w:val="67B298524B2443E19639E9E09E2EA6D42"/>
    <w:rsid w:val="00572864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359F171FE5E247D9ABD72447F6804E152">
    <w:name w:val="359F171FE5E247D9ABD72447F6804E152"/>
    <w:rsid w:val="00572864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19F2E4791BD64E568A9BEDDD8BCC77492">
    <w:name w:val="19F2E4791BD64E568A9BEDDD8BCC77492"/>
    <w:rsid w:val="00572864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59887A0607054B6B9C50A2D6529A04312">
    <w:name w:val="59887A0607054B6B9C50A2D6529A04312"/>
    <w:rsid w:val="00572864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BCEEFDA4575440679A7C7B570A67914F2">
    <w:name w:val="BCEEFDA4575440679A7C7B570A67914F2"/>
    <w:rsid w:val="00572864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647D29F46A574DF295718C8E4564E2A42">
    <w:name w:val="647D29F46A574DF295718C8E4564E2A42"/>
    <w:rsid w:val="00572864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4E90CCEE8E394CFC9587C898A311D0EF2">
    <w:name w:val="4E90CCEE8E394CFC9587C898A311D0EF2"/>
    <w:rsid w:val="00572864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3C2CF4E637104BCB8EB5D27CE70DA4162">
    <w:name w:val="3C2CF4E637104BCB8EB5D27CE70DA4162"/>
    <w:rsid w:val="00572864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99BC106488004E329286C06FD7687AE22">
    <w:name w:val="99BC106488004E329286C06FD7687AE22"/>
    <w:rsid w:val="00572864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529E16E02A34447691588208B363EB232">
    <w:name w:val="529E16E02A34447691588208B363EB232"/>
    <w:rsid w:val="00572864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5E2C89457A414F07B43C1AA8A8F4BEC62">
    <w:name w:val="5E2C89457A414F07B43C1AA8A8F4BEC62"/>
    <w:rsid w:val="00572864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795D90627E994B7983516D9821048BC32">
    <w:name w:val="795D90627E994B7983516D9821048BC32"/>
    <w:rsid w:val="00572864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852D3A6BC2D848CB897772EDA4B13CE02">
    <w:name w:val="852D3A6BC2D848CB897772EDA4B13CE02"/>
    <w:rsid w:val="00572864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56567D000B0A43288DB58F91F015C4242">
    <w:name w:val="56567D000B0A43288DB58F91F015C4242"/>
    <w:rsid w:val="00572864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712D7BAB86A64BC0A301DFA973E84C752">
    <w:name w:val="712D7BAB86A64BC0A301DFA973E84C752"/>
    <w:rsid w:val="00572864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8AB9D5DFCE2540EA983226E404456F9A2">
    <w:name w:val="8AB9D5DFCE2540EA983226E404456F9A2"/>
    <w:rsid w:val="00572864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307F43543BE74E17AC27035FE542D48F2">
    <w:name w:val="307F43543BE74E17AC27035FE542D48F2"/>
    <w:rsid w:val="00572864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CD97548E594C40B28B5D94F576C948B52">
    <w:name w:val="CD97548E594C40B28B5D94F576C948B52"/>
    <w:rsid w:val="00572864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C14E882CC9B4456899FF234AAF818B5D2">
    <w:name w:val="C14E882CC9B4456899FF234AAF818B5D2"/>
    <w:rsid w:val="00572864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93B98DC53D2449289ED537FE7DF1EE3F2">
    <w:name w:val="93B98DC53D2449289ED537FE7DF1EE3F2"/>
    <w:rsid w:val="00572864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32F41765CE0D4F9B9BD95449A28DE5972">
    <w:name w:val="32F41765CE0D4F9B9BD95449A28DE5972"/>
    <w:rsid w:val="00572864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B9635C0B29854907AE04481C65A772302">
    <w:name w:val="B9635C0B29854907AE04481C65A772302"/>
    <w:rsid w:val="00572864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2CFF6E266B7A40488038BF01E631EF2F2">
    <w:name w:val="2CFF6E266B7A40488038BF01E631EF2F2"/>
    <w:rsid w:val="00572864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5331BD91CAFA4C5396CF6557BF3A84332">
    <w:name w:val="5331BD91CAFA4C5396CF6557BF3A84332"/>
    <w:rsid w:val="00572864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6B6A4E84518445A1AE350036D1AED4CA2">
    <w:name w:val="6B6A4E84518445A1AE350036D1AED4CA2"/>
    <w:rsid w:val="00572864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4CACF5644237496899335D7F5481543E2">
    <w:name w:val="4CACF5644237496899335D7F5481543E2"/>
    <w:rsid w:val="00572864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1BADCCDEAD9B49DD890316E887BCEAD12">
    <w:name w:val="1BADCCDEAD9B49DD890316E887BCEAD12"/>
    <w:rsid w:val="00572864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4E6253D68B3741BE99AF83813C58BA5E2">
    <w:name w:val="4E6253D68B3741BE99AF83813C58BA5E2"/>
    <w:rsid w:val="00572864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C8F8F635B03F4D23A730F12D7CFBD0FE2">
    <w:name w:val="C8F8F635B03F4D23A730F12D7CFBD0FE2"/>
    <w:rsid w:val="00572864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D4E4CC3EA77D467CA352F7FB55E8C44C2">
    <w:name w:val="D4E4CC3EA77D467CA352F7FB55E8C44C2"/>
    <w:rsid w:val="00572864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4280B54C4714435A8D3259FB8D30E9422">
    <w:name w:val="4280B54C4714435A8D3259FB8D30E9422"/>
    <w:rsid w:val="00572864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331865F6925441698A2F8FC5B21783472">
    <w:name w:val="331865F6925441698A2F8FC5B21783472"/>
    <w:rsid w:val="00572864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02D3518BC6F045D1BE4F695C039626582">
    <w:name w:val="02D3518BC6F045D1BE4F695C039626582"/>
    <w:rsid w:val="00572864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6F86118018584E53B23C19AE98A4097F2">
    <w:name w:val="6F86118018584E53B23C19AE98A4097F2"/>
    <w:rsid w:val="00572864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3C2C651B9506489BBA5B43BC046AA0CF2">
    <w:name w:val="3C2C651B9506489BBA5B43BC046AA0CF2"/>
    <w:rsid w:val="00572864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F9AF1F800E3742BBA594F175B2C878E62">
    <w:name w:val="F9AF1F800E3742BBA594F175B2C878E62"/>
    <w:rsid w:val="00572864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8BB4F393841546909673A4AF1E9AA0EA2">
    <w:name w:val="8BB4F393841546909673A4AF1E9AA0EA2"/>
    <w:rsid w:val="00572864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A72039A1150B4E44A6499E3034999B692">
    <w:name w:val="A72039A1150B4E44A6499E3034999B692"/>
    <w:rsid w:val="00572864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8493DC1E480E49E49335DD073AB0655C2">
    <w:name w:val="8493DC1E480E49E49335DD073AB0655C2"/>
    <w:rsid w:val="00572864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C3680F1643D343DC8F0CA41CE62E58932">
    <w:name w:val="C3680F1643D343DC8F0CA41CE62E58932"/>
    <w:rsid w:val="00572864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0353175052AF44F7A15D4EAF25CC98062">
    <w:name w:val="0353175052AF44F7A15D4EAF25CC98062"/>
    <w:rsid w:val="00572864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0DA454B62F504D059A7D6E1AB2CFAF122">
    <w:name w:val="0DA454B62F504D059A7D6E1AB2CFAF122"/>
    <w:rsid w:val="00572864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C8835437CCF944D1B38113BD6A8ABD6E2">
    <w:name w:val="C8835437CCF944D1B38113BD6A8ABD6E2"/>
    <w:rsid w:val="00572864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A568484EC95B4AFEAF2310A48751614D2">
    <w:name w:val="A568484EC95B4AFEAF2310A48751614D2"/>
    <w:rsid w:val="00572864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D8648EA8A92043D494944FA73CC0C5222">
    <w:name w:val="D8648EA8A92043D494944FA73CC0C5222"/>
    <w:rsid w:val="00572864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B13CE3189BB542F19D69FC6152E379352">
    <w:name w:val="B13CE3189BB542F19D69FC6152E379352"/>
    <w:rsid w:val="00572864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D8D7AC2F829441888F0254752AD126652">
    <w:name w:val="D8D7AC2F829441888F0254752AD126652"/>
    <w:rsid w:val="00572864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1391F01A19A14DE9A7F918AA9B9519B12">
    <w:name w:val="1391F01A19A14DE9A7F918AA9B9519B12"/>
    <w:rsid w:val="00572864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716745F333654130A4FE750950B52EE62">
    <w:name w:val="716745F333654130A4FE750950B52EE62"/>
    <w:rsid w:val="00572864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D397526A48004DFD805892149AAC97CF2">
    <w:name w:val="D397526A48004DFD805892149AAC97CF2"/>
    <w:rsid w:val="00572864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79640DF4CD2546D3B4C6E7CAE2D781CF2">
    <w:name w:val="79640DF4CD2546D3B4C6E7CAE2D781CF2"/>
    <w:rsid w:val="00572864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569DFFAF1D634E4EB7AAED0FDE81B8BF2">
    <w:name w:val="569DFFAF1D634E4EB7AAED0FDE81B8BF2"/>
    <w:rsid w:val="00572864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AB3C1A62BBD347748DB956502C21581A2">
    <w:name w:val="AB3C1A62BBD347748DB956502C21581A2"/>
    <w:rsid w:val="00572864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84959750809E4EEAB158567F646D464B2">
    <w:name w:val="84959750809E4EEAB158567F646D464B2"/>
    <w:rsid w:val="00572864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7FF4E4A182644E5BAEC6BC93F5D59BB62">
    <w:name w:val="7FF4E4A182644E5BAEC6BC93F5D59BB62"/>
    <w:rsid w:val="00572864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9AABAC6026F5431E9BEDE1074060A8822">
    <w:name w:val="9AABAC6026F5431E9BEDE1074060A8822"/>
    <w:rsid w:val="00572864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A27D13EEA9E74F63AF85C4986A3AB49C2">
    <w:name w:val="A27D13EEA9E74F63AF85C4986A3AB49C2"/>
    <w:rsid w:val="00572864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142E68630B9A45A69263C3E7746A02282">
    <w:name w:val="142E68630B9A45A69263C3E7746A02282"/>
    <w:rsid w:val="00572864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63D744994AE64FE5B256D4C76EFA77FA2">
    <w:name w:val="63D744994AE64FE5B256D4C76EFA77FA2"/>
    <w:rsid w:val="00572864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5EC101DFD19F4A3DBB5B4DE959AD71F42">
    <w:name w:val="5EC101DFD19F4A3DBB5B4DE959AD71F42"/>
    <w:rsid w:val="00572864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6D487484A58B49109A099907371C3AF62">
    <w:name w:val="6D487484A58B49109A099907371C3AF62"/>
    <w:rsid w:val="00572864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E95D4564B2AD40EEB90B40F87D12FAF62">
    <w:name w:val="E95D4564B2AD40EEB90B40F87D12FAF62"/>
    <w:rsid w:val="00572864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7DE27AD989AE41FCA33F1049D41CD4D42">
    <w:name w:val="7DE27AD989AE41FCA33F1049D41CD4D42"/>
    <w:rsid w:val="00572864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268ACB7156E04C34846278F980E8B10B2">
    <w:name w:val="268ACB7156E04C34846278F980E8B10B2"/>
    <w:rsid w:val="00572864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D5D6F4A3C8AA4977B71A7D1DA4C196202">
    <w:name w:val="D5D6F4A3C8AA4977B71A7D1DA4C196202"/>
    <w:rsid w:val="00572864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F8490333E7794E55936174B9904810022">
    <w:name w:val="F8490333E7794E55936174B9904810022"/>
    <w:rsid w:val="00572864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DC26471620F343228D78AE65C44927E82">
    <w:name w:val="DC26471620F343228D78AE65C44927E82"/>
    <w:rsid w:val="00572864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801E430DB5364AEC810B2DD677C097662">
    <w:name w:val="801E430DB5364AEC810B2DD677C097662"/>
    <w:rsid w:val="00572864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8A834228ED284590BE0F0471DDA458362">
    <w:name w:val="8A834228ED284590BE0F0471DDA458362"/>
    <w:rsid w:val="00572864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64854416882B49348BA02EDAE78906312">
    <w:name w:val="64854416882B49348BA02EDAE78906312"/>
    <w:rsid w:val="00572864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6D57B43D1B9546EEA37CD3F8522049F12">
    <w:name w:val="6D57B43D1B9546EEA37CD3F8522049F12"/>
    <w:rsid w:val="00572864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02BC8E4249BD49A4BE4047F04EB902FE2">
    <w:name w:val="02BC8E4249BD49A4BE4047F04EB902FE2"/>
    <w:rsid w:val="00572864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5654697A065641D2A4257B233B8D1BD82">
    <w:name w:val="5654697A065641D2A4257B233B8D1BD82"/>
    <w:rsid w:val="00572864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TAB">
      <a:dk1>
        <a:srgbClr val="000000"/>
      </a:dk1>
      <a:lt1>
        <a:srgbClr val="FFFFFF"/>
      </a:lt1>
      <a:dk2>
        <a:srgbClr val="87888A"/>
      </a:dk2>
      <a:lt2>
        <a:srgbClr val="FFFFFF"/>
      </a:lt2>
      <a:accent1>
        <a:srgbClr val="D50029"/>
      </a:accent1>
      <a:accent2>
        <a:srgbClr val="000000"/>
      </a:accent2>
      <a:accent3>
        <a:srgbClr val="87888A"/>
      </a:accent3>
      <a:accent4>
        <a:srgbClr val="A42E37"/>
      </a:accent4>
      <a:accent5>
        <a:srgbClr val="D8D8D8"/>
      </a:accent5>
      <a:accent6>
        <a:srgbClr val="6C8295"/>
      </a:accent6>
      <a:hlink>
        <a:srgbClr val="000000"/>
      </a:hlink>
      <a:folHlink>
        <a:srgbClr val="000000"/>
      </a:folHlink>
    </a:clrScheme>
    <a:fontScheme name="TB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148DA00457824EA85DDB6A8E8F551C" ma:contentTypeVersion="11" ma:contentTypeDescription="Create a new document." ma:contentTypeScope="" ma:versionID="9af8c10fb9a4feb8d8bc0f38637e37c8">
  <xsd:schema xmlns:xsd="http://www.w3.org/2001/XMLSchema" xmlns:xs="http://www.w3.org/2001/XMLSchema" xmlns:p="http://schemas.microsoft.com/office/2006/metadata/properties" xmlns:ns2="3b5ab623-3b44-4715-9ecf-8e9c542c2522" xmlns:ns3="b1566e0e-cb7e-43d9-bcd7-aeb4d7e7cd7f" targetNamespace="http://schemas.microsoft.com/office/2006/metadata/properties" ma:root="true" ma:fieldsID="0367ae0013d3a50cd4e4481fe7643cb8" ns2:_="" ns3:_="">
    <xsd:import namespace="3b5ab623-3b44-4715-9ecf-8e9c542c2522"/>
    <xsd:import namespace="b1566e0e-cb7e-43d9-bcd7-aeb4d7e7cd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ab623-3b44-4715-9ecf-8e9c542c25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a9985b6-94a9-4c2e-9664-49b1c1496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566e0e-cb7e-43d9-bcd7-aeb4d7e7cd7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5e86f7c-6d18-4388-9bde-b83c591e1093}" ma:internalName="TaxCatchAll" ma:showField="CatchAllData" ma:web="b1566e0e-cb7e-43d9-bcd7-aeb4d7e7cd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1566e0e-cb7e-43d9-bcd7-aeb4d7e7cd7f" xsi:nil="true"/>
    <lcf76f155ced4ddcb4097134ff3c332f xmlns="3b5ab623-3b44-4715-9ecf-8e9c542c2522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51C7BD-E343-43D6-AF0D-D9B470612F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5ab623-3b44-4715-9ecf-8e9c542c2522"/>
    <ds:schemaRef ds:uri="b1566e0e-cb7e-43d9-bcd7-aeb4d7e7cd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3139DB-8A8B-433B-B99C-5D9964D0D7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77B4193-426B-4443-8E3A-CD1587702760}">
  <ds:schemaRefs>
    <ds:schemaRef ds:uri="http://schemas.microsoft.com/office/2006/metadata/properties"/>
    <ds:schemaRef ds:uri="http://schemas.microsoft.com/office/infopath/2007/PartnerControls"/>
    <ds:schemaRef ds:uri="bc24777f-78b6-4f3c-a73a-d5fa08e4d537"/>
    <ds:schemaRef ds:uri="c9077d15-72ed-4fec-bcfe-3472729e9195"/>
    <ds:schemaRef ds:uri="b1566e0e-cb7e-43d9-bcd7-aeb4d7e7cd7f"/>
    <ds:schemaRef ds:uri="3b5ab623-3b44-4715-9ecf-8e9c542c2522"/>
  </ds:schemaRefs>
</ds:datastoreItem>
</file>

<file path=customXml/itemProps4.xml><?xml version="1.0" encoding="utf-8"?>
<ds:datastoreItem xmlns:ds="http://schemas.openxmlformats.org/officeDocument/2006/customXml" ds:itemID="{DA70723F-8B80-46E0-AD86-E98D63A0DA1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45dfc26-edbc-44f1-bd07-a2e94e5890ce}" enabled="1" method="Standard" siteId="{815d4e96-e3a0-41eb-9183-2fea315f327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169.101.V_Factsheet_TAB_V1.0</Template>
  <TotalTime>0</TotalTime>
  <Pages>5</Pages>
  <Words>581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Beer Reto, TVS TAB</dc:creator>
  <cp:lastModifiedBy>Anliker Regula, TVS TSB</cp:lastModifiedBy>
  <cp:revision>16</cp:revision>
  <dcterms:created xsi:type="dcterms:W3CDTF">2024-01-09T12:49:00Z</dcterms:created>
  <dcterms:modified xsi:type="dcterms:W3CDTF">2026-02-16T14:40:00Z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0x0101006A148DA00457824EA85DDB6A8E8F551C</vt:lpwstr>
  </property>
  <property fmtid="{D5CDD505-2E9C-101B-9397-08002B2CF9AE}" pid="3" name="QMP-Changedate">
    <vt:lpwstr>08.01.2024</vt:lpwstr>
  </property>
  <property fmtid="{D5CDD505-2E9C-101B-9397-08002B2CF9AE}" pid="4" name="QMP-ChangeUser">
    <vt:lpwstr>Stämpfli Andreas</vt:lpwstr>
  </property>
  <property fmtid="{D5CDD505-2E9C-101B-9397-08002B2CF9AE}" pid="5" name="QMP-CreateUser">
    <vt:lpwstr>Stämpfli Andreas</vt:lpwstr>
  </property>
  <property fmtid="{D5CDD505-2E9C-101B-9397-08002B2CF9AE}" pid="6" name="QMP-CreateDate">
    <vt:lpwstr>08.01.2024</vt:lpwstr>
  </property>
  <property fmtid="{D5CDD505-2E9C-101B-9397-08002B2CF9AE}" pid="7" name="QMP-Checker">
    <vt:lpwstr>Stämpfli Andreas</vt:lpwstr>
  </property>
  <property fmtid="{D5CDD505-2E9C-101B-9397-08002B2CF9AE}" pid="8" name="QMP-CheckDate">
    <vt:lpwstr>-</vt:lpwstr>
  </property>
  <property fmtid="{D5CDD505-2E9C-101B-9397-08002B2CF9AE}" pid="9" name="QMP-Checkout">
    <vt:lpwstr>N</vt:lpwstr>
  </property>
  <property fmtid="{D5CDD505-2E9C-101B-9397-08002B2CF9AE}" pid="10" name="Createdate">
    <vt:lpwstr>08.01.2024</vt:lpwstr>
  </property>
  <property fmtid="{D5CDD505-2E9C-101B-9397-08002B2CF9AE}" pid="11" name="QMP-Label">
    <vt:lpwstr>Nachtrag zum Vertrag_V2.1</vt:lpwstr>
  </property>
  <property fmtid="{D5CDD505-2E9C-101B-9397-08002B2CF9AE}" pid="12" name="QMP-Nr">
    <vt:lpwstr>961.142.V</vt:lpwstr>
  </property>
  <property fmtid="{D5CDD505-2E9C-101B-9397-08002B2CF9AE}" pid="13" name="QMP-Owner">
    <vt:lpwstr>Schneeberger Marc</vt:lpwstr>
  </property>
  <property fmtid="{D5CDD505-2E9C-101B-9397-08002B2CF9AE}" pid="14" name="QMP-Releaser">
    <vt:lpwstr>Stämpfli Andreas</vt:lpwstr>
  </property>
  <property fmtid="{D5CDD505-2E9C-101B-9397-08002B2CF9AE}" pid="15" name="QMP-ReleaseDate">
    <vt:lpwstr>08.01.2024</vt:lpwstr>
  </property>
  <property fmtid="{D5CDD505-2E9C-101B-9397-08002B2CF9AE}" pid="16" name="QMP-Statetext">
    <vt:lpwstr>Freigegeben</vt:lpwstr>
  </property>
  <property fmtid="{D5CDD505-2E9C-101B-9397-08002B2CF9AE}" pid="17" name="QMP-Type">
    <vt:lpwstr>Vorlage (V)</vt:lpwstr>
  </property>
  <property fmtid="{D5CDD505-2E9C-101B-9397-08002B2CF9AE}" pid="18" name="QMP-ValidFrom">
    <vt:lpwstr>08.01.2024</vt:lpwstr>
  </property>
  <property fmtid="{D5CDD505-2E9C-101B-9397-08002B2CF9AE}" pid="19" name="QMP-Version">
    <vt:lpwstr>2.1</vt:lpwstr>
  </property>
  <property fmtid="{D5CDD505-2E9C-101B-9397-08002B2CF9AE}" pid="20" name="QMP-ValidTo">
    <vt:lpwstr/>
  </property>
  <property fmtid="{D5CDD505-2E9C-101B-9397-08002B2CF9AE}" pid="21" name="MediaServiceImageTags">
    <vt:lpwstr/>
  </property>
</Properties>
</file>